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C93F" w14:textId="77777777" w:rsidR="00A97617" w:rsidRDefault="00A97617"/>
    <w:p w14:paraId="09A75486" w14:textId="77777777" w:rsidR="00A97617" w:rsidRDefault="00A97617"/>
    <w:p w14:paraId="73625BF6" w14:textId="77777777" w:rsidR="00A97617" w:rsidRDefault="00A97617"/>
    <w:p w14:paraId="1F6EF0EB" w14:textId="77777777" w:rsidR="00A97617" w:rsidRDefault="00A97617"/>
    <w:p w14:paraId="7E1D2748" w14:textId="77777777" w:rsidR="00A97617" w:rsidRDefault="00A97617"/>
    <w:p w14:paraId="3F78F309" w14:textId="77777777" w:rsidR="00A97617" w:rsidRDefault="00A97617"/>
    <w:p w14:paraId="1E10801B" w14:textId="77777777" w:rsidR="00A97617" w:rsidRDefault="00A97617"/>
    <w:p w14:paraId="7A0F4B7F" w14:textId="77777777" w:rsidR="00A97617" w:rsidRDefault="00A97617"/>
    <w:p w14:paraId="37D0301D" w14:textId="77777777" w:rsidR="00A97617" w:rsidRDefault="00A97617"/>
    <w:p w14:paraId="48D28E71" w14:textId="77777777" w:rsidR="00A97617" w:rsidRDefault="00A97617"/>
    <w:p w14:paraId="50AF70F2" w14:textId="77777777" w:rsidR="00A97617" w:rsidRDefault="00A97617"/>
    <w:p w14:paraId="758CE354" w14:textId="77777777" w:rsidR="00A97617" w:rsidRDefault="00A97617"/>
    <w:p w14:paraId="38FA118A" w14:textId="77777777" w:rsidR="00A97617" w:rsidRDefault="00A97617"/>
    <w:p w14:paraId="6C7FB711" w14:textId="77777777" w:rsidR="00A97617" w:rsidRDefault="00A97617"/>
    <w:p w14:paraId="7A9F0281" w14:textId="77777777" w:rsidR="00A97617" w:rsidRDefault="00A97617"/>
    <w:p w14:paraId="41300E77" w14:textId="77777777" w:rsidR="00A97617" w:rsidRDefault="00A97617"/>
    <w:p w14:paraId="6BA7D1F4" w14:textId="77777777" w:rsidR="00A97617" w:rsidRDefault="00A97617"/>
    <w:p w14:paraId="202E7EF8" w14:textId="77777777" w:rsidR="00A97617" w:rsidRDefault="00A97617"/>
    <w:p w14:paraId="32C9B75A" w14:textId="77777777" w:rsidR="00A97617" w:rsidRDefault="00A97617"/>
    <w:p w14:paraId="7F8BC791" w14:textId="77777777" w:rsidR="00A97617" w:rsidRDefault="00A97617"/>
    <w:p w14:paraId="3073F7A5" w14:textId="77777777" w:rsidR="00A97617" w:rsidRDefault="00A97617"/>
    <w:p w14:paraId="6BF0330E" w14:textId="77777777" w:rsidR="00A97617" w:rsidRDefault="00A9761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Ball Game behaviour - Design</w:t>
      </w:r>
    </w:p>
    <w:p w14:paraId="78E3902D" w14:textId="77777777" w:rsidR="00A97617" w:rsidRDefault="00A97617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Documentation Report</w:t>
      </w:r>
    </w:p>
    <w:p w14:paraId="4D1F045C" w14:textId="77777777" w:rsidR="00A97617" w:rsidRDefault="00A97617">
      <w:pPr>
        <w:jc w:val="center"/>
        <w:rPr>
          <w:sz w:val="40"/>
          <w:szCs w:val="40"/>
        </w:rPr>
      </w:pPr>
    </w:p>
    <w:p w14:paraId="39F71A8F" w14:textId="77777777" w:rsidR="00A97617" w:rsidRDefault="00A97617">
      <w:pPr>
        <w:jc w:val="center"/>
        <w:rPr>
          <w:sz w:val="40"/>
          <w:szCs w:val="40"/>
        </w:rPr>
      </w:pPr>
    </w:p>
    <w:p w14:paraId="57C2B152" w14:textId="77777777" w:rsidR="00A97617" w:rsidRDefault="00A97617">
      <w:pPr>
        <w:jc w:val="center"/>
        <w:rPr>
          <w:sz w:val="40"/>
          <w:szCs w:val="40"/>
        </w:rPr>
      </w:pPr>
    </w:p>
    <w:p w14:paraId="63197AAB" w14:textId="77777777" w:rsidR="00A97617" w:rsidRDefault="00A97617">
      <w:pPr>
        <w:jc w:val="center"/>
        <w:rPr>
          <w:sz w:val="40"/>
          <w:szCs w:val="40"/>
        </w:rPr>
      </w:pPr>
    </w:p>
    <w:tbl>
      <w:tblPr>
        <w:tblW w:w="0" w:type="auto"/>
        <w:jc w:val="center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80" w:firstRow="0" w:lastRow="0" w:firstColumn="1" w:lastColumn="0" w:noHBand="0" w:noVBand="0"/>
      </w:tblPr>
      <w:tblGrid>
        <w:gridCol w:w="1266"/>
        <w:gridCol w:w="3501"/>
      </w:tblGrid>
      <w:tr w:rsidR="00A97617" w:rsidRPr="00EB2C69" w14:paraId="404F31EA" w14:textId="77777777" w:rsidTr="00EB2C69">
        <w:trPr>
          <w:cantSplit/>
          <w:jc w:val="center"/>
        </w:trPr>
        <w:tc>
          <w:tcPr>
            <w:tcW w:w="1266" w:type="dxa"/>
            <w:shd w:val="solid" w:color="C0C0C0" w:fill="FFFFFF"/>
          </w:tcPr>
          <w:p w14:paraId="6383D0D4" w14:textId="77777777" w:rsidR="00A97617" w:rsidRPr="00EB2C69" w:rsidRDefault="00A97617">
            <w:pPr>
              <w:rPr>
                <w:b/>
                <w:bCs/>
              </w:rPr>
            </w:pPr>
            <w:r w:rsidRPr="00EB2C69">
              <w:rPr>
                <w:b/>
                <w:bCs/>
              </w:rPr>
              <w:t>Filename:</w:t>
            </w:r>
          </w:p>
        </w:tc>
        <w:tc>
          <w:tcPr>
            <w:tcW w:w="3501" w:type="dxa"/>
          </w:tcPr>
          <w:p w14:paraId="52EF45A2" w14:textId="77777777" w:rsidR="00A97617" w:rsidRPr="00EB2C69" w:rsidRDefault="00EB2C69">
            <w:fldSimple w:instr="FILENAME  \* MERGEFORMAT">
              <w:r>
                <w:t>Ball Game behaviour - Design.docx</w:t>
              </w:r>
            </w:fldSimple>
          </w:p>
        </w:tc>
      </w:tr>
      <w:tr w:rsidR="00A97617" w:rsidRPr="00EB2C69" w14:paraId="41536CAA" w14:textId="77777777" w:rsidTr="00EB2C69">
        <w:trPr>
          <w:cantSplit/>
          <w:jc w:val="center"/>
        </w:trPr>
        <w:tc>
          <w:tcPr>
            <w:tcW w:w="1266" w:type="dxa"/>
            <w:shd w:val="solid" w:color="C0C0C0" w:fill="FFFFFF"/>
          </w:tcPr>
          <w:p w14:paraId="393AC496" w14:textId="77777777" w:rsidR="00A97617" w:rsidRPr="00EB2C69" w:rsidRDefault="00A97617">
            <w:pPr>
              <w:rPr>
                <w:b/>
                <w:bCs/>
              </w:rPr>
            </w:pPr>
            <w:r w:rsidRPr="00EB2C69">
              <w:rPr>
                <w:b/>
                <w:bCs/>
              </w:rPr>
              <w:t>Status:</w:t>
            </w:r>
          </w:p>
        </w:tc>
        <w:tc>
          <w:tcPr>
            <w:tcW w:w="3501" w:type="dxa"/>
          </w:tcPr>
          <w:p w14:paraId="1E947B85" w14:textId="77777777" w:rsidR="00A97617" w:rsidRPr="00EB2C69" w:rsidRDefault="00A97617">
            <w:r w:rsidRPr="00EB2C69">
              <w:t>draft</w:t>
            </w:r>
          </w:p>
        </w:tc>
      </w:tr>
      <w:tr w:rsidR="00A97617" w:rsidRPr="00EB2C69" w14:paraId="1A21F2FF" w14:textId="77777777" w:rsidTr="00EB2C69">
        <w:trPr>
          <w:cantSplit/>
          <w:jc w:val="center"/>
        </w:trPr>
        <w:tc>
          <w:tcPr>
            <w:tcW w:w="1266" w:type="dxa"/>
            <w:shd w:val="solid" w:color="C0C0C0" w:fill="FFFFFF"/>
          </w:tcPr>
          <w:p w14:paraId="387C9D4F" w14:textId="77777777" w:rsidR="00A97617" w:rsidRPr="00EB2C69" w:rsidRDefault="00A97617">
            <w:pPr>
              <w:rPr>
                <w:b/>
                <w:bCs/>
              </w:rPr>
            </w:pPr>
            <w:r w:rsidRPr="00EB2C69">
              <w:rPr>
                <w:b/>
                <w:bCs/>
              </w:rPr>
              <w:t>Date:</w:t>
            </w:r>
          </w:p>
        </w:tc>
        <w:tc>
          <w:tcPr>
            <w:tcW w:w="3501" w:type="dxa"/>
          </w:tcPr>
          <w:p w14:paraId="1FABBA97" w14:textId="77777777" w:rsidR="00A97617" w:rsidRPr="00EB2C69" w:rsidRDefault="00A97617">
            <w:r w:rsidRPr="00EB2C69">
              <w:fldChar w:fldCharType="begin"/>
            </w:r>
            <w:r w:rsidRPr="00EB2C69">
              <w:instrText xml:space="preserve"> INFO CreateDate \@ "D.M.YYYY" \* MERGEFORMAT </w:instrText>
            </w:r>
            <w:r w:rsidRPr="00EB2C69">
              <w:fldChar w:fldCharType="separate"/>
            </w:r>
            <w:r w:rsidR="00EB2C69">
              <w:t>28.11.2025</w:t>
            </w:r>
            <w:r w:rsidRPr="00EB2C69">
              <w:fldChar w:fldCharType="end"/>
            </w:r>
          </w:p>
        </w:tc>
      </w:tr>
      <w:tr w:rsidR="00A97617" w:rsidRPr="00EB2C69" w14:paraId="56391587" w14:textId="77777777" w:rsidTr="00EB2C69">
        <w:trPr>
          <w:cantSplit/>
          <w:jc w:val="center"/>
        </w:trPr>
        <w:tc>
          <w:tcPr>
            <w:tcW w:w="1266" w:type="dxa"/>
            <w:shd w:val="solid" w:color="C0C0C0" w:fill="FFFFFF"/>
          </w:tcPr>
          <w:p w14:paraId="2373E6B2" w14:textId="77777777" w:rsidR="00A97617" w:rsidRPr="00EB2C69" w:rsidRDefault="00A97617">
            <w:pPr>
              <w:rPr>
                <w:b/>
                <w:bCs/>
              </w:rPr>
            </w:pPr>
            <w:r w:rsidRPr="00EB2C69">
              <w:rPr>
                <w:b/>
                <w:bCs/>
              </w:rPr>
              <w:t>Author:</w:t>
            </w:r>
          </w:p>
        </w:tc>
        <w:tc>
          <w:tcPr>
            <w:tcW w:w="3501" w:type="dxa"/>
          </w:tcPr>
          <w:p w14:paraId="30660E23" w14:textId="3A7A40FB" w:rsidR="00A97617" w:rsidRPr="00EB2C69" w:rsidRDefault="00AA5DE0">
            <w:fldSimple w:instr="AUTHOR  \* MERGEFORMAT">
              <w:r w:rsidRPr="00AA5DE0">
                <w:t>David Hill</w:t>
              </w:r>
            </w:fldSimple>
          </w:p>
        </w:tc>
      </w:tr>
    </w:tbl>
    <w:p w14:paraId="66FBBA73" w14:textId="77777777" w:rsidR="00A97617" w:rsidRDefault="00A97617">
      <w:pPr>
        <w:widowControl w:val="0"/>
        <w:adjustRightInd w:val="0"/>
      </w:pPr>
    </w:p>
    <w:p w14:paraId="622CC8E2" w14:textId="77777777" w:rsidR="00A97617" w:rsidRDefault="00A97617">
      <w:pPr>
        <w:pStyle w:val="Heading2"/>
        <w:widowControl w:val="0"/>
        <w:adjustRightInd w:val="0"/>
      </w:pPr>
      <w:r>
        <w:br w:type="page"/>
      </w:r>
      <w:bookmarkStart w:id="0" w:name="g5_619"/>
      <w:r>
        <w:lastRenderedPageBreak/>
        <w:t>Ball Game behaviour - Design: Sequence Diagram</w:t>
      </w:r>
    </w:p>
    <w:bookmarkEnd w:id="0"/>
    <w:p w14:paraId="6B2370A6" w14:textId="77777777" w:rsidR="00A97617" w:rsidRDefault="00A97617">
      <w:pPr>
        <w:keepNext/>
        <w:keepLines/>
        <w:widowControl w:val="0"/>
        <w:adjustRightInd w:val="0"/>
      </w:pPr>
      <w:r>
        <w:t>Graph 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7635"/>
      </w:tblGrid>
      <w:tr w:rsidR="00A97617" w:rsidRPr="00EB2C69" w14:paraId="4FF22065" w14:textId="77777777" w:rsidTr="00EB2C69">
        <w:tc>
          <w:tcPr>
            <w:tcW w:w="1770" w:type="dxa"/>
            <w:shd w:val="solid" w:color="C0C0C0" w:fill="FFFFFF"/>
          </w:tcPr>
          <w:p w14:paraId="49A5756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Model name</w:t>
            </w:r>
          </w:p>
        </w:tc>
        <w:tc>
          <w:tcPr>
            <w:tcW w:w="7635" w:type="dxa"/>
          </w:tcPr>
          <w:p w14:paraId="6B950BC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Ball Game behaviour - Design</w:t>
            </w:r>
          </w:p>
        </w:tc>
      </w:tr>
      <w:tr w:rsidR="00A97617" w:rsidRPr="00EB2C69" w14:paraId="02247099" w14:textId="77777777" w:rsidTr="00EB2C69">
        <w:tc>
          <w:tcPr>
            <w:tcW w:w="1770" w:type="dxa"/>
            <w:shd w:val="solid" w:color="C0C0C0" w:fill="FFFFFF"/>
          </w:tcPr>
          <w:p w14:paraId="16D19EA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Status</w:t>
            </w:r>
          </w:p>
        </w:tc>
        <w:tc>
          <w:tcPr>
            <w:tcW w:w="7635" w:type="dxa"/>
          </w:tcPr>
          <w:p w14:paraId="02BF5B7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draft</w:t>
            </w:r>
          </w:p>
        </w:tc>
      </w:tr>
      <w:tr w:rsidR="00A97617" w:rsidRPr="00EB2C69" w14:paraId="476F5A95" w14:textId="77777777" w:rsidTr="00EB2C69">
        <w:tc>
          <w:tcPr>
            <w:tcW w:w="1770" w:type="dxa"/>
            <w:shd w:val="solid" w:color="C0C0C0" w:fill="FFFFFF"/>
          </w:tcPr>
          <w:p w14:paraId="4B004FF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Authors</w:t>
            </w:r>
          </w:p>
        </w:tc>
        <w:tc>
          <w:tcPr>
            <w:tcW w:w="7635" w:type="dxa"/>
          </w:tcPr>
          <w:p w14:paraId="6607770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6156" w:history="1">
              <w:r w:rsidRPr="00EB2C69">
                <w:rPr>
                  <w:u w:val="single"/>
                </w:rPr>
                <w:t>David Hill</w:t>
              </w:r>
            </w:hyperlink>
            <w:r w:rsidRPr="00EB2C69">
              <w:t xml:space="preserve"> </w:t>
            </w:r>
          </w:p>
        </w:tc>
      </w:tr>
      <w:tr w:rsidR="00A97617" w:rsidRPr="00EB2C69" w14:paraId="3B3C0214" w14:textId="77777777" w:rsidTr="00EB2C69">
        <w:tc>
          <w:tcPr>
            <w:tcW w:w="1770" w:type="dxa"/>
            <w:shd w:val="solid" w:color="C0C0C0" w:fill="FFFFFF"/>
          </w:tcPr>
          <w:p w14:paraId="15F2E1B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7635" w:type="dxa"/>
          </w:tcPr>
          <w:p w14:paraId="21C91BC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This model describes interactions among the Ball game objects during the game.</w:t>
            </w:r>
          </w:p>
        </w:tc>
      </w:tr>
    </w:tbl>
    <w:p w14:paraId="0828901C" w14:textId="77777777" w:rsidR="00A97617" w:rsidRDefault="00A97617">
      <w:pPr>
        <w:widowControl w:val="0"/>
        <w:adjustRightInd w:val="0"/>
      </w:pPr>
    </w:p>
    <w:p w14:paraId="172D49A8" w14:textId="77777777" w:rsidR="00A97617" w:rsidRDefault="00A97617">
      <w:pPr>
        <w:keepNext/>
        <w:keepLines/>
        <w:widowControl w:val="0"/>
        <w:adjustRightInd w:val="0"/>
      </w:pPr>
      <w:r>
        <w:rPr>
          <w:b/>
          <w:bCs/>
        </w:rPr>
        <w:t xml:space="preserve">Diagram picture: </w:t>
      </w:r>
      <w:r>
        <w:t>Ball Game behaviour - Design</w:t>
      </w:r>
    </w:p>
    <w:p w14:paraId="3F6F7072" w14:textId="416F5779" w:rsidR="00A97617" w:rsidRDefault="00AA5DE0">
      <w:pPr>
        <w:keepNext/>
        <w:keepLines/>
        <w:widowControl w:val="0"/>
        <w:adjustRightInd w:val="0"/>
      </w:pPr>
      <w:r>
        <w:drawing>
          <wp:inline distT="0" distB="0" distL="0" distR="0" wp14:anchorId="1AFDF43A" wp14:editId="12617FC5">
            <wp:extent cx="6334125" cy="58674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9AB05" w14:textId="77777777" w:rsidR="00A97617" w:rsidRDefault="00A97617">
      <w:pPr>
        <w:keepNext/>
        <w:keepLines/>
        <w:widowControl w:val="0"/>
        <w:adjustRightInd w:val="0"/>
      </w:pPr>
    </w:p>
    <w:p w14:paraId="0C629DFC" w14:textId="77777777" w:rsidR="00A97617" w:rsidRDefault="00A97617">
      <w:pPr>
        <w:widowControl w:val="0"/>
        <w:adjustRightInd w:val="0"/>
      </w:pPr>
      <w:r>
        <w:rPr>
          <w:b/>
          <w:bCs/>
        </w:rPr>
        <w:t xml:space="preserve">Graph dictionary </w:t>
      </w:r>
    </w:p>
    <w:tbl>
      <w:tblPr>
        <w:tblW w:w="0" w:type="auto"/>
        <w:tblInd w:w="10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686"/>
        <w:gridCol w:w="1761"/>
      </w:tblGrid>
      <w:tr w:rsidR="00A97617" w:rsidRPr="00EB2C69" w14:paraId="668D287D" w14:textId="77777777" w:rsidTr="00EB2C69">
        <w:tc>
          <w:tcPr>
            <w:tcW w:w="1701" w:type="dxa"/>
            <w:tcBorders>
              <w:bottom w:val="single" w:sz="6" w:space="0" w:color="000000"/>
            </w:tcBorders>
            <w:shd w:val="pct30" w:color="FFFF00" w:fill="FFFFFF"/>
          </w:tcPr>
          <w:p w14:paraId="3E5384BE" w14:textId="77777777" w:rsidR="00A97617" w:rsidRPr="00EB2C69" w:rsidRDefault="00A97617">
            <w:pPr>
              <w:widowControl w:val="0"/>
              <w:adjustRightInd w:val="0"/>
            </w:pPr>
            <w:r w:rsidRPr="00EB2C69">
              <w:t>Object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  <w:shd w:val="pct30" w:color="FFFF00" w:fill="FFFFFF"/>
          </w:tcPr>
          <w:p w14:paraId="25184FB5" w14:textId="77777777" w:rsidR="00A97617" w:rsidRPr="00EB2C69" w:rsidRDefault="00A97617">
            <w:pPr>
              <w:widowControl w:val="0"/>
              <w:adjustRightInd w:val="0"/>
            </w:pPr>
            <w:r w:rsidRPr="00EB2C69">
              <w:t>Type of Object</w:t>
            </w:r>
          </w:p>
        </w:tc>
        <w:tc>
          <w:tcPr>
            <w:tcW w:w="1761" w:type="dxa"/>
            <w:tcBorders>
              <w:bottom w:val="single" w:sz="6" w:space="0" w:color="000000"/>
            </w:tcBorders>
            <w:shd w:val="pct30" w:color="FFFF00" w:fill="FFFFFF"/>
          </w:tcPr>
          <w:p w14:paraId="30B68EB3" w14:textId="77777777" w:rsidR="00A97617" w:rsidRPr="00EB2C69" w:rsidRDefault="00A97617">
            <w:pPr>
              <w:widowControl w:val="0"/>
              <w:adjustRightInd w:val="0"/>
            </w:pPr>
            <w:r w:rsidRPr="00EB2C69">
              <w:t>Documentation</w:t>
            </w:r>
          </w:p>
        </w:tc>
      </w:tr>
      <w:tr w:rsidR="00A97617" w:rsidRPr="00EB2C69" w14:paraId="2D27160E" w14:textId="77777777" w:rsidTr="00EB2C69">
        <w:tc>
          <w:tcPr>
            <w:tcW w:w="1701" w:type="dxa"/>
            <w:tcBorders>
              <w:top w:val="single" w:sz="6" w:space="0" w:color="000000"/>
            </w:tcBorders>
          </w:tcPr>
          <w:p w14:paraId="50573DD8" w14:textId="77777777" w:rsidR="00A97617" w:rsidRPr="00EB2C69" w:rsidRDefault="00A97617">
            <w:pPr>
              <w:widowControl w:val="0"/>
              <w:adjustRightInd w:val="0"/>
            </w:pPr>
            <w:hyperlink w:anchor="o5_9038" w:history="1">
              <w:r w:rsidRPr="00EB2C69">
                <w:rPr>
                  <w:u w:val="single"/>
                </w:rPr>
                <w:t>:Ball</w:t>
              </w:r>
            </w:hyperlink>
          </w:p>
        </w:tc>
        <w:tc>
          <w:tcPr>
            <w:tcW w:w="1686" w:type="dxa"/>
            <w:tcBorders>
              <w:top w:val="single" w:sz="6" w:space="0" w:color="000000"/>
            </w:tcBorders>
          </w:tcPr>
          <w:p w14:paraId="3DEC59AA" w14:textId="77777777" w:rsidR="00A97617" w:rsidRPr="00EB2C69" w:rsidRDefault="00A97617">
            <w:pPr>
              <w:widowControl w:val="0"/>
              <w:adjustRightInd w:val="0"/>
            </w:pPr>
            <w:r w:rsidRPr="00EB2C69">
              <w:t>Lifeline object</w:t>
            </w:r>
          </w:p>
        </w:tc>
        <w:tc>
          <w:tcPr>
            <w:tcW w:w="1761" w:type="dxa"/>
            <w:tcBorders>
              <w:top w:val="single" w:sz="6" w:space="0" w:color="000000"/>
            </w:tcBorders>
          </w:tcPr>
          <w:p w14:paraId="2F38B290" w14:textId="77777777" w:rsidR="00A97617" w:rsidRPr="00EB2C69" w:rsidRDefault="00A97617">
            <w:pPr>
              <w:widowControl w:val="0"/>
              <w:adjustRightInd w:val="0"/>
            </w:pPr>
            <w:r w:rsidRPr="00EB2C69">
              <w:t> </w:t>
            </w:r>
          </w:p>
        </w:tc>
      </w:tr>
      <w:tr w:rsidR="00A97617" w:rsidRPr="00EB2C69" w14:paraId="3EBF2935" w14:textId="77777777" w:rsidTr="00EB2C69">
        <w:tc>
          <w:tcPr>
            <w:tcW w:w="1701" w:type="dxa"/>
          </w:tcPr>
          <w:p w14:paraId="4F85E576" w14:textId="77777777" w:rsidR="00A97617" w:rsidRPr="00EB2C69" w:rsidRDefault="00A97617">
            <w:pPr>
              <w:widowControl w:val="0"/>
              <w:adjustRightInd w:val="0"/>
            </w:pPr>
            <w:hyperlink w:anchor="o5_5694" w:history="1">
              <w:r w:rsidRPr="00EB2C69">
                <w:rPr>
                  <w:u w:val="single"/>
                </w:rPr>
                <w:t>:BallGame</w:t>
              </w:r>
            </w:hyperlink>
          </w:p>
        </w:tc>
        <w:tc>
          <w:tcPr>
            <w:tcW w:w="1686" w:type="dxa"/>
          </w:tcPr>
          <w:p w14:paraId="5EC0B98E" w14:textId="77777777" w:rsidR="00A97617" w:rsidRPr="00EB2C69" w:rsidRDefault="00A97617">
            <w:pPr>
              <w:widowControl w:val="0"/>
              <w:adjustRightInd w:val="0"/>
            </w:pPr>
            <w:r w:rsidRPr="00EB2C69">
              <w:t>Lifeline object</w:t>
            </w:r>
          </w:p>
        </w:tc>
        <w:tc>
          <w:tcPr>
            <w:tcW w:w="1761" w:type="dxa"/>
          </w:tcPr>
          <w:p w14:paraId="229B66B0" w14:textId="77777777" w:rsidR="00A97617" w:rsidRPr="00EB2C69" w:rsidRDefault="00A97617">
            <w:pPr>
              <w:widowControl w:val="0"/>
              <w:adjustRightInd w:val="0"/>
            </w:pPr>
            <w:r w:rsidRPr="00EB2C69">
              <w:t> </w:t>
            </w:r>
          </w:p>
        </w:tc>
      </w:tr>
      <w:tr w:rsidR="00A97617" w:rsidRPr="00EB2C69" w14:paraId="4467BA9D" w14:textId="77777777" w:rsidTr="00EB2C69">
        <w:tc>
          <w:tcPr>
            <w:tcW w:w="1701" w:type="dxa"/>
          </w:tcPr>
          <w:p w14:paraId="469CA3BB" w14:textId="77777777" w:rsidR="00A97617" w:rsidRPr="00EB2C69" w:rsidRDefault="00A97617">
            <w:pPr>
              <w:widowControl w:val="0"/>
              <w:adjustRightInd w:val="0"/>
            </w:pPr>
            <w:hyperlink w:anchor="o5_14456" w:history="1">
              <w:r w:rsidRPr="00EB2C69">
                <w:rPr>
                  <w:u w:val="single"/>
                </w:rPr>
                <w:t>:Brick</w:t>
              </w:r>
            </w:hyperlink>
          </w:p>
        </w:tc>
        <w:tc>
          <w:tcPr>
            <w:tcW w:w="1686" w:type="dxa"/>
          </w:tcPr>
          <w:p w14:paraId="02420FBC" w14:textId="77777777" w:rsidR="00A97617" w:rsidRPr="00EB2C69" w:rsidRDefault="00A97617">
            <w:pPr>
              <w:widowControl w:val="0"/>
              <w:adjustRightInd w:val="0"/>
            </w:pPr>
            <w:r w:rsidRPr="00EB2C69">
              <w:t>Lifeline object</w:t>
            </w:r>
          </w:p>
        </w:tc>
        <w:tc>
          <w:tcPr>
            <w:tcW w:w="1761" w:type="dxa"/>
          </w:tcPr>
          <w:p w14:paraId="3B6247C2" w14:textId="77777777" w:rsidR="00A97617" w:rsidRPr="00EB2C69" w:rsidRDefault="00A97617">
            <w:pPr>
              <w:widowControl w:val="0"/>
              <w:adjustRightInd w:val="0"/>
            </w:pPr>
            <w:r w:rsidRPr="00EB2C69">
              <w:t> </w:t>
            </w:r>
          </w:p>
        </w:tc>
      </w:tr>
      <w:tr w:rsidR="00A97617" w:rsidRPr="00EB2C69" w14:paraId="768BC162" w14:textId="77777777" w:rsidTr="00EB2C69">
        <w:tc>
          <w:tcPr>
            <w:tcW w:w="1701" w:type="dxa"/>
          </w:tcPr>
          <w:p w14:paraId="5A6F0169" w14:textId="77777777" w:rsidR="00A97617" w:rsidRPr="00EB2C69" w:rsidRDefault="00A97617">
            <w:pPr>
              <w:widowControl w:val="0"/>
              <w:adjustRightInd w:val="0"/>
            </w:pPr>
            <w:hyperlink w:anchor="o5_14510" w:history="1">
              <w:r w:rsidRPr="00EB2C69">
                <w:rPr>
                  <w:u w:val="single"/>
                </w:rPr>
                <w:t>:MovingObject</w:t>
              </w:r>
            </w:hyperlink>
          </w:p>
        </w:tc>
        <w:tc>
          <w:tcPr>
            <w:tcW w:w="1686" w:type="dxa"/>
          </w:tcPr>
          <w:p w14:paraId="6F95F3F4" w14:textId="77777777" w:rsidR="00A97617" w:rsidRPr="00EB2C69" w:rsidRDefault="00A97617">
            <w:pPr>
              <w:widowControl w:val="0"/>
              <w:adjustRightInd w:val="0"/>
            </w:pPr>
            <w:r w:rsidRPr="00EB2C69">
              <w:t>Lifeline object</w:t>
            </w:r>
          </w:p>
        </w:tc>
        <w:tc>
          <w:tcPr>
            <w:tcW w:w="1761" w:type="dxa"/>
          </w:tcPr>
          <w:p w14:paraId="66BCDD89" w14:textId="77777777" w:rsidR="00A97617" w:rsidRPr="00EB2C69" w:rsidRDefault="00A97617">
            <w:pPr>
              <w:widowControl w:val="0"/>
              <w:adjustRightInd w:val="0"/>
            </w:pPr>
            <w:r w:rsidRPr="00EB2C69">
              <w:t> </w:t>
            </w:r>
          </w:p>
        </w:tc>
      </w:tr>
      <w:tr w:rsidR="00A97617" w:rsidRPr="00EB2C69" w14:paraId="170BF004" w14:textId="77777777" w:rsidTr="00EB2C69">
        <w:tc>
          <w:tcPr>
            <w:tcW w:w="1701" w:type="dxa"/>
          </w:tcPr>
          <w:p w14:paraId="6A86CD07" w14:textId="77777777" w:rsidR="00A97617" w:rsidRPr="00EB2C69" w:rsidRDefault="00A97617">
            <w:pPr>
              <w:widowControl w:val="0"/>
              <w:adjustRightInd w:val="0"/>
            </w:pPr>
            <w:hyperlink w:anchor="o5_14530" w:history="1">
              <w:r w:rsidRPr="00EB2C69">
                <w:rPr>
                  <w:u w:val="single"/>
                </w:rPr>
                <w:t>:Paddle</w:t>
              </w:r>
            </w:hyperlink>
          </w:p>
        </w:tc>
        <w:tc>
          <w:tcPr>
            <w:tcW w:w="1686" w:type="dxa"/>
          </w:tcPr>
          <w:p w14:paraId="50746C45" w14:textId="77777777" w:rsidR="00A97617" w:rsidRPr="00EB2C69" w:rsidRDefault="00A97617">
            <w:pPr>
              <w:widowControl w:val="0"/>
              <w:adjustRightInd w:val="0"/>
            </w:pPr>
            <w:r w:rsidRPr="00EB2C69">
              <w:t>Lifeline object</w:t>
            </w:r>
          </w:p>
        </w:tc>
        <w:tc>
          <w:tcPr>
            <w:tcW w:w="1761" w:type="dxa"/>
          </w:tcPr>
          <w:p w14:paraId="1D6A6E08" w14:textId="77777777" w:rsidR="00A97617" w:rsidRPr="00EB2C69" w:rsidRDefault="00A97617">
            <w:pPr>
              <w:widowControl w:val="0"/>
              <w:adjustRightInd w:val="0"/>
            </w:pPr>
            <w:r w:rsidRPr="00EB2C69">
              <w:t> </w:t>
            </w:r>
          </w:p>
        </w:tc>
      </w:tr>
      <w:tr w:rsidR="00A97617" w:rsidRPr="00EB2C69" w14:paraId="6C8B1361" w14:textId="77777777" w:rsidTr="00EB2C69">
        <w:tc>
          <w:tcPr>
            <w:tcW w:w="1701" w:type="dxa"/>
          </w:tcPr>
          <w:p w14:paraId="40038B64" w14:textId="77777777" w:rsidR="00A97617" w:rsidRPr="00EB2C69" w:rsidRDefault="00A97617">
            <w:pPr>
              <w:widowControl w:val="0"/>
              <w:adjustRightInd w:val="0"/>
            </w:pPr>
            <w:hyperlink w:anchor="o5_14486" w:history="1">
              <w:r w:rsidRPr="00EB2C69">
                <w:rPr>
                  <w:u w:val="single"/>
                </w:rPr>
                <w:t>Outside actor</w:t>
              </w:r>
            </w:hyperlink>
          </w:p>
        </w:tc>
        <w:tc>
          <w:tcPr>
            <w:tcW w:w="1686" w:type="dxa"/>
          </w:tcPr>
          <w:p w14:paraId="63074F2C" w14:textId="77777777" w:rsidR="00A97617" w:rsidRPr="00EB2C69" w:rsidRDefault="00A97617">
            <w:pPr>
              <w:widowControl w:val="0"/>
              <w:adjustRightInd w:val="0"/>
            </w:pPr>
            <w:r w:rsidRPr="00EB2C69">
              <w:t>Outside actor</w:t>
            </w:r>
          </w:p>
        </w:tc>
        <w:tc>
          <w:tcPr>
            <w:tcW w:w="1761" w:type="dxa"/>
          </w:tcPr>
          <w:p w14:paraId="2A752EA4" w14:textId="77777777" w:rsidR="00A97617" w:rsidRPr="00EB2C69" w:rsidRDefault="00A97617">
            <w:pPr>
              <w:widowControl w:val="0"/>
              <w:adjustRightInd w:val="0"/>
            </w:pPr>
            <w:r w:rsidRPr="00EB2C69">
              <w:t> </w:t>
            </w:r>
          </w:p>
        </w:tc>
      </w:tr>
    </w:tbl>
    <w:p w14:paraId="2E736D38" w14:textId="77777777" w:rsidR="00A97617" w:rsidRDefault="00A97617">
      <w:pPr>
        <w:widowControl w:val="0"/>
        <w:adjustRightInd w:val="0"/>
      </w:pPr>
    </w:p>
    <w:p w14:paraId="1D31D649" w14:textId="77777777" w:rsidR="00A97617" w:rsidRDefault="00A97617">
      <w:pPr>
        <w:pStyle w:val="Heading3"/>
        <w:widowControl w:val="0"/>
        <w:adjustRightInd w:val="0"/>
      </w:pPr>
      <w:bookmarkStart w:id="1" w:name="o5_9038"/>
      <w:r>
        <w:lastRenderedPageBreak/>
        <w:t>:Ball</w:t>
      </w:r>
      <w:bookmarkEnd w:id="1"/>
      <w:r>
        <w:t>: Lifeline object</w:t>
      </w:r>
    </w:p>
    <w:p w14:paraId="1BF6794D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690"/>
      </w:tblGrid>
      <w:tr w:rsidR="00A97617" w:rsidRPr="00EB2C69" w14:paraId="196ECCA5" w14:textId="77777777" w:rsidTr="00EB2C69">
        <w:tc>
          <w:tcPr>
            <w:tcW w:w="1770" w:type="dxa"/>
            <w:shd w:val="solid" w:color="C0C0C0" w:fill="FFFFFF"/>
          </w:tcPr>
          <w:p w14:paraId="59983D1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Object name</w:t>
            </w:r>
          </w:p>
        </w:tc>
        <w:tc>
          <w:tcPr>
            <w:tcW w:w="690" w:type="dxa"/>
          </w:tcPr>
          <w:p w14:paraId="406C651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3A323A2F" w14:textId="77777777" w:rsidTr="00EB2C69">
        <w:tc>
          <w:tcPr>
            <w:tcW w:w="1770" w:type="dxa"/>
            <w:shd w:val="solid" w:color="C0C0C0" w:fill="FFFFFF"/>
          </w:tcPr>
          <w:p w14:paraId="4AAD8CA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Class</w:t>
            </w:r>
          </w:p>
        </w:tc>
        <w:tc>
          <w:tcPr>
            <w:tcW w:w="690" w:type="dxa"/>
          </w:tcPr>
          <w:p w14:paraId="7EF939F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6412" w:history="1">
              <w:r w:rsidRPr="00EB2C69">
                <w:rPr>
                  <w:u w:val="single"/>
                </w:rPr>
                <w:t>Ball</w:t>
              </w:r>
            </w:hyperlink>
            <w:r w:rsidRPr="00EB2C69">
              <w:t xml:space="preserve"> </w:t>
            </w:r>
          </w:p>
        </w:tc>
      </w:tr>
      <w:tr w:rsidR="00A97617" w:rsidRPr="00EB2C69" w14:paraId="2BD5FE0B" w14:textId="77777777" w:rsidTr="00EB2C69">
        <w:tc>
          <w:tcPr>
            <w:tcW w:w="1770" w:type="dxa"/>
            <w:shd w:val="solid" w:color="C0C0C0" w:fill="FFFFFF"/>
          </w:tcPr>
          <w:p w14:paraId="33EEFB6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Stop?</w:t>
            </w:r>
          </w:p>
        </w:tc>
        <w:tc>
          <w:tcPr>
            <w:tcW w:w="690" w:type="dxa"/>
          </w:tcPr>
          <w:p w14:paraId="722FB8E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12347BEB" w14:textId="77777777" w:rsidTr="00EB2C69">
        <w:tc>
          <w:tcPr>
            <w:tcW w:w="1770" w:type="dxa"/>
            <w:shd w:val="solid" w:color="C0C0C0" w:fill="FFFFFF"/>
          </w:tcPr>
          <w:p w14:paraId="4B7FAA6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690" w:type="dxa"/>
          </w:tcPr>
          <w:p w14:paraId="7BB963B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</w:tbl>
    <w:p w14:paraId="02829EA5" w14:textId="77777777" w:rsidR="00A97617" w:rsidRDefault="00A97617">
      <w:pPr>
        <w:widowControl w:val="0"/>
        <w:adjustRightInd w:val="0"/>
      </w:pPr>
    </w:p>
    <w:p w14:paraId="680CE33A" w14:textId="77777777" w:rsidR="00A97617" w:rsidRDefault="00A97617">
      <w:pPr>
        <w:keepNext/>
        <w:keepLines/>
        <w:widowControl w:val="0"/>
        <w:adjustRightInd w:val="0"/>
      </w:pPr>
      <w:r>
        <w:rPr>
          <w:b/>
          <w:bCs/>
        </w:rPr>
        <w:t xml:space="preserve">:Ball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562"/>
        <w:gridCol w:w="2807"/>
        <w:gridCol w:w="1727"/>
        <w:gridCol w:w="1757"/>
      </w:tblGrid>
      <w:tr w:rsidR="00A97617" w:rsidRPr="00EB2C69" w14:paraId="1B059693" w14:textId="77777777" w:rsidTr="00EB2C69">
        <w:tc>
          <w:tcPr>
            <w:tcW w:w="1562" w:type="dxa"/>
            <w:tcBorders>
              <w:bottom w:val="single" w:sz="6" w:space="0" w:color="000000"/>
            </w:tcBorders>
            <w:shd w:val="pct30" w:color="FFFF00" w:fill="FFFFFF"/>
          </w:tcPr>
          <w:p w14:paraId="5176064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role</w:t>
            </w:r>
          </w:p>
        </w:tc>
        <w:tc>
          <w:tcPr>
            <w:tcW w:w="2807" w:type="dxa"/>
            <w:tcBorders>
              <w:bottom w:val="single" w:sz="6" w:space="0" w:color="000000"/>
            </w:tcBorders>
            <w:shd w:val="pct30" w:color="FFFF00" w:fill="FFFFFF"/>
          </w:tcPr>
          <w:p w14:paraId="37DAE8D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642287C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With objects(s)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1BBF755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role</w:t>
            </w:r>
          </w:p>
        </w:tc>
      </w:tr>
      <w:tr w:rsidR="00A97617" w:rsidRPr="00EB2C69" w14:paraId="41D682F4" w14:textId="77777777" w:rsidTr="00EB2C69">
        <w:tc>
          <w:tcPr>
            <w:tcW w:w="1562" w:type="dxa"/>
            <w:tcBorders>
              <w:top w:val="single" w:sz="6" w:space="0" w:color="000000"/>
            </w:tcBorders>
          </w:tcPr>
          <w:p w14:paraId="406E4491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  <w:tc>
          <w:tcPr>
            <w:tcW w:w="2807" w:type="dxa"/>
            <w:tcBorders>
              <w:top w:val="single" w:sz="6" w:space="0" w:color="000000"/>
            </w:tcBorders>
          </w:tcPr>
          <w:p w14:paraId="61494D3C" w14:textId="77777777" w:rsidR="00A97617" w:rsidRPr="00EB2C69" w:rsidRDefault="00A97617">
            <w:pPr>
              <w:widowControl w:val="0"/>
              <w:adjustRightInd w:val="0"/>
            </w:pPr>
            <w:r w:rsidRPr="00EB2C69">
              <w:t>calculateNewDirection: Call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5424D97A" w14:textId="77777777" w:rsidR="00A97617" w:rsidRPr="00EB2C69" w:rsidRDefault="00A97617">
            <w:pPr>
              <w:widowControl w:val="0"/>
              <w:adjustRightInd w:val="0"/>
            </w:pPr>
            <w:hyperlink w:anchor="o5_14510" w:history="1">
              <w:r w:rsidRPr="00EB2C69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24B7FFA1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</w:tr>
      <w:tr w:rsidR="00A97617" w:rsidRPr="00EB2C69" w14:paraId="23114CB5" w14:textId="77777777" w:rsidTr="00EB2C69">
        <w:tc>
          <w:tcPr>
            <w:tcW w:w="1562" w:type="dxa"/>
          </w:tcPr>
          <w:p w14:paraId="5D6A9EB5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  <w:tc>
          <w:tcPr>
            <w:tcW w:w="2807" w:type="dxa"/>
          </w:tcPr>
          <w:p w14:paraId="5E577E50" w14:textId="77777777" w:rsidR="00A97617" w:rsidRPr="00EB2C69" w:rsidRDefault="00A97617">
            <w:pPr>
              <w:widowControl w:val="0"/>
              <w:adjustRightInd w:val="0"/>
            </w:pPr>
            <w:r w:rsidRPr="00EB2C69">
              <w:t>calculateNewDirection: Call</w:t>
            </w:r>
          </w:p>
        </w:tc>
        <w:tc>
          <w:tcPr>
            <w:tcW w:w="1727" w:type="dxa"/>
          </w:tcPr>
          <w:p w14:paraId="5D95A6DE" w14:textId="77777777" w:rsidR="00A97617" w:rsidRPr="00EB2C69" w:rsidRDefault="00A97617">
            <w:pPr>
              <w:widowControl w:val="0"/>
              <w:adjustRightInd w:val="0"/>
            </w:pPr>
            <w:hyperlink w:anchor="o5_14530" w:history="1">
              <w:r w:rsidRPr="00EB2C69">
                <w:rPr>
                  <w:u w:val="single"/>
                </w:rPr>
                <w:t>:Paddle</w:t>
              </w:r>
            </w:hyperlink>
          </w:p>
        </w:tc>
        <w:tc>
          <w:tcPr>
            <w:tcW w:w="1757" w:type="dxa"/>
          </w:tcPr>
          <w:p w14:paraId="512F6A64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</w:tr>
      <w:tr w:rsidR="00A97617" w:rsidRPr="00EB2C69" w14:paraId="24462C21" w14:textId="77777777" w:rsidTr="00EB2C69">
        <w:tc>
          <w:tcPr>
            <w:tcW w:w="1562" w:type="dxa"/>
          </w:tcPr>
          <w:p w14:paraId="69B86F14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  <w:tc>
          <w:tcPr>
            <w:tcW w:w="2807" w:type="dxa"/>
          </w:tcPr>
          <w:p w14:paraId="638A3C5D" w14:textId="77777777" w:rsidR="00A97617" w:rsidRPr="00EB2C69" w:rsidRDefault="00A97617">
            <w:pPr>
              <w:widowControl w:val="0"/>
              <w:adjustRightInd w:val="0"/>
            </w:pPr>
            <w:r w:rsidRPr="00EB2C69">
              <w:t>check position: Call</w:t>
            </w:r>
          </w:p>
        </w:tc>
        <w:tc>
          <w:tcPr>
            <w:tcW w:w="1727" w:type="dxa"/>
          </w:tcPr>
          <w:p w14:paraId="493A9D6B" w14:textId="77777777" w:rsidR="00A97617" w:rsidRPr="00EB2C69" w:rsidRDefault="00A97617">
            <w:pPr>
              <w:widowControl w:val="0"/>
              <w:adjustRightInd w:val="0"/>
            </w:pPr>
            <w:hyperlink w:anchor="o5_14510" w:history="1">
              <w:r w:rsidRPr="00EB2C69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68B5DF58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</w:tr>
      <w:tr w:rsidR="00A97617" w:rsidRPr="00EB2C69" w14:paraId="5E49139B" w14:textId="77777777" w:rsidTr="00EB2C69">
        <w:tc>
          <w:tcPr>
            <w:tcW w:w="1562" w:type="dxa"/>
          </w:tcPr>
          <w:p w14:paraId="3317BCD0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from</w:t>
            </w:r>
          </w:p>
        </w:tc>
        <w:tc>
          <w:tcPr>
            <w:tcW w:w="2807" w:type="dxa"/>
          </w:tcPr>
          <w:p w14:paraId="30B354B3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</w:t>
            </w:r>
          </w:p>
        </w:tc>
        <w:tc>
          <w:tcPr>
            <w:tcW w:w="1727" w:type="dxa"/>
          </w:tcPr>
          <w:p w14:paraId="6AC52866" w14:textId="77777777" w:rsidR="00A97617" w:rsidRPr="00EB2C69" w:rsidRDefault="00A97617">
            <w:pPr>
              <w:widowControl w:val="0"/>
              <w:adjustRightInd w:val="0"/>
            </w:pPr>
            <w:hyperlink w:anchor="o5_14510" w:history="1">
              <w:r w:rsidRPr="00EB2C69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28ABB4F0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to</w:t>
            </w:r>
          </w:p>
        </w:tc>
      </w:tr>
      <w:tr w:rsidR="00A97617" w:rsidRPr="00EB2C69" w14:paraId="19B25FF5" w14:textId="77777777" w:rsidTr="00EB2C69">
        <w:tc>
          <w:tcPr>
            <w:tcW w:w="1562" w:type="dxa"/>
          </w:tcPr>
          <w:p w14:paraId="348218E5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from</w:t>
            </w:r>
          </w:p>
        </w:tc>
        <w:tc>
          <w:tcPr>
            <w:tcW w:w="2807" w:type="dxa"/>
          </w:tcPr>
          <w:p w14:paraId="7E01DF21" w14:textId="77777777" w:rsidR="00A97617" w:rsidRPr="00EB2C69" w:rsidRDefault="00A97617">
            <w:pPr>
              <w:widowControl w:val="0"/>
              <w:adjustRightInd w:val="0"/>
            </w:pPr>
            <w:r w:rsidRPr="00EB2C69">
              <w:t>position: Return</w:t>
            </w:r>
          </w:p>
        </w:tc>
        <w:tc>
          <w:tcPr>
            <w:tcW w:w="1727" w:type="dxa"/>
          </w:tcPr>
          <w:p w14:paraId="28DA024E" w14:textId="77777777" w:rsidR="00A97617" w:rsidRPr="00EB2C69" w:rsidRDefault="00A97617">
            <w:pPr>
              <w:widowControl w:val="0"/>
              <w:adjustRightInd w:val="0"/>
            </w:pPr>
            <w:hyperlink w:anchor="o5_14510" w:history="1">
              <w:r w:rsidRPr="00EB2C69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4E9733FD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to</w:t>
            </w:r>
          </w:p>
        </w:tc>
      </w:tr>
      <w:tr w:rsidR="00A97617" w:rsidRPr="00EB2C69" w14:paraId="2DDC1F47" w14:textId="77777777" w:rsidTr="00EB2C69">
        <w:tc>
          <w:tcPr>
            <w:tcW w:w="1562" w:type="dxa"/>
          </w:tcPr>
          <w:p w14:paraId="6B17F4D2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from</w:t>
            </w:r>
          </w:p>
        </w:tc>
        <w:tc>
          <w:tcPr>
            <w:tcW w:w="2807" w:type="dxa"/>
          </w:tcPr>
          <w:p w14:paraId="11180CAF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</w:t>
            </w:r>
          </w:p>
        </w:tc>
        <w:tc>
          <w:tcPr>
            <w:tcW w:w="1727" w:type="dxa"/>
          </w:tcPr>
          <w:p w14:paraId="62AB5ABB" w14:textId="77777777" w:rsidR="00A97617" w:rsidRPr="00EB2C69" w:rsidRDefault="00A97617">
            <w:pPr>
              <w:widowControl w:val="0"/>
              <w:adjustRightInd w:val="0"/>
            </w:pPr>
            <w:hyperlink w:anchor="o5_14510" w:history="1">
              <w:r w:rsidRPr="00EB2C69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62C4AADF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to</w:t>
            </w:r>
          </w:p>
        </w:tc>
      </w:tr>
    </w:tbl>
    <w:p w14:paraId="70A8C0B4" w14:textId="77777777" w:rsidR="00A97617" w:rsidRDefault="00A97617">
      <w:pPr>
        <w:widowControl w:val="0"/>
        <w:adjustRightInd w:val="0"/>
      </w:pPr>
    </w:p>
    <w:p w14:paraId="14F5B866" w14:textId="77777777" w:rsidR="00A97617" w:rsidRDefault="00A97617">
      <w:pPr>
        <w:keepNext/>
        <w:keepLines/>
        <w:widowControl w:val="0"/>
        <w:adjustRightInd w:val="0"/>
      </w:pPr>
      <w:r>
        <w:rPr>
          <w:b/>
          <w:bCs/>
        </w:rPr>
        <w:t xml:space="preserve">:Ball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A97617" w:rsidRPr="00EB2C69" w14:paraId="09C20238" w14:textId="77777777" w:rsidTr="00EB2C69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31AFD00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40CCBED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Graph's name</w:t>
            </w:r>
          </w:p>
        </w:tc>
      </w:tr>
      <w:tr w:rsidR="00A97617" w:rsidRPr="00EB2C69" w14:paraId="01AFE89A" w14:textId="77777777" w:rsidTr="00EB2C69">
        <w:tc>
          <w:tcPr>
            <w:tcW w:w="1763" w:type="dxa"/>
            <w:tcBorders>
              <w:top w:val="single" w:sz="6" w:space="0" w:color="000000"/>
            </w:tcBorders>
          </w:tcPr>
          <w:p w14:paraId="72DBD61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76B10F9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none</w:t>
            </w:r>
          </w:p>
        </w:tc>
      </w:tr>
      <w:tr w:rsidR="00A97617" w:rsidRPr="00EB2C69" w14:paraId="2007232F" w14:textId="77777777" w:rsidTr="00EB2C69">
        <w:tc>
          <w:tcPr>
            <w:tcW w:w="1763" w:type="dxa"/>
          </w:tcPr>
          <w:p w14:paraId="547B203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Explosions</w:t>
            </w:r>
          </w:p>
        </w:tc>
        <w:tc>
          <w:tcPr>
            <w:tcW w:w="1613" w:type="dxa"/>
          </w:tcPr>
          <w:p w14:paraId="128F56F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none</w:t>
            </w:r>
          </w:p>
        </w:tc>
      </w:tr>
    </w:tbl>
    <w:p w14:paraId="4CDD8E6D" w14:textId="77777777" w:rsidR="00A97617" w:rsidRDefault="00A97617">
      <w:pPr>
        <w:widowControl w:val="0"/>
        <w:adjustRightInd w:val="0"/>
      </w:pPr>
    </w:p>
    <w:p w14:paraId="6AADC8F5" w14:textId="77777777" w:rsidR="00A97617" w:rsidRDefault="00A97617">
      <w:pPr>
        <w:pStyle w:val="Heading3"/>
        <w:widowControl w:val="0"/>
        <w:adjustRightInd w:val="0"/>
      </w:pPr>
      <w:bookmarkStart w:id="2" w:name="o5_5694"/>
      <w:r>
        <w:t>:BallGame</w:t>
      </w:r>
      <w:bookmarkEnd w:id="2"/>
      <w:r>
        <w:t>: Lifeline object</w:t>
      </w:r>
    </w:p>
    <w:p w14:paraId="28034548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1245"/>
      </w:tblGrid>
      <w:tr w:rsidR="00A97617" w:rsidRPr="00EB2C69" w14:paraId="402A197A" w14:textId="77777777" w:rsidTr="00EB2C69">
        <w:tc>
          <w:tcPr>
            <w:tcW w:w="1770" w:type="dxa"/>
            <w:shd w:val="solid" w:color="C0C0C0" w:fill="FFFFFF"/>
          </w:tcPr>
          <w:p w14:paraId="2085B2A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Object name</w:t>
            </w:r>
          </w:p>
        </w:tc>
        <w:tc>
          <w:tcPr>
            <w:tcW w:w="1245" w:type="dxa"/>
          </w:tcPr>
          <w:p w14:paraId="4424505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9FFAEFB" w14:textId="77777777" w:rsidTr="00EB2C69">
        <w:tc>
          <w:tcPr>
            <w:tcW w:w="1770" w:type="dxa"/>
            <w:shd w:val="solid" w:color="C0C0C0" w:fill="FFFFFF"/>
          </w:tcPr>
          <w:p w14:paraId="2A20464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Class</w:t>
            </w:r>
          </w:p>
        </w:tc>
        <w:tc>
          <w:tcPr>
            <w:tcW w:w="1245" w:type="dxa"/>
          </w:tcPr>
          <w:p w14:paraId="3335977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10964" w:history="1">
              <w:r w:rsidRPr="00EB2C69">
                <w:rPr>
                  <w:u w:val="single"/>
                </w:rPr>
                <w:t>BallGame</w:t>
              </w:r>
            </w:hyperlink>
            <w:r w:rsidRPr="00EB2C69">
              <w:t xml:space="preserve"> </w:t>
            </w:r>
          </w:p>
        </w:tc>
      </w:tr>
      <w:tr w:rsidR="00A97617" w:rsidRPr="00EB2C69" w14:paraId="0D3FED11" w14:textId="77777777" w:rsidTr="00EB2C69">
        <w:tc>
          <w:tcPr>
            <w:tcW w:w="1770" w:type="dxa"/>
            <w:shd w:val="solid" w:color="C0C0C0" w:fill="FFFFFF"/>
          </w:tcPr>
          <w:p w14:paraId="50E8A05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Stop?</w:t>
            </w:r>
          </w:p>
        </w:tc>
        <w:tc>
          <w:tcPr>
            <w:tcW w:w="1245" w:type="dxa"/>
          </w:tcPr>
          <w:p w14:paraId="075CC6B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T</w:t>
            </w:r>
          </w:p>
        </w:tc>
      </w:tr>
      <w:tr w:rsidR="00A97617" w:rsidRPr="00EB2C69" w14:paraId="7866605E" w14:textId="77777777" w:rsidTr="00EB2C69">
        <w:tc>
          <w:tcPr>
            <w:tcW w:w="1770" w:type="dxa"/>
            <w:shd w:val="solid" w:color="C0C0C0" w:fill="FFFFFF"/>
          </w:tcPr>
          <w:p w14:paraId="68765A7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1245" w:type="dxa"/>
          </w:tcPr>
          <w:p w14:paraId="1F78CD3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</w:tbl>
    <w:p w14:paraId="0A8BF3BB" w14:textId="77777777" w:rsidR="00A97617" w:rsidRDefault="00A97617">
      <w:pPr>
        <w:widowControl w:val="0"/>
        <w:adjustRightInd w:val="0"/>
      </w:pPr>
    </w:p>
    <w:p w14:paraId="361210E5" w14:textId="77777777" w:rsidR="00A97617" w:rsidRDefault="00A97617">
      <w:pPr>
        <w:keepNext/>
        <w:keepLines/>
        <w:widowControl w:val="0"/>
        <w:adjustRightInd w:val="0"/>
      </w:pPr>
      <w:r>
        <w:rPr>
          <w:b/>
          <w:bCs/>
        </w:rPr>
        <w:t xml:space="preserve">:BallGame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757"/>
        <w:gridCol w:w="2792"/>
        <w:gridCol w:w="1727"/>
        <w:gridCol w:w="1757"/>
      </w:tblGrid>
      <w:tr w:rsidR="00A97617" w:rsidRPr="00EB2C69" w14:paraId="3AD95B85" w14:textId="77777777" w:rsidTr="00EB2C69"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6E1EF15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role</w:t>
            </w:r>
          </w:p>
        </w:tc>
        <w:tc>
          <w:tcPr>
            <w:tcW w:w="2792" w:type="dxa"/>
            <w:tcBorders>
              <w:bottom w:val="single" w:sz="6" w:space="0" w:color="000000"/>
            </w:tcBorders>
            <w:shd w:val="pct30" w:color="FFFF00" w:fill="FFFFFF"/>
          </w:tcPr>
          <w:p w14:paraId="341E644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0CF9325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With objects(s)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4F0CD87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role</w:t>
            </w:r>
          </w:p>
        </w:tc>
      </w:tr>
      <w:tr w:rsidR="00A97617" w:rsidRPr="00EB2C69" w14:paraId="68F14B2D" w14:textId="77777777" w:rsidTr="00EB2C69">
        <w:tc>
          <w:tcPr>
            <w:tcW w:w="1757" w:type="dxa"/>
            <w:tcBorders>
              <w:top w:val="single" w:sz="6" w:space="0" w:color="000000"/>
            </w:tcBorders>
          </w:tcPr>
          <w:p w14:paraId="3F98D4AF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  <w:tc>
          <w:tcPr>
            <w:tcW w:w="2792" w:type="dxa"/>
            <w:tcBorders>
              <w:top w:val="single" w:sz="6" w:space="0" w:color="000000"/>
            </w:tcBorders>
          </w:tcPr>
          <w:p w14:paraId="65240F78" w14:textId="77777777" w:rsidR="00A97617" w:rsidRPr="00EB2C69" w:rsidRDefault="00A97617">
            <w:pPr>
              <w:widowControl w:val="0"/>
              <w:adjustRightInd w:val="0"/>
            </w:pPr>
            <w:r w:rsidRPr="00EB2C69">
              <w:t>displayPlayersScore: Call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33725CE4" w14:textId="77777777" w:rsidR="00A97617" w:rsidRPr="00EB2C69" w:rsidRDefault="00A97617">
            <w:pPr>
              <w:widowControl w:val="0"/>
              <w:adjustRightInd w:val="0"/>
            </w:pPr>
            <w:hyperlink w:anchor="o5_5694" w:history="1">
              <w:r w:rsidRPr="00EB2C69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456258B1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</w:tr>
      <w:tr w:rsidR="00A97617" w:rsidRPr="00EB2C69" w14:paraId="60E1C784" w14:textId="77777777" w:rsidTr="00EB2C69">
        <w:tc>
          <w:tcPr>
            <w:tcW w:w="1757" w:type="dxa"/>
          </w:tcPr>
          <w:p w14:paraId="0BDDE520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  <w:tc>
          <w:tcPr>
            <w:tcW w:w="2792" w:type="dxa"/>
          </w:tcPr>
          <w:p w14:paraId="5AABC60E" w14:textId="77777777" w:rsidR="00A97617" w:rsidRPr="00EB2C69" w:rsidRDefault="00A97617">
            <w:pPr>
              <w:widowControl w:val="0"/>
              <w:adjustRightInd w:val="0"/>
            </w:pPr>
            <w:r w:rsidRPr="00EB2C69">
              <w:t>displayGameOverText: Call</w:t>
            </w:r>
          </w:p>
        </w:tc>
        <w:tc>
          <w:tcPr>
            <w:tcW w:w="1727" w:type="dxa"/>
          </w:tcPr>
          <w:p w14:paraId="0AD9E13A" w14:textId="77777777" w:rsidR="00A97617" w:rsidRPr="00EB2C69" w:rsidRDefault="00A97617">
            <w:pPr>
              <w:widowControl w:val="0"/>
              <w:adjustRightInd w:val="0"/>
            </w:pPr>
            <w:hyperlink w:anchor="o5_5694" w:history="1">
              <w:r w:rsidRPr="00EB2C69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</w:tcPr>
          <w:p w14:paraId="63A23540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</w:tr>
      <w:tr w:rsidR="00A97617" w:rsidRPr="00EB2C69" w14:paraId="11F7778B" w14:textId="77777777" w:rsidTr="00EB2C69">
        <w:tc>
          <w:tcPr>
            <w:tcW w:w="1757" w:type="dxa"/>
          </w:tcPr>
          <w:p w14:paraId="50B0090A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  <w:tc>
          <w:tcPr>
            <w:tcW w:w="2792" w:type="dxa"/>
          </w:tcPr>
          <w:p w14:paraId="0C57A8AA" w14:textId="77777777" w:rsidR="00A97617" w:rsidRPr="00EB2C69" w:rsidRDefault="00A97617">
            <w:pPr>
              <w:widowControl w:val="0"/>
              <w:adjustRightInd w:val="0"/>
            </w:pPr>
            <w:r w:rsidRPr="00EB2C69">
              <w:t>move: Call</w:t>
            </w:r>
          </w:p>
        </w:tc>
        <w:tc>
          <w:tcPr>
            <w:tcW w:w="1727" w:type="dxa"/>
          </w:tcPr>
          <w:p w14:paraId="19EE480B" w14:textId="77777777" w:rsidR="00A97617" w:rsidRPr="00EB2C69" w:rsidRDefault="00A97617">
            <w:pPr>
              <w:widowControl w:val="0"/>
              <w:adjustRightInd w:val="0"/>
            </w:pPr>
            <w:hyperlink w:anchor="o5_14510" w:history="1">
              <w:r w:rsidRPr="00EB2C69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654E9002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</w:tr>
      <w:tr w:rsidR="00A97617" w:rsidRPr="00EB2C69" w14:paraId="4F469B07" w14:textId="77777777" w:rsidTr="00EB2C69">
        <w:tc>
          <w:tcPr>
            <w:tcW w:w="1757" w:type="dxa"/>
          </w:tcPr>
          <w:p w14:paraId="5DB1C8AA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  <w:tc>
          <w:tcPr>
            <w:tcW w:w="2792" w:type="dxa"/>
          </w:tcPr>
          <w:p w14:paraId="086C124E" w14:textId="77777777" w:rsidR="00A97617" w:rsidRPr="00EB2C69" w:rsidRDefault="00A97617">
            <w:pPr>
              <w:widowControl w:val="0"/>
              <w:adjustRightInd w:val="0"/>
            </w:pPr>
            <w:r w:rsidRPr="00EB2C69">
              <w:t>checkHits: Call</w:t>
            </w:r>
          </w:p>
        </w:tc>
        <w:tc>
          <w:tcPr>
            <w:tcW w:w="1727" w:type="dxa"/>
          </w:tcPr>
          <w:p w14:paraId="3506E712" w14:textId="77777777" w:rsidR="00A97617" w:rsidRPr="00EB2C69" w:rsidRDefault="00A97617">
            <w:pPr>
              <w:widowControl w:val="0"/>
              <w:adjustRightInd w:val="0"/>
            </w:pPr>
            <w:hyperlink w:anchor="o5_14510" w:history="1">
              <w:r w:rsidRPr="00EB2C69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64DB61DF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</w:tr>
      <w:tr w:rsidR="00A97617" w:rsidRPr="00EB2C69" w14:paraId="2B622B62" w14:textId="77777777" w:rsidTr="00EB2C69">
        <w:tc>
          <w:tcPr>
            <w:tcW w:w="1757" w:type="dxa"/>
          </w:tcPr>
          <w:p w14:paraId="62B62E69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  <w:tc>
          <w:tcPr>
            <w:tcW w:w="2792" w:type="dxa"/>
          </w:tcPr>
          <w:p w14:paraId="021F6E4E" w14:textId="77777777" w:rsidR="00A97617" w:rsidRPr="00EB2C69" w:rsidRDefault="00A97617">
            <w:pPr>
              <w:widowControl w:val="0"/>
              <w:adjustRightInd w:val="0"/>
            </w:pPr>
            <w:r w:rsidRPr="00EB2C69">
              <w:t>displayPlayersScore: Call</w:t>
            </w:r>
          </w:p>
        </w:tc>
        <w:tc>
          <w:tcPr>
            <w:tcW w:w="1727" w:type="dxa"/>
          </w:tcPr>
          <w:p w14:paraId="0AD758FE" w14:textId="77777777" w:rsidR="00A97617" w:rsidRPr="00EB2C69" w:rsidRDefault="00A97617">
            <w:pPr>
              <w:widowControl w:val="0"/>
              <w:adjustRightInd w:val="0"/>
            </w:pPr>
            <w:hyperlink w:anchor="o5_5694" w:history="1">
              <w:r w:rsidRPr="00EB2C69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</w:tcPr>
          <w:p w14:paraId="027DB3AA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</w:tr>
      <w:tr w:rsidR="00A97617" w:rsidRPr="00EB2C69" w14:paraId="0D6EE366" w14:textId="77777777" w:rsidTr="00EB2C69">
        <w:tc>
          <w:tcPr>
            <w:tcW w:w="1757" w:type="dxa"/>
          </w:tcPr>
          <w:p w14:paraId="702726BF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  <w:tc>
          <w:tcPr>
            <w:tcW w:w="2792" w:type="dxa"/>
          </w:tcPr>
          <w:p w14:paraId="290656AA" w14:textId="77777777" w:rsidR="00A97617" w:rsidRPr="00EB2C69" w:rsidRDefault="00A97617">
            <w:pPr>
              <w:widowControl w:val="0"/>
              <w:adjustRightInd w:val="0"/>
            </w:pPr>
            <w:r w:rsidRPr="00EB2C69">
              <w:t>displayGameOverText: Call</w:t>
            </w:r>
          </w:p>
        </w:tc>
        <w:tc>
          <w:tcPr>
            <w:tcW w:w="1727" w:type="dxa"/>
          </w:tcPr>
          <w:p w14:paraId="7337732C" w14:textId="77777777" w:rsidR="00A97617" w:rsidRPr="00EB2C69" w:rsidRDefault="00A97617">
            <w:pPr>
              <w:widowControl w:val="0"/>
              <w:adjustRightInd w:val="0"/>
            </w:pPr>
            <w:hyperlink w:anchor="o5_5694" w:history="1">
              <w:r w:rsidRPr="00EB2C69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</w:tcPr>
          <w:p w14:paraId="314A60C3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</w:tr>
      <w:tr w:rsidR="00A97617" w:rsidRPr="00EB2C69" w14:paraId="24578112" w14:textId="77777777" w:rsidTr="00EB2C69">
        <w:tc>
          <w:tcPr>
            <w:tcW w:w="1757" w:type="dxa"/>
          </w:tcPr>
          <w:p w14:paraId="72166943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  <w:tc>
          <w:tcPr>
            <w:tcW w:w="2792" w:type="dxa"/>
          </w:tcPr>
          <w:p w14:paraId="60D12BCB" w14:textId="77777777" w:rsidR="00A97617" w:rsidRPr="00EB2C69" w:rsidRDefault="00A97617">
            <w:pPr>
              <w:widowControl w:val="0"/>
              <w:adjustRightInd w:val="0"/>
            </w:pPr>
            <w:r w:rsidRPr="00EB2C69">
              <w:t>decrementBalls: Call</w:t>
            </w:r>
          </w:p>
        </w:tc>
        <w:tc>
          <w:tcPr>
            <w:tcW w:w="1727" w:type="dxa"/>
          </w:tcPr>
          <w:p w14:paraId="5389FFB5" w14:textId="77777777" w:rsidR="00A97617" w:rsidRPr="00EB2C69" w:rsidRDefault="00A97617">
            <w:pPr>
              <w:widowControl w:val="0"/>
              <w:adjustRightInd w:val="0"/>
            </w:pPr>
            <w:hyperlink w:anchor="o5_14510" w:history="1">
              <w:r w:rsidRPr="00EB2C69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7023B158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</w:tr>
      <w:tr w:rsidR="00A97617" w:rsidRPr="00EB2C69" w14:paraId="3D95953E" w14:textId="77777777" w:rsidTr="00EB2C69">
        <w:tc>
          <w:tcPr>
            <w:tcW w:w="1757" w:type="dxa"/>
          </w:tcPr>
          <w:p w14:paraId="4BFF4C01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  <w:tc>
          <w:tcPr>
            <w:tcW w:w="2792" w:type="dxa"/>
          </w:tcPr>
          <w:p w14:paraId="1C13B29C" w14:textId="77777777" w:rsidR="00A97617" w:rsidRPr="00EB2C69" w:rsidRDefault="00A97617">
            <w:pPr>
              <w:widowControl w:val="0"/>
              <w:adjustRightInd w:val="0"/>
            </w:pPr>
            <w:r w:rsidRPr="00EB2C69">
              <w:t>: Call</w:t>
            </w:r>
          </w:p>
        </w:tc>
        <w:tc>
          <w:tcPr>
            <w:tcW w:w="1727" w:type="dxa"/>
          </w:tcPr>
          <w:p w14:paraId="3AB7C1E5" w14:textId="77777777" w:rsidR="00A97617" w:rsidRPr="00EB2C69" w:rsidRDefault="00A97617">
            <w:pPr>
              <w:widowControl w:val="0"/>
              <w:adjustRightInd w:val="0"/>
            </w:pPr>
            <w:hyperlink w:anchor="o5_14486" w:history="1">
              <w:r w:rsidRPr="00EB2C69">
                <w:rPr>
                  <w:u w:val="single"/>
                </w:rPr>
                <w:t>Outside actor</w:t>
              </w:r>
            </w:hyperlink>
          </w:p>
        </w:tc>
        <w:tc>
          <w:tcPr>
            <w:tcW w:w="1757" w:type="dxa"/>
          </w:tcPr>
          <w:p w14:paraId="36964303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</w:tr>
      <w:tr w:rsidR="00A97617" w:rsidRPr="00EB2C69" w14:paraId="30C046AE" w14:textId="77777777" w:rsidTr="00EB2C69">
        <w:tc>
          <w:tcPr>
            <w:tcW w:w="1757" w:type="dxa"/>
          </w:tcPr>
          <w:p w14:paraId="2E8B4C7B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from</w:t>
            </w:r>
          </w:p>
        </w:tc>
        <w:tc>
          <w:tcPr>
            <w:tcW w:w="2792" w:type="dxa"/>
          </w:tcPr>
          <w:p w14:paraId="3101E62C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</w:t>
            </w:r>
          </w:p>
        </w:tc>
        <w:tc>
          <w:tcPr>
            <w:tcW w:w="1727" w:type="dxa"/>
          </w:tcPr>
          <w:p w14:paraId="30E7F782" w14:textId="77777777" w:rsidR="00A97617" w:rsidRPr="00EB2C69" w:rsidRDefault="00A97617">
            <w:pPr>
              <w:widowControl w:val="0"/>
              <w:adjustRightInd w:val="0"/>
            </w:pPr>
            <w:hyperlink w:anchor="o5_14486" w:history="1">
              <w:r w:rsidRPr="00EB2C69">
                <w:rPr>
                  <w:u w:val="single"/>
                </w:rPr>
                <w:t>Outside actor</w:t>
              </w:r>
            </w:hyperlink>
          </w:p>
        </w:tc>
        <w:tc>
          <w:tcPr>
            <w:tcW w:w="1757" w:type="dxa"/>
          </w:tcPr>
          <w:p w14:paraId="4E0F01AE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to</w:t>
            </w:r>
          </w:p>
        </w:tc>
      </w:tr>
      <w:tr w:rsidR="00A97617" w:rsidRPr="00EB2C69" w14:paraId="1D9E4C41" w14:textId="77777777" w:rsidTr="00EB2C69">
        <w:tc>
          <w:tcPr>
            <w:tcW w:w="1757" w:type="dxa"/>
          </w:tcPr>
          <w:p w14:paraId="5B644C36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to</w:t>
            </w:r>
          </w:p>
        </w:tc>
        <w:tc>
          <w:tcPr>
            <w:tcW w:w="2792" w:type="dxa"/>
          </w:tcPr>
          <w:p w14:paraId="31CCAD01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</w:t>
            </w:r>
          </w:p>
        </w:tc>
        <w:tc>
          <w:tcPr>
            <w:tcW w:w="1727" w:type="dxa"/>
          </w:tcPr>
          <w:p w14:paraId="1415BCBC" w14:textId="77777777" w:rsidR="00A97617" w:rsidRPr="00EB2C69" w:rsidRDefault="00A97617">
            <w:pPr>
              <w:widowControl w:val="0"/>
              <w:adjustRightInd w:val="0"/>
            </w:pPr>
            <w:hyperlink w:anchor="o5_14510" w:history="1">
              <w:r w:rsidRPr="00EB2C69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20F622B5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from</w:t>
            </w:r>
          </w:p>
        </w:tc>
      </w:tr>
    </w:tbl>
    <w:p w14:paraId="5CE00C90" w14:textId="77777777" w:rsidR="00A97617" w:rsidRDefault="00A97617">
      <w:pPr>
        <w:widowControl w:val="0"/>
        <w:adjustRightInd w:val="0"/>
      </w:pPr>
    </w:p>
    <w:p w14:paraId="1A4EDDEF" w14:textId="77777777" w:rsidR="00A97617" w:rsidRDefault="00A97617">
      <w:pPr>
        <w:keepNext/>
        <w:keepLines/>
        <w:widowControl w:val="0"/>
        <w:adjustRightInd w:val="0"/>
      </w:pPr>
      <w:r>
        <w:rPr>
          <w:b/>
          <w:bCs/>
        </w:rPr>
        <w:t xml:space="preserve">:BallGame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A97617" w:rsidRPr="00EB2C69" w14:paraId="407D5BE4" w14:textId="77777777" w:rsidTr="00EB2C69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5EA4E9B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77A643A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Graph's name</w:t>
            </w:r>
          </w:p>
        </w:tc>
      </w:tr>
      <w:tr w:rsidR="00A97617" w:rsidRPr="00EB2C69" w14:paraId="496D9ED5" w14:textId="77777777" w:rsidTr="00EB2C69">
        <w:tc>
          <w:tcPr>
            <w:tcW w:w="1763" w:type="dxa"/>
            <w:tcBorders>
              <w:top w:val="single" w:sz="6" w:space="0" w:color="000000"/>
            </w:tcBorders>
          </w:tcPr>
          <w:p w14:paraId="243B22F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0BB8BE6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none</w:t>
            </w:r>
          </w:p>
        </w:tc>
      </w:tr>
      <w:tr w:rsidR="00A97617" w:rsidRPr="00EB2C69" w14:paraId="45360F3A" w14:textId="77777777" w:rsidTr="00EB2C69">
        <w:tc>
          <w:tcPr>
            <w:tcW w:w="1763" w:type="dxa"/>
          </w:tcPr>
          <w:p w14:paraId="0D731F4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Explosions</w:t>
            </w:r>
          </w:p>
        </w:tc>
        <w:tc>
          <w:tcPr>
            <w:tcW w:w="1613" w:type="dxa"/>
          </w:tcPr>
          <w:p w14:paraId="1484C99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none</w:t>
            </w:r>
          </w:p>
        </w:tc>
      </w:tr>
    </w:tbl>
    <w:p w14:paraId="45F30374" w14:textId="77777777" w:rsidR="00A97617" w:rsidRDefault="00A97617">
      <w:pPr>
        <w:widowControl w:val="0"/>
        <w:adjustRightInd w:val="0"/>
      </w:pPr>
    </w:p>
    <w:p w14:paraId="16D85BC0" w14:textId="77777777" w:rsidR="00A97617" w:rsidRDefault="00A97617">
      <w:pPr>
        <w:pStyle w:val="Heading3"/>
        <w:widowControl w:val="0"/>
        <w:adjustRightInd w:val="0"/>
      </w:pPr>
      <w:bookmarkStart w:id="3" w:name="o5_14456"/>
      <w:r>
        <w:lastRenderedPageBreak/>
        <w:t>:Brick</w:t>
      </w:r>
      <w:bookmarkEnd w:id="3"/>
      <w:r>
        <w:t>: Lifeline object</w:t>
      </w:r>
    </w:p>
    <w:p w14:paraId="054489BA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10"/>
      </w:tblGrid>
      <w:tr w:rsidR="00A97617" w:rsidRPr="00EB2C69" w14:paraId="3CB578CA" w14:textId="77777777" w:rsidTr="00EB2C69">
        <w:tc>
          <w:tcPr>
            <w:tcW w:w="1770" w:type="dxa"/>
            <w:shd w:val="solid" w:color="C0C0C0" w:fill="FFFFFF"/>
          </w:tcPr>
          <w:p w14:paraId="3164682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Object name</w:t>
            </w:r>
          </w:p>
        </w:tc>
        <w:tc>
          <w:tcPr>
            <w:tcW w:w="810" w:type="dxa"/>
          </w:tcPr>
          <w:p w14:paraId="73FC9A3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79F478FF" w14:textId="77777777" w:rsidTr="00EB2C69">
        <w:tc>
          <w:tcPr>
            <w:tcW w:w="1770" w:type="dxa"/>
            <w:shd w:val="solid" w:color="C0C0C0" w:fill="FFFFFF"/>
          </w:tcPr>
          <w:p w14:paraId="18E7AF6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Class</w:t>
            </w:r>
          </w:p>
        </w:tc>
        <w:tc>
          <w:tcPr>
            <w:tcW w:w="810" w:type="dxa"/>
          </w:tcPr>
          <w:p w14:paraId="0B41E4D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13852" w:history="1">
              <w:r w:rsidRPr="00EB2C69">
                <w:rPr>
                  <w:u w:val="single"/>
                </w:rPr>
                <w:t>Brick</w:t>
              </w:r>
            </w:hyperlink>
            <w:r w:rsidRPr="00EB2C69">
              <w:t xml:space="preserve"> </w:t>
            </w:r>
          </w:p>
        </w:tc>
      </w:tr>
      <w:tr w:rsidR="00A97617" w:rsidRPr="00EB2C69" w14:paraId="2EA14281" w14:textId="77777777" w:rsidTr="00EB2C69">
        <w:tc>
          <w:tcPr>
            <w:tcW w:w="1770" w:type="dxa"/>
            <w:shd w:val="solid" w:color="C0C0C0" w:fill="FFFFFF"/>
          </w:tcPr>
          <w:p w14:paraId="32D2C2A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Stop?</w:t>
            </w:r>
          </w:p>
        </w:tc>
        <w:tc>
          <w:tcPr>
            <w:tcW w:w="810" w:type="dxa"/>
          </w:tcPr>
          <w:p w14:paraId="5A8154D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4E70BC4C" w14:textId="77777777" w:rsidTr="00EB2C69">
        <w:tc>
          <w:tcPr>
            <w:tcW w:w="1770" w:type="dxa"/>
            <w:shd w:val="solid" w:color="C0C0C0" w:fill="FFFFFF"/>
          </w:tcPr>
          <w:p w14:paraId="7B812CB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810" w:type="dxa"/>
          </w:tcPr>
          <w:p w14:paraId="259E8C1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</w:tbl>
    <w:p w14:paraId="55F49210" w14:textId="77777777" w:rsidR="00A97617" w:rsidRDefault="00A97617">
      <w:pPr>
        <w:widowControl w:val="0"/>
        <w:adjustRightInd w:val="0"/>
      </w:pPr>
    </w:p>
    <w:p w14:paraId="22946394" w14:textId="77777777" w:rsidR="00A97617" w:rsidRDefault="00A97617">
      <w:pPr>
        <w:keepNext/>
        <w:keepLines/>
        <w:widowControl w:val="0"/>
        <w:adjustRightInd w:val="0"/>
      </w:pPr>
      <w:r>
        <w:rPr>
          <w:b/>
          <w:bCs/>
        </w:rPr>
        <w:t xml:space="preserve">:Brick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562"/>
        <w:gridCol w:w="2027"/>
        <w:gridCol w:w="1727"/>
        <w:gridCol w:w="1757"/>
      </w:tblGrid>
      <w:tr w:rsidR="00A97617" w:rsidRPr="00EB2C69" w14:paraId="1773363E" w14:textId="77777777" w:rsidTr="00EB2C69">
        <w:tc>
          <w:tcPr>
            <w:tcW w:w="1562" w:type="dxa"/>
            <w:tcBorders>
              <w:bottom w:val="single" w:sz="6" w:space="0" w:color="000000"/>
            </w:tcBorders>
            <w:shd w:val="pct30" w:color="FFFF00" w:fill="FFFFFF"/>
          </w:tcPr>
          <w:p w14:paraId="31BCF09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role</w:t>
            </w:r>
          </w:p>
        </w:tc>
        <w:tc>
          <w:tcPr>
            <w:tcW w:w="2027" w:type="dxa"/>
            <w:tcBorders>
              <w:bottom w:val="single" w:sz="6" w:space="0" w:color="000000"/>
            </w:tcBorders>
            <w:shd w:val="pct30" w:color="FFFF00" w:fill="FFFFFF"/>
          </w:tcPr>
          <w:p w14:paraId="3866CA2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5A668A0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With objects(s)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2AC9B6B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role</w:t>
            </w:r>
          </w:p>
        </w:tc>
      </w:tr>
      <w:tr w:rsidR="00A97617" w:rsidRPr="00EB2C69" w14:paraId="64F03154" w14:textId="77777777" w:rsidTr="00EB2C69">
        <w:tc>
          <w:tcPr>
            <w:tcW w:w="1562" w:type="dxa"/>
            <w:tcBorders>
              <w:top w:val="single" w:sz="6" w:space="0" w:color="000000"/>
            </w:tcBorders>
          </w:tcPr>
          <w:p w14:paraId="39F49EFF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  <w:tc>
          <w:tcPr>
            <w:tcW w:w="2027" w:type="dxa"/>
            <w:tcBorders>
              <w:top w:val="single" w:sz="6" w:space="0" w:color="000000"/>
            </w:tcBorders>
          </w:tcPr>
          <w:p w14:paraId="7884787F" w14:textId="77777777" w:rsidR="00A97617" w:rsidRPr="00EB2C69" w:rsidRDefault="00A97617">
            <w:pPr>
              <w:widowControl w:val="0"/>
              <w:adjustRightInd w:val="0"/>
            </w:pPr>
            <w:r w:rsidRPr="00EB2C69">
              <w:t>increaseScore: Call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0D0F9481" w14:textId="77777777" w:rsidR="00A97617" w:rsidRPr="00EB2C69" w:rsidRDefault="00A97617">
            <w:pPr>
              <w:widowControl w:val="0"/>
              <w:adjustRightInd w:val="0"/>
            </w:pPr>
            <w:hyperlink w:anchor="o5_14510" w:history="1">
              <w:r w:rsidRPr="00EB2C69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29C0CFCA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</w:tr>
      <w:tr w:rsidR="00A97617" w:rsidRPr="00EB2C69" w14:paraId="5D2807A0" w14:textId="77777777" w:rsidTr="00EB2C69">
        <w:tc>
          <w:tcPr>
            <w:tcW w:w="1562" w:type="dxa"/>
          </w:tcPr>
          <w:p w14:paraId="6DA13F27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  <w:tc>
          <w:tcPr>
            <w:tcW w:w="2027" w:type="dxa"/>
          </w:tcPr>
          <w:p w14:paraId="5E009AA0" w14:textId="77777777" w:rsidR="00A97617" w:rsidRPr="00EB2C69" w:rsidRDefault="00A97617">
            <w:pPr>
              <w:widowControl w:val="0"/>
              <w:adjustRightInd w:val="0"/>
            </w:pPr>
            <w:r w:rsidRPr="00EB2C69">
              <w:t>playHitSound: Call</w:t>
            </w:r>
          </w:p>
        </w:tc>
        <w:tc>
          <w:tcPr>
            <w:tcW w:w="1727" w:type="dxa"/>
          </w:tcPr>
          <w:p w14:paraId="5838D5D9" w14:textId="77777777" w:rsidR="00A97617" w:rsidRPr="00EB2C69" w:rsidRDefault="00A97617">
            <w:pPr>
              <w:widowControl w:val="0"/>
              <w:adjustRightInd w:val="0"/>
            </w:pPr>
            <w:hyperlink w:anchor="o5_14510" w:history="1">
              <w:r w:rsidRPr="00EB2C69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1770CAFD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</w:tr>
      <w:tr w:rsidR="00A97617" w:rsidRPr="00EB2C69" w14:paraId="4F2AD771" w14:textId="77777777" w:rsidTr="00EB2C69">
        <w:tc>
          <w:tcPr>
            <w:tcW w:w="1562" w:type="dxa"/>
          </w:tcPr>
          <w:p w14:paraId="63B97C69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from</w:t>
            </w:r>
          </w:p>
        </w:tc>
        <w:tc>
          <w:tcPr>
            <w:tcW w:w="2027" w:type="dxa"/>
          </w:tcPr>
          <w:p w14:paraId="5DE6A893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</w:t>
            </w:r>
          </w:p>
        </w:tc>
        <w:tc>
          <w:tcPr>
            <w:tcW w:w="1727" w:type="dxa"/>
          </w:tcPr>
          <w:p w14:paraId="74DE06D6" w14:textId="77777777" w:rsidR="00A97617" w:rsidRPr="00EB2C69" w:rsidRDefault="00A97617">
            <w:pPr>
              <w:widowControl w:val="0"/>
              <w:adjustRightInd w:val="0"/>
            </w:pPr>
            <w:hyperlink w:anchor="o5_14510" w:history="1">
              <w:r w:rsidRPr="00EB2C69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04B92E1E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to</w:t>
            </w:r>
          </w:p>
        </w:tc>
      </w:tr>
      <w:tr w:rsidR="00A97617" w:rsidRPr="00EB2C69" w14:paraId="11B48507" w14:textId="77777777" w:rsidTr="00EB2C69">
        <w:tc>
          <w:tcPr>
            <w:tcW w:w="1562" w:type="dxa"/>
          </w:tcPr>
          <w:p w14:paraId="3997D9C6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from</w:t>
            </w:r>
          </w:p>
        </w:tc>
        <w:tc>
          <w:tcPr>
            <w:tcW w:w="2027" w:type="dxa"/>
          </w:tcPr>
          <w:p w14:paraId="118A64F6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</w:t>
            </w:r>
          </w:p>
        </w:tc>
        <w:tc>
          <w:tcPr>
            <w:tcW w:w="1727" w:type="dxa"/>
          </w:tcPr>
          <w:p w14:paraId="054FF7A7" w14:textId="77777777" w:rsidR="00A97617" w:rsidRPr="00EB2C69" w:rsidRDefault="00A97617">
            <w:pPr>
              <w:widowControl w:val="0"/>
              <w:adjustRightInd w:val="0"/>
            </w:pPr>
            <w:hyperlink w:anchor="o5_14510" w:history="1">
              <w:r w:rsidRPr="00EB2C69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67DC83AD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to</w:t>
            </w:r>
          </w:p>
        </w:tc>
      </w:tr>
    </w:tbl>
    <w:p w14:paraId="556016B6" w14:textId="77777777" w:rsidR="00A97617" w:rsidRDefault="00A97617">
      <w:pPr>
        <w:widowControl w:val="0"/>
        <w:adjustRightInd w:val="0"/>
      </w:pPr>
    </w:p>
    <w:p w14:paraId="625434A8" w14:textId="77777777" w:rsidR="00A97617" w:rsidRDefault="00A97617">
      <w:pPr>
        <w:keepNext/>
        <w:keepLines/>
        <w:widowControl w:val="0"/>
        <w:adjustRightInd w:val="0"/>
      </w:pPr>
      <w:r>
        <w:rPr>
          <w:b/>
          <w:bCs/>
        </w:rPr>
        <w:t xml:space="preserve">:Brick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A97617" w:rsidRPr="00EB2C69" w14:paraId="0D7B26D4" w14:textId="77777777" w:rsidTr="00EB2C69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53750A7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4C20481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Graph's name</w:t>
            </w:r>
          </w:p>
        </w:tc>
      </w:tr>
      <w:tr w:rsidR="00A97617" w:rsidRPr="00EB2C69" w14:paraId="183973F9" w14:textId="77777777" w:rsidTr="00EB2C69">
        <w:tc>
          <w:tcPr>
            <w:tcW w:w="1763" w:type="dxa"/>
            <w:tcBorders>
              <w:top w:val="single" w:sz="6" w:space="0" w:color="000000"/>
            </w:tcBorders>
          </w:tcPr>
          <w:p w14:paraId="488D3F8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6DCACD7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none</w:t>
            </w:r>
          </w:p>
        </w:tc>
      </w:tr>
      <w:tr w:rsidR="00A97617" w:rsidRPr="00EB2C69" w14:paraId="62687181" w14:textId="77777777" w:rsidTr="00EB2C69">
        <w:tc>
          <w:tcPr>
            <w:tcW w:w="1763" w:type="dxa"/>
          </w:tcPr>
          <w:p w14:paraId="6F22E93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Explosions</w:t>
            </w:r>
          </w:p>
        </w:tc>
        <w:tc>
          <w:tcPr>
            <w:tcW w:w="1613" w:type="dxa"/>
          </w:tcPr>
          <w:p w14:paraId="2959504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none</w:t>
            </w:r>
          </w:p>
        </w:tc>
      </w:tr>
    </w:tbl>
    <w:p w14:paraId="5BD73BED" w14:textId="77777777" w:rsidR="00A97617" w:rsidRDefault="00A97617">
      <w:pPr>
        <w:widowControl w:val="0"/>
        <w:adjustRightInd w:val="0"/>
      </w:pPr>
    </w:p>
    <w:p w14:paraId="6B22D9AC" w14:textId="77777777" w:rsidR="00A97617" w:rsidRDefault="00A97617">
      <w:pPr>
        <w:pStyle w:val="Heading3"/>
        <w:widowControl w:val="0"/>
        <w:adjustRightInd w:val="0"/>
      </w:pPr>
      <w:bookmarkStart w:id="4" w:name="o5_14510"/>
      <w:r>
        <w:t>:MovingObject</w:t>
      </w:r>
      <w:bookmarkEnd w:id="4"/>
      <w:r>
        <w:t>: Lifeline object</w:t>
      </w:r>
    </w:p>
    <w:p w14:paraId="33058EE0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1680"/>
      </w:tblGrid>
      <w:tr w:rsidR="00A97617" w:rsidRPr="00EB2C69" w14:paraId="15013384" w14:textId="77777777" w:rsidTr="00EB2C69">
        <w:tc>
          <w:tcPr>
            <w:tcW w:w="1770" w:type="dxa"/>
            <w:shd w:val="solid" w:color="C0C0C0" w:fill="FFFFFF"/>
          </w:tcPr>
          <w:p w14:paraId="7746F6B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Object name</w:t>
            </w:r>
          </w:p>
        </w:tc>
        <w:tc>
          <w:tcPr>
            <w:tcW w:w="1680" w:type="dxa"/>
          </w:tcPr>
          <w:p w14:paraId="7873FEC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650EC52" w14:textId="77777777" w:rsidTr="00EB2C69">
        <w:tc>
          <w:tcPr>
            <w:tcW w:w="1770" w:type="dxa"/>
            <w:shd w:val="solid" w:color="C0C0C0" w:fill="FFFFFF"/>
          </w:tcPr>
          <w:p w14:paraId="6A221D1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Class</w:t>
            </w:r>
          </w:p>
        </w:tc>
        <w:tc>
          <w:tcPr>
            <w:tcW w:w="1680" w:type="dxa"/>
          </w:tcPr>
          <w:p w14:paraId="39C3599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5752" w:history="1">
              <w:r w:rsidRPr="00EB2C69">
                <w:rPr>
                  <w:u w:val="single"/>
                </w:rPr>
                <w:t>MovingObject</w:t>
              </w:r>
            </w:hyperlink>
            <w:r w:rsidRPr="00EB2C69">
              <w:t xml:space="preserve"> </w:t>
            </w:r>
          </w:p>
        </w:tc>
      </w:tr>
      <w:tr w:rsidR="00A97617" w:rsidRPr="00EB2C69" w14:paraId="5B9A0788" w14:textId="77777777" w:rsidTr="00EB2C69">
        <w:tc>
          <w:tcPr>
            <w:tcW w:w="1770" w:type="dxa"/>
            <w:shd w:val="solid" w:color="C0C0C0" w:fill="FFFFFF"/>
          </w:tcPr>
          <w:p w14:paraId="3986BFE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Stop?</w:t>
            </w:r>
          </w:p>
        </w:tc>
        <w:tc>
          <w:tcPr>
            <w:tcW w:w="1680" w:type="dxa"/>
          </w:tcPr>
          <w:p w14:paraId="017E0BD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6CA077D7" w14:textId="77777777" w:rsidTr="00EB2C69">
        <w:tc>
          <w:tcPr>
            <w:tcW w:w="1770" w:type="dxa"/>
            <w:shd w:val="solid" w:color="C0C0C0" w:fill="FFFFFF"/>
          </w:tcPr>
          <w:p w14:paraId="3F1FDBF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1680" w:type="dxa"/>
          </w:tcPr>
          <w:p w14:paraId="4446D68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</w:tbl>
    <w:p w14:paraId="632276E7" w14:textId="77777777" w:rsidR="00A97617" w:rsidRDefault="00A97617">
      <w:pPr>
        <w:widowControl w:val="0"/>
        <w:adjustRightInd w:val="0"/>
      </w:pPr>
    </w:p>
    <w:p w14:paraId="3C38693D" w14:textId="77777777" w:rsidR="00A97617" w:rsidRDefault="00A97617">
      <w:pPr>
        <w:keepNext/>
        <w:keepLines/>
        <w:widowControl w:val="0"/>
        <w:adjustRightInd w:val="0"/>
      </w:pPr>
      <w:r>
        <w:rPr>
          <w:b/>
          <w:bCs/>
        </w:rPr>
        <w:t xml:space="preserve">:MovingObject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757"/>
        <w:gridCol w:w="2807"/>
        <w:gridCol w:w="1727"/>
        <w:gridCol w:w="1757"/>
      </w:tblGrid>
      <w:tr w:rsidR="00A97617" w:rsidRPr="00EB2C69" w14:paraId="1035C549" w14:textId="77777777" w:rsidTr="00EB2C69"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5B2A238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role</w:t>
            </w:r>
          </w:p>
        </w:tc>
        <w:tc>
          <w:tcPr>
            <w:tcW w:w="2807" w:type="dxa"/>
            <w:tcBorders>
              <w:bottom w:val="single" w:sz="6" w:space="0" w:color="000000"/>
            </w:tcBorders>
            <w:shd w:val="pct30" w:color="FFFF00" w:fill="FFFFFF"/>
          </w:tcPr>
          <w:p w14:paraId="7AA1A7C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26ADED1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With objects(s)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796E1C0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role</w:t>
            </w:r>
          </w:p>
        </w:tc>
      </w:tr>
      <w:tr w:rsidR="00A97617" w:rsidRPr="00EB2C69" w14:paraId="5C4A8586" w14:textId="77777777" w:rsidTr="00EB2C69">
        <w:tc>
          <w:tcPr>
            <w:tcW w:w="1757" w:type="dxa"/>
            <w:tcBorders>
              <w:top w:val="single" w:sz="6" w:space="0" w:color="000000"/>
            </w:tcBorders>
          </w:tcPr>
          <w:p w14:paraId="79DE307F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  <w:tc>
          <w:tcPr>
            <w:tcW w:w="2807" w:type="dxa"/>
            <w:tcBorders>
              <w:top w:val="single" w:sz="6" w:space="0" w:color="000000"/>
            </w:tcBorders>
          </w:tcPr>
          <w:p w14:paraId="5BF77411" w14:textId="77777777" w:rsidR="00A97617" w:rsidRPr="00EB2C69" w:rsidRDefault="00A97617">
            <w:pPr>
              <w:widowControl w:val="0"/>
              <w:adjustRightInd w:val="0"/>
            </w:pPr>
            <w:r w:rsidRPr="00EB2C69">
              <w:t>check position: Call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3F2C9ACD" w14:textId="77777777" w:rsidR="00A97617" w:rsidRPr="00EB2C69" w:rsidRDefault="00A97617">
            <w:pPr>
              <w:widowControl w:val="0"/>
              <w:adjustRightInd w:val="0"/>
            </w:pPr>
            <w:hyperlink w:anchor="o5_9038" w:history="1">
              <w:r w:rsidRPr="00EB2C69">
                <w:rPr>
                  <w:u w:val="single"/>
                </w:rPr>
                <w:t>:Ball</w:t>
              </w:r>
            </w:hyperlink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2D3B7028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</w:tr>
      <w:tr w:rsidR="00A97617" w:rsidRPr="00EB2C69" w14:paraId="1AE60A83" w14:textId="77777777" w:rsidTr="00EB2C69">
        <w:tc>
          <w:tcPr>
            <w:tcW w:w="1757" w:type="dxa"/>
          </w:tcPr>
          <w:p w14:paraId="31F13B19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  <w:tc>
          <w:tcPr>
            <w:tcW w:w="2807" w:type="dxa"/>
          </w:tcPr>
          <w:p w14:paraId="0E750A9F" w14:textId="77777777" w:rsidR="00A97617" w:rsidRPr="00EB2C69" w:rsidRDefault="00A97617">
            <w:pPr>
              <w:widowControl w:val="0"/>
              <w:adjustRightInd w:val="0"/>
            </w:pPr>
            <w:r w:rsidRPr="00EB2C69">
              <w:t>decrementBalls: Call</w:t>
            </w:r>
          </w:p>
        </w:tc>
        <w:tc>
          <w:tcPr>
            <w:tcW w:w="1727" w:type="dxa"/>
          </w:tcPr>
          <w:p w14:paraId="3B2535C0" w14:textId="77777777" w:rsidR="00A97617" w:rsidRPr="00EB2C69" w:rsidRDefault="00A97617">
            <w:pPr>
              <w:widowControl w:val="0"/>
              <w:adjustRightInd w:val="0"/>
            </w:pPr>
            <w:hyperlink w:anchor="o5_5694" w:history="1">
              <w:r w:rsidRPr="00EB2C69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</w:tcPr>
          <w:p w14:paraId="1D8BE53D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</w:tr>
      <w:tr w:rsidR="00A97617" w:rsidRPr="00EB2C69" w14:paraId="06703092" w14:textId="77777777" w:rsidTr="00EB2C69">
        <w:tc>
          <w:tcPr>
            <w:tcW w:w="1757" w:type="dxa"/>
          </w:tcPr>
          <w:p w14:paraId="062E03A8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  <w:tc>
          <w:tcPr>
            <w:tcW w:w="2807" w:type="dxa"/>
          </w:tcPr>
          <w:p w14:paraId="2E4F031F" w14:textId="77777777" w:rsidR="00A97617" w:rsidRPr="00EB2C69" w:rsidRDefault="00A97617">
            <w:pPr>
              <w:widowControl w:val="0"/>
              <w:adjustRightInd w:val="0"/>
            </w:pPr>
            <w:r w:rsidRPr="00EB2C69">
              <w:t>playHitSound: Call</w:t>
            </w:r>
          </w:p>
        </w:tc>
        <w:tc>
          <w:tcPr>
            <w:tcW w:w="1727" w:type="dxa"/>
          </w:tcPr>
          <w:p w14:paraId="283793DB" w14:textId="77777777" w:rsidR="00A97617" w:rsidRPr="00EB2C69" w:rsidRDefault="00A97617">
            <w:pPr>
              <w:widowControl w:val="0"/>
              <w:adjustRightInd w:val="0"/>
            </w:pPr>
            <w:hyperlink w:anchor="o5_14456" w:history="1">
              <w:r w:rsidRPr="00EB2C69">
                <w:rPr>
                  <w:u w:val="single"/>
                </w:rPr>
                <w:t>:Brick</w:t>
              </w:r>
            </w:hyperlink>
          </w:p>
        </w:tc>
        <w:tc>
          <w:tcPr>
            <w:tcW w:w="1757" w:type="dxa"/>
          </w:tcPr>
          <w:p w14:paraId="772FF8FE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</w:tr>
      <w:tr w:rsidR="00A97617" w:rsidRPr="00EB2C69" w14:paraId="3F9C1737" w14:textId="77777777" w:rsidTr="00EB2C69">
        <w:tc>
          <w:tcPr>
            <w:tcW w:w="1757" w:type="dxa"/>
          </w:tcPr>
          <w:p w14:paraId="1904141A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  <w:tc>
          <w:tcPr>
            <w:tcW w:w="2807" w:type="dxa"/>
          </w:tcPr>
          <w:p w14:paraId="4C83F2BA" w14:textId="77777777" w:rsidR="00A97617" w:rsidRPr="00EB2C69" w:rsidRDefault="00A97617">
            <w:pPr>
              <w:widowControl w:val="0"/>
              <w:adjustRightInd w:val="0"/>
            </w:pPr>
            <w:r w:rsidRPr="00EB2C69">
              <w:t>playHitSound: Call</w:t>
            </w:r>
          </w:p>
        </w:tc>
        <w:tc>
          <w:tcPr>
            <w:tcW w:w="1727" w:type="dxa"/>
          </w:tcPr>
          <w:p w14:paraId="7D0395C5" w14:textId="77777777" w:rsidR="00A97617" w:rsidRPr="00EB2C69" w:rsidRDefault="00A97617">
            <w:pPr>
              <w:widowControl w:val="0"/>
              <w:adjustRightInd w:val="0"/>
            </w:pPr>
            <w:hyperlink w:anchor="o5_14530" w:history="1">
              <w:r w:rsidRPr="00EB2C69">
                <w:rPr>
                  <w:u w:val="single"/>
                </w:rPr>
                <w:t>:Paddle</w:t>
              </w:r>
            </w:hyperlink>
          </w:p>
        </w:tc>
        <w:tc>
          <w:tcPr>
            <w:tcW w:w="1757" w:type="dxa"/>
          </w:tcPr>
          <w:p w14:paraId="0D959C5B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</w:tr>
      <w:tr w:rsidR="00A97617" w:rsidRPr="00EB2C69" w14:paraId="63050C03" w14:textId="77777777" w:rsidTr="00EB2C69">
        <w:tc>
          <w:tcPr>
            <w:tcW w:w="1757" w:type="dxa"/>
          </w:tcPr>
          <w:p w14:paraId="62336FBF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  <w:tc>
          <w:tcPr>
            <w:tcW w:w="2807" w:type="dxa"/>
          </w:tcPr>
          <w:p w14:paraId="6A52D943" w14:textId="77777777" w:rsidR="00A97617" w:rsidRPr="00EB2C69" w:rsidRDefault="00A97617">
            <w:pPr>
              <w:widowControl w:val="0"/>
              <w:adjustRightInd w:val="0"/>
            </w:pPr>
            <w:r w:rsidRPr="00EB2C69">
              <w:t>increaseScore: Call</w:t>
            </w:r>
          </w:p>
        </w:tc>
        <w:tc>
          <w:tcPr>
            <w:tcW w:w="1727" w:type="dxa"/>
          </w:tcPr>
          <w:p w14:paraId="0765C83E" w14:textId="77777777" w:rsidR="00A97617" w:rsidRPr="00EB2C69" w:rsidRDefault="00A97617">
            <w:pPr>
              <w:widowControl w:val="0"/>
              <w:adjustRightInd w:val="0"/>
            </w:pPr>
            <w:hyperlink w:anchor="o5_14456" w:history="1">
              <w:r w:rsidRPr="00EB2C69">
                <w:rPr>
                  <w:u w:val="single"/>
                </w:rPr>
                <w:t>:Brick</w:t>
              </w:r>
            </w:hyperlink>
          </w:p>
        </w:tc>
        <w:tc>
          <w:tcPr>
            <w:tcW w:w="1757" w:type="dxa"/>
          </w:tcPr>
          <w:p w14:paraId="66BFB163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</w:tr>
      <w:tr w:rsidR="00A97617" w:rsidRPr="00EB2C69" w14:paraId="3DBC55B9" w14:textId="77777777" w:rsidTr="00EB2C69">
        <w:tc>
          <w:tcPr>
            <w:tcW w:w="1757" w:type="dxa"/>
          </w:tcPr>
          <w:p w14:paraId="53AAC241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  <w:tc>
          <w:tcPr>
            <w:tcW w:w="2807" w:type="dxa"/>
          </w:tcPr>
          <w:p w14:paraId="58EB186B" w14:textId="77777777" w:rsidR="00A97617" w:rsidRPr="00EB2C69" w:rsidRDefault="00A97617">
            <w:pPr>
              <w:widowControl w:val="0"/>
              <w:adjustRightInd w:val="0"/>
            </w:pPr>
            <w:r w:rsidRPr="00EB2C69">
              <w:t>calculateNewDirection: Call</w:t>
            </w:r>
          </w:p>
        </w:tc>
        <w:tc>
          <w:tcPr>
            <w:tcW w:w="1727" w:type="dxa"/>
          </w:tcPr>
          <w:p w14:paraId="4E14B4C9" w14:textId="77777777" w:rsidR="00A97617" w:rsidRPr="00EB2C69" w:rsidRDefault="00A97617">
            <w:pPr>
              <w:widowControl w:val="0"/>
              <w:adjustRightInd w:val="0"/>
            </w:pPr>
            <w:hyperlink w:anchor="o5_9038" w:history="1">
              <w:r w:rsidRPr="00EB2C69">
                <w:rPr>
                  <w:u w:val="single"/>
                </w:rPr>
                <w:t>:Ball</w:t>
              </w:r>
            </w:hyperlink>
          </w:p>
        </w:tc>
        <w:tc>
          <w:tcPr>
            <w:tcW w:w="1757" w:type="dxa"/>
          </w:tcPr>
          <w:p w14:paraId="0B685CCA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</w:tr>
      <w:tr w:rsidR="00A97617" w:rsidRPr="00EB2C69" w14:paraId="15F76357" w14:textId="77777777" w:rsidTr="00EB2C69">
        <w:tc>
          <w:tcPr>
            <w:tcW w:w="1757" w:type="dxa"/>
          </w:tcPr>
          <w:p w14:paraId="7D3177B7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  <w:tc>
          <w:tcPr>
            <w:tcW w:w="2807" w:type="dxa"/>
          </w:tcPr>
          <w:p w14:paraId="6DCA9BB1" w14:textId="77777777" w:rsidR="00A97617" w:rsidRPr="00EB2C69" w:rsidRDefault="00A97617">
            <w:pPr>
              <w:widowControl w:val="0"/>
              <w:adjustRightInd w:val="0"/>
            </w:pPr>
            <w:r w:rsidRPr="00EB2C69">
              <w:t>move: Call</w:t>
            </w:r>
          </w:p>
        </w:tc>
        <w:tc>
          <w:tcPr>
            <w:tcW w:w="1727" w:type="dxa"/>
          </w:tcPr>
          <w:p w14:paraId="10C3CB04" w14:textId="77777777" w:rsidR="00A97617" w:rsidRPr="00EB2C69" w:rsidRDefault="00A97617">
            <w:pPr>
              <w:widowControl w:val="0"/>
              <w:adjustRightInd w:val="0"/>
            </w:pPr>
            <w:hyperlink w:anchor="o5_5694" w:history="1">
              <w:r w:rsidRPr="00EB2C69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</w:tcPr>
          <w:p w14:paraId="425019B7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</w:tr>
      <w:tr w:rsidR="00A97617" w:rsidRPr="00EB2C69" w14:paraId="00E5AEEA" w14:textId="77777777" w:rsidTr="00EB2C69">
        <w:tc>
          <w:tcPr>
            <w:tcW w:w="1757" w:type="dxa"/>
          </w:tcPr>
          <w:p w14:paraId="4EAABC9F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  <w:tc>
          <w:tcPr>
            <w:tcW w:w="2807" w:type="dxa"/>
          </w:tcPr>
          <w:p w14:paraId="07130C90" w14:textId="77777777" w:rsidR="00A97617" w:rsidRPr="00EB2C69" w:rsidRDefault="00A97617">
            <w:pPr>
              <w:widowControl w:val="0"/>
              <w:adjustRightInd w:val="0"/>
            </w:pPr>
            <w:r w:rsidRPr="00EB2C69">
              <w:t>checkHits: Call</w:t>
            </w:r>
          </w:p>
        </w:tc>
        <w:tc>
          <w:tcPr>
            <w:tcW w:w="1727" w:type="dxa"/>
          </w:tcPr>
          <w:p w14:paraId="00D599E7" w14:textId="77777777" w:rsidR="00A97617" w:rsidRPr="00EB2C69" w:rsidRDefault="00A97617">
            <w:pPr>
              <w:widowControl w:val="0"/>
              <w:adjustRightInd w:val="0"/>
            </w:pPr>
            <w:hyperlink w:anchor="o5_5694" w:history="1">
              <w:r w:rsidRPr="00EB2C69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</w:tcPr>
          <w:p w14:paraId="1D7DDF21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</w:tr>
      <w:tr w:rsidR="00A97617" w:rsidRPr="00EB2C69" w14:paraId="75B17A0A" w14:textId="77777777" w:rsidTr="00EB2C69">
        <w:tc>
          <w:tcPr>
            <w:tcW w:w="1757" w:type="dxa"/>
          </w:tcPr>
          <w:p w14:paraId="0673EF49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from</w:t>
            </w:r>
          </w:p>
        </w:tc>
        <w:tc>
          <w:tcPr>
            <w:tcW w:w="2807" w:type="dxa"/>
          </w:tcPr>
          <w:p w14:paraId="28AF7C0E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</w:t>
            </w:r>
          </w:p>
        </w:tc>
        <w:tc>
          <w:tcPr>
            <w:tcW w:w="1727" w:type="dxa"/>
          </w:tcPr>
          <w:p w14:paraId="6F36F913" w14:textId="77777777" w:rsidR="00A97617" w:rsidRPr="00EB2C69" w:rsidRDefault="00A97617">
            <w:pPr>
              <w:widowControl w:val="0"/>
              <w:adjustRightInd w:val="0"/>
            </w:pPr>
            <w:hyperlink w:anchor="o5_5694" w:history="1">
              <w:r w:rsidRPr="00EB2C69">
                <w:rPr>
                  <w:u w:val="single"/>
                </w:rPr>
                <w:t>:BallGame</w:t>
              </w:r>
            </w:hyperlink>
          </w:p>
        </w:tc>
        <w:tc>
          <w:tcPr>
            <w:tcW w:w="1757" w:type="dxa"/>
          </w:tcPr>
          <w:p w14:paraId="2AFE37DA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to</w:t>
            </w:r>
          </w:p>
        </w:tc>
      </w:tr>
      <w:tr w:rsidR="00A97617" w:rsidRPr="00EB2C69" w14:paraId="6277D13A" w14:textId="77777777" w:rsidTr="00EB2C69">
        <w:tc>
          <w:tcPr>
            <w:tcW w:w="1757" w:type="dxa"/>
          </w:tcPr>
          <w:p w14:paraId="34A3B54A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to</w:t>
            </w:r>
          </w:p>
        </w:tc>
        <w:tc>
          <w:tcPr>
            <w:tcW w:w="2807" w:type="dxa"/>
          </w:tcPr>
          <w:p w14:paraId="076EA1D7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</w:t>
            </w:r>
          </w:p>
        </w:tc>
        <w:tc>
          <w:tcPr>
            <w:tcW w:w="1727" w:type="dxa"/>
          </w:tcPr>
          <w:p w14:paraId="3A43734C" w14:textId="77777777" w:rsidR="00A97617" w:rsidRPr="00EB2C69" w:rsidRDefault="00A97617">
            <w:pPr>
              <w:widowControl w:val="0"/>
              <w:adjustRightInd w:val="0"/>
            </w:pPr>
            <w:hyperlink w:anchor="o5_14456" w:history="1">
              <w:r w:rsidRPr="00EB2C69">
                <w:rPr>
                  <w:u w:val="single"/>
                </w:rPr>
                <w:t>:Brick</w:t>
              </w:r>
            </w:hyperlink>
          </w:p>
        </w:tc>
        <w:tc>
          <w:tcPr>
            <w:tcW w:w="1757" w:type="dxa"/>
          </w:tcPr>
          <w:p w14:paraId="48AAFB4F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from</w:t>
            </w:r>
          </w:p>
        </w:tc>
      </w:tr>
      <w:tr w:rsidR="00A97617" w:rsidRPr="00EB2C69" w14:paraId="03FF54A3" w14:textId="77777777" w:rsidTr="00EB2C69">
        <w:tc>
          <w:tcPr>
            <w:tcW w:w="1757" w:type="dxa"/>
          </w:tcPr>
          <w:p w14:paraId="29A27B82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to</w:t>
            </w:r>
          </w:p>
        </w:tc>
        <w:tc>
          <w:tcPr>
            <w:tcW w:w="2807" w:type="dxa"/>
          </w:tcPr>
          <w:p w14:paraId="5968F11C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</w:t>
            </w:r>
          </w:p>
        </w:tc>
        <w:tc>
          <w:tcPr>
            <w:tcW w:w="1727" w:type="dxa"/>
          </w:tcPr>
          <w:p w14:paraId="29F69292" w14:textId="77777777" w:rsidR="00A97617" w:rsidRPr="00EB2C69" w:rsidRDefault="00A97617">
            <w:pPr>
              <w:widowControl w:val="0"/>
              <w:adjustRightInd w:val="0"/>
            </w:pPr>
            <w:hyperlink w:anchor="o5_9038" w:history="1">
              <w:r w:rsidRPr="00EB2C69">
                <w:rPr>
                  <w:u w:val="single"/>
                </w:rPr>
                <w:t>:Ball</w:t>
              </w:r>
            </w:hyperlink>
          </w:p>
        </w:tc>
        <w:tc>
          <w:tcPr>
            <w:tcW w:w="1757" w:type="dxa"/>
          </w:tcPr>
          <w:p w14:paraId="7361A4E2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from</w:t>
            </w:r>
          </w:p>
        </w:tc>
      </w:tr>
      <w:tr w:rsidR="00A97617" w:rsidRPr="00EB2C69" w14:paraId="0CCC3B6B" w14:textId="77777777" w:rsidTr="00EB2C69">
        <w:tc>
          <w:tcPr>
            <w:tcW w:w="1757" w:type="dxa"/>
          </w:tcPr>
          <w:p w14:paraId="755E9F4B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to</w:t>
            </w:r>
          </w:p>
        </w:tc>
        <w:tc>
          <w:tcPr>
            <w:tcW w:w="2807" w:type="dxa"/>
          </w:tcPr>
          <w:p w14:paraId="4A11F549" w14:textId="77777777" w:rsidR="00A97617" w:rsidRPr="00EB2C69" w:rsidRDefault="00A97617">
            <w:pPr>
              <w:widowControl w:val="0"/>
              <w:adjustRightInd w:val="0"/>
            </w:pPr>
            <w:r w:rsidRPr="00EB2C69">
              <w:t>position: Return</w:t>
            </w:r>
          </w:p>
        </w:tc>
        <w:tc>
          <w:tcPr>
            <w:tcW w:w="1727" w:type="dxa"/>
          </w:tcPr>
          <w:p w14:paraId="2DFBC0DF" w14:textId="77777777" w:rsidR="00A97617" w:rsidRPr="00EB2C69" w:rsidRDefault="00A97617">
            <w:pPr>
              <w:widowControl w:val="0"/>
              <w:adjustRightInd w:val="0"/>
            </w:pPr>
            <w:hyperlink w:anchor="o5_9038" w:history="1">
              <w:r w:rsidRPr="00EB2C69">
                <w:rPr>
                  <w:u w:val="single"/>
                </w:rPr>
                <w:t>:Ball</w:t>
              </w:r>
            </w:hyperlink>
          </w:p>
        </w:tc>
        <w:tc>
          <w:tcPr>
            <w:tcW w:w="1757" w:type="dxa"/>
          </w:tcPr>
          <w:p w14:paraId="2E22EC33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from</w:t>
            </w:r>
          </w:p>
        </w:tc>
      </w:tr>
      <w:tr w:rsidR="00A97617" w:rsidRPr="00EB2C69" w14:paraId="30C6AEB8" w14:textId="77777777" w:rsidTr="00EB2C69">
        <w:tc>
          <w:tcPr>
            <w:tcW w:w="1757" w:type="dxa"/>
          </w:tcPr>
          <w:p w14:paraId="12103803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to</w:t>
            </w:r>
          </w:p>
        </w:tc>
        <w:tc>
          <w:tcPr>
            <w:tcW w:w="2807" w:type="dxa"/>
          </w:tcPr>
          <w:p w14:paraId="13419127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</w:t>
            </w:r>
          </w:p>
        </w:tc>
        <w:tc>
          <w:tcPr>
            <w:tcW w:w="1727" w:type="dxa"/>
          </w:tcPr>
          <w:p w14:paraId="556A3246" w14:textId="77777777" w:rsidR="00A97617" w:rsidRPr="00EB2C69" w:rsidRDefault="00A97617">
            <w:pPr>
              <w:widowControl w:val="0"/>
              <w:adjustRightInd w:val="0"/>
            </w:pPr>
            <w:hyperlink w:anchor="o5_9038" w:history="1">
              <w:r w:rsidRPr="00EB2C69">
                <w:rPr>
                  <w:u w:val="single"/>
                </w:rPr>
                <w:t>:Ball</w:t>
              </w:r>
            </w:hyperlink>
          </w:p>
        </w:tc>
        <w:tc>
          <w:tcPr>
            <w:tcW w:w="1757" w:type="dxa"/>
          </w:tcPr>
          <w:p w14:paraId="66178E9B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from</w:t>
            </w:r>
          </w:p>
        </w:tc>
      </w:tr>
      <w:tr w:rsidR="00A97617" w:rsidRPr="00EB2C69" w14:paraId="766D5379" w14:textId="77777777" w:rsidTr="00EB2C69">
        <w:tc>
          <w:tcPr>
            <w:tcW w:w="1757" w:type="dxa"/>
          </w:tcPr>
          <w:p w14:paraId="51299D96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to</w:t>
            </w:r>
          </w:p>
        </w:tc>
        <w:tc>
          <w:tcPr>
            <w:tcW w:w="2807" w:type="dxa"/>
          </w:tcPr>
          <w:p w14:paraId="448F6E0A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</w:t>
            </w:r>
          </w:p>
        </w:tc>
        <w:tc>
          <w:tcPr>
            <w:tcW w:w="1727" w:type="dxa"/>
          </w:tcPr>
          <w:p w14:paraId="4D7D5AB6" w14:textId="77777777" w:rsidR="00A97617" w:rsidRPr="00EB2C69" w:rsidRDefault="00A97617">
            <w:pPr>
              <w:widowControl w:val="0"/>
              <w:adjustRightInd w:val="0"/>
            </w:pPr>
            <w:hyperlink w:anchor="o5_14456" w:history="1">
              <w:r w:rsidRPr="00EB2C69">
                <w:rPr>
                  <w:u w:val="single"/>
                </w:rPr>
                <w:t>:Brick</w:t>
              </w:r>
            </w:hyperlink>
          </w:p>
        </w:tc>
        <w:tc>
          <w:tcPr>
            <w:tcW w:w="1757" w:type="dxa"/>
          </w:tcPr>
          <w:p w14:paraId="5D0DD33B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from</w:t>
            </w:r>
          </w:p>
        </w:tc>
      </w:tr>
    </w:tbl>
    <w:p w14:paraId="5B284F61" w14:textId="77777777" w:rsidR="00A97617" w:rsidRDefault="00A97617">
      <w:pPr>
        <w:widowControl w:val="0"/>
        <w:adjustRightInd w:val="0"/>
      </w:pPr>
    </w:p>
    <w:p w14:paraId="347A10FC" w14:textId="77777777" w:rsidR="00A97617" w:rsidRDefault="00A97617">
      <w:pPr>
        <w:keepNext/>
        <w:keepLines/>
        <w:widowControl w:val="0"/>
        <w:adjustRightInd w:val="0"/>
      </w:pPr>
      <w:r>
        <w:rPr>
          <w:b/>
          <w:bCs/>
        </w:rPr>
        <w:t xml:space="preserve">:MovingObject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A97617" w:rsidRPr="00EB2C69" w14:paraId="0005FC35" w14:textId="77777777" w:rsidTr="00EB2C69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49EA57B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3E34860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Graph's name</w:t>
            </w:r>
          </w:p>
        </w:tc>
      </w:tr>
      <w:tr w:rsidR="00A97617" w:rsidRPr="00EB2C69" w14:paraId="3490735A" w14:textId="77777777" w:rsidTr="00EB2C69">
        <w:tc>
          <w:tcPr>
            <w:tcW w:w="1763" w:type="dxa"/>
            <w:tcBorders>
              <w:top w:val="single" w:sz="6" w:space="0" w:color="000000"/>
            </w:tcBorders>
          </w:tcPr>
          <w:p w14:paraId="00A92BF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75074FE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none</w:t>
            </w:r>
          </w:p>
        </w:tc>
      </w:tr>
      <w:tr w:rsidR="00A97617" w:rsidRPr="00EB2C69" w14:paraId="5AEBBAE7" w14:textId="77777777" w:rsidTr="00EB2C69">
        <w:tc>
          <w:tcPr>
            <w:tcW w:w="1763" w:type="dxa"/>
          </w:tcPr>
          <w:p w14:paraId="24A614F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Explosions</w:t>
            </w:r>
          </w:p>
        </w:tc>
        <w:tc>
          <w:tcPr>
            <w:tcW w:w="1613" w:type="dxa"/>
          </w:tcPr>
          <w:p w14:paraId="1280313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none</w:t>
            </w:r>
          </w:p>
        </w:tc>
      </w:tr>
    </w:tbl>
    <w:p w14:paraId="206E202A" w14:textId="77777777" w:rsidR="00A97617" w:rsidRDefault="00A97617">
      <w:pPr>
        <w:widowControl w:val="0"/>
        <w:adjustRightInd w:val="0"/>
      </w:pPr>
    </w:p>
    <w:p w14:paraId="3BD4A27B" w14:textId="77777777" w:rsidR="00A97617" w:rsidRDefault="00A97617">
      <w:pPr>
        <w:pStyle w:val="Heading3"/>
        <w:widowControl w:val="0"/>
        <w:adjustRightInd w:val="0"/>
      </w:pPr>
      <w:bookmarkStart w:id="5" w:name="o5_14530"/>
      <w:r>
        <w:lastRenderedPageBreak/>
        <w:t>:Paddle</w:t>
      </w:r>
      <w:bookmarkEnd w:id="5"/>
      <w:r>
        <w:t>: Lifeline object</w:t>
      </w:r>
    </w:p>
    <w:p w14:paraId="676A1D80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1005"/>
      </w:tblGrid>
      <w:tr w:rsidR="00A97617" w:rsidRPr="00EB2C69" w14:paraId="25B19AC9" w14:textId="77777777" w:rsidTr="00EB2C69">
        <w:tc>
          <w:tcPr>
            <w:tcW w:w="1770" w:type="dxa"/>
            <w:shd w:val="solid" w:color="C0C0C0" w:fill="FFFFFF"/>
          </w:tcPr>
          <w:p w14:paraId="6CFAA90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Object name</w:t>
            </w:r>
          </w:p>
        </w:tc>
        <w:tc>
          <w:tcPr>
            <w:tcW w:w="1005" w:type="dxa"/>
          </w:tcPr>
          <w:p w14:paraId="6732DF6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9059D64" w14:textId="77777777" w:rsidTr="00EB2C69">
        <w:tc>
          <w:tcPr>
            <w:tcW w:w="1770" w:type="dxa"/>
            <w:shd w:val="solid" w:color="C0C0C0" w:fill="FFFFFF"/>
          </w:tcPr>
          <w:p w14:paraId="298BCA1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Class</w:t>
            </w:r>
          </w:p>
        </w:tc>
        <w:tc>
          <w:tcPr>
            <w:tcW w:w="1005" w:type="dxa"/>
          </w:tcPr>
          <w:p w14:paraId="72D5A41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870" w:history="1">
              <w:r w:rsidRPr="00EB2C69">
                <w:rPr>
                  <w:u w:val="single"/>
                </w:rPr>
                <w:t>Paddle</w:t>
              </w:r>
            </w:hyperlink>
            <w:r w:rsidRPr="00EB2C69">
              <w:t xml:space="preserve"> </w:t>
            </w:r>
          </w:p>
        </w:tc>
      </w:tr>
      <w:tr w:rsidR="00A97617" w:rsidRPr="00EB2C69" w14:paraId="7B55BC8F" w14:textId="77777777" w:rsidTr="00EB2C69">
        <w:tc>
          <w:tcPr>
            <w:tcW w:w="1770" w:type="dxa"/>
            <w:shd w:val="solid" w:color="C0C0C0" w:fill="FFFFFF"/>
          </w:tcPr>
          <w:p w14:paraId="3773C94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Stop?</w:t>
            </w:r>
          </w:p>
        </w:tc>
        <w:tc>
          <w:tcPr>
            <w:tcW w:w="1005" w:type="dxa"/>
          </w:tcPr>
          <w:p w14:paraId="6FFDEC0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3F641CE5" w14:textId="77777777" w:rsidTr="00EB2C69">
        <w:tc>
          <w:tcPr>
            <w:tcW w:w="1770" w:type="dxa"/>
            <w:shd w:val="solid" w:color="C0C0C0" w:fill="FFFFFF"/>
          </w:tcPr>
          <w:p w14:paraId="232FB44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1005" w:type="dxa"/>
          </w:tcPr>
          <w:p w14:paraId="7825060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</w:tbl>
    <w:p w14:paraId="7EB5506F" w14:textId="77777777" w:rsidR="00A97617" w:rsidRDefault="00A97617">
      <w:pPr>
        <w:widowControl w:val="0"/>
        <w:adjustRightInd w:val="0"/>
      </w:pPr>
    </w:p>
    <w:p w14:paraId="0CDBAAF6" w14:textId="77777777" w:rsidR="00A97617" w:rsidRDefault="00A97617">
      <w:pPr>
        <w:keepNext/>
        <w:keepLines/>
        <w:widowControl w:val="0"/>
        <w:adjustRightInd w:val="0"/>
      </w:pPr>
      <w:r>
        <w:rPr>
          <w:b/>
          <w:bCs/>
        </w:rPr>
        <w:t xml:space="preserve">:Paddle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757"/>
        <w:gridCol w:w="2807"/>
        <w:gridCol w:w="1727"/>
        <w:gridCol w:w="1757"/>
      </w:tblGrid>
      <w:tr w:rsidR="00A97617" w:rsidRPr="00EB2C69" w14:paraId="3789890B" w14:textId="77777777" w:rsidTr="00EB2C69"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623A63E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role</w:t>
            </w:r>
          </w:p>
        </w:tc>
        <w:tc>
          <w:tcPr>
            <w:tcW w:w="2807" w:type="dxa"/>
            <w:tcBorders>
              <w:bottom w:val="single" w:sz="6" w:space="0" w:color="000000"/>
            </w:tcBorders>
            <w:shd w:val="pct30" w:color="FFFF00" w:fill="FFFFFF"/>
          </w:tcPr>
          <w:p w14:paraId="75185CA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42A75F8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With objects(s)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2A09082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role</w:t>
            </w:r>
          </w:p>
        </w:tc>
      </w:tr>
      <w:tr w:rsidR="00A97617" w:rsidRPr="00EB2C69" w14:paraId="79EAC48F" w14:textId="77777777" w:rsidTr="00EB2C69">
        <w:tc>
          <w:tcPr>
            <w:tcW w:w="1757" w:type="dxa"/>
            <w:tcBorders>
              <w:top w:val="single" w:sz="6" w:space="0" w:color="000000"/>
            </w:tcBorders>
          </w:tcPr>
          <w:p w14:paraId="325B4789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  <w:tc>
          <w:tcPr>
            <w:tcW w:w="2807" w:type="dxa"/>
            <w:tcBorders>
              <w:top w:val="single" w:sz="6" w:space="0" w:color="000000"/>
            </w:tcBorders>
          </w:tcPr>
          <w:p w14:paraId="72D412C1" w14:textId="77777777" w:rsidR="00A97617" w:rsidRPr="00EB2C69" w:rsidRDefault="00A97617">
            <w:pPr>
              <w:widowControl w:val="0"/>
              <w:adjustRightInd w:val="0"/>
            </w:pPr>
            <w:r w:rsidRPr="00EB2C69">
              <w:t>calculateNewDirection: Call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4CE07AF6" w14:textId="77777777" w:rsidR="00A97617" w:rsidRPr="00EB2C69" w:rsidRDefault="00A97617">
            <w:pPr>
              <w:widowControl w:val="0"/>
              <w:adjustRightInd w:val="0"/>
            </w:pPr>
            <w:hyperlink w:anchor="o5_9038" w:history="1">
              <w:r w:rsidRPr="00EB2C69">
                <w:rPr>
                  <w:u w:val="single"/>
                </w:rPr>
                <w:t>:Ball</w:t>
              </w:r>
            </w:hyperlink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5ADA0B27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</w:tr>
      <w:tr w:rsidR="00A97617" w:rsidRPr="00EB2C69" w14:paraId="3A89D2B7" w14:textId="77777777" w:rsidTr="00EB2C69">
        <w:tc>
          <w:tcPr>
            <w:tcW w:w="1757" w:type="dxa"/>
          </w:tcPr>
          <w:p w14:paraId="3E83A9A5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  <w:tc>
          <w:tcPr>
            <w:tcW w:w="2807" w:type="dxa"/>
          </w:tcPr>
          <w:p w14:paraId="5C0FF6FB" w14:textId="77777777" w:rsidR="00A97617" w:rsidRPr="00EB2C69" w:rsidRDefault="00A97617">
            <w:pPr>
              <w:widowControl w:val="0"/>
              <w:adjustRightInd w:val="0"/>
            </w:pPr>
            <w:r w:rsidRPr="00EB2C69">
              <w:t>playHitSound: Call</w:t>
            </w:r>
          </w:p>
        </w:tc>
        <w:tc>
          <w:tcPr>
            <w:tcW w:w="1727" w:type="dxa"/>
          </w:tcPr>
          <w:p w14:paraId="6B82E56E" w14:textId="77777777" w:rsidR="00A97617" w:rsidRPr="00EB2C69" w:rsidRDefault="00A97617">
            <w:pPr>
              <w:widowControl w:val="0"/>
              <w:adjustRightInd w:val="0"/>
            </w:pPr>
            <w:hyperlink w:anchor="o5_14510" w:history="1">
              <w:r w:rsidRPr="00EB2C69">
                <w:rPr>
                  <w:u w:val="single"/>
                </w:rPr>
                <w:t>:MovingObject</w:t>
              </w:r>
            </w:hyperlink>
          </w:p>
        </w:tc>
        <w:tc>
          <w:tcPr>
            <w:tcW w:w="1757" w:type="dxa"/>
          </w:tcPr>
          <w:p w14:paraId="17A89C88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</w:tr>
    </w:tbl>
    <w:p w14:paraId="546590FE" w14:textId="77777777" w:rsidR="00A97617" w:rsidRDefault="00A97617">
      <w:pPr>
        <w:widowControl w:val="0"/>
        <w:adjustRightInd w:val="0"/>
      </w:pPr>
    </w:p>
    <w:p w14:paraId="57784A4C" w14:textId="77777777" w:rsidR="00A97617" w:rsidRDefault="00A97617">
      <w:pPr>
        <w:keepNext/>
        <w:keepLines/>
        <w:widowControl w:val="0"/>
        <w:adjustRightInd w:val="0"/>
      </w:pPr>
      <w:r>
        <w:rPr>
          <w:b/>
          <w:bCs/>
        </w:rPr>
        <w:t xml:space="preserve">:Paddle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A97617" w:rsidRPr="00EB2C69" w14:paraId="0337B1F8" w14:textId="77777777" w:rsidTr="00EB2C69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3CC7204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3E2DEF0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Graph's name</w:t>
            </w:r>
          </w:p>
        </w:tc>
      </w:tr>
      <w:tr w:rsidR="00A97617" w:rsidRPr="00EB2C69" w14:paraId="0C5B7D70" w14:textId="77777777" w:rsidTr="00EB2C69">
        <w:tc>
          <w:tcPr>
            <w:tcW w:w="1763" w:type="dxa"/>
            <w:tcBorders>
              <w:top w:val="single" w:sz="6" w:space="0" w:color="000000"/>
            </w:tcBorders>
          </w:tcPr>
          <w:p w14:paraId="0AB3231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155581A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none</w:t>
            </w:r>
          </w:p>
        </w:tc>
      </w:tr>
      <w:tr w:rsidR="00A97617" w:rsidRPr="00EB2C69" w14:paraId="43AAE4FC" w14:textId="77777777" w:rsidTr="00EB2C69">
        <w:tc>
          <w:tcPr>
            <w:tcW w:w="1763" w:type="dxa"/>
          </w:tcPr>
          <w:p w14:paraId="2CE7E88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Explosions</w:t>
            </w:r>
          </w:p>
        </w:tc>
        <w:tc>
          <w:tcPr>
            <w:tcW w:w="1613" w:type="dxa"/>
          </w:tcPr>
          <w:p w14:paraId="57CF382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none</w:t>
            </w:r>
          </w:p>
        </w:tc>
      </w:tr>
    </w:tbl>
    <w:p w14:paraId="0E1F7669" w14:textId="77777777" w:rsidR="00A97617" w:rsidRDefault="00A97617">
      <w:pPr>
        <w:widowControl w:val="0"/>
        <w:adjustRightInd w:val="0"/>
      </w:pPr>
    </w:p>
    <w:p w14:paraId="680E4BF8" w14:textId="77777777" w:rsidR="00A97617" w:rsidRDefault="00A97617">
      <w:pPr>
        <w:pStyle w:val="Heading3"/>
        <w:widowControl w:val="0"/>
        <w:adjustRightInd w:val="0"/>
      </w:pPr>
      <w:bookmarkStart w:id="6" w:name="o5_14486"/>
      <w:r>
        <w:t>Outside actor</w:t>
      </w:r>
      <w:bookmarkEnd w:id="6"/>
      <w:r>
        <w:t>: Outside actor</w:t>
      </w:r>
    </w:p>
    <w:p w14:paraId="07856148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p w14:paraId="22F1C81F" w14:textId="77777777" w:rsidR="00A97617" w:rsidRDefault="00A97617">
      <w:pPr>
        <w:widowControl w:val="0"/>
        <w:adjustRightInd w:val="0"/>
      </w:pPr>
      <w:r>
        <w:t xml:space="preserve">none </w:t>
      </w:r>
    </w:p>
    <w:p w14:paraId="3097133F" w14:textId="77777777" w:rsidR="00A97617" w:rsidRDefault="00A97617">
      <w:pPr>
        <w:widowControl w:val="0"/>
        <w:adjustRightInd w:val="0"/>
      </w:pPr>
    </w:p>
    <w:p w14:paraId="2ECA2464" w14:textId="77777777" w:rsidR="00A97617" w:rsidRDefault="00A97617">
      <w:pPr>
        <w:keepNext/>
        <w:keepLines/>
        <w:widowControl w:val="0"/>
        <w:adjustRightInd w:val="0"/>
      </w:pPr>
      <w:r>
        <w:rPr>
          <w:b/>
          <w:bCs/>
        </w:rPr>
        <w:t xml:space="preserve">Outside actor </w:t>
      </w:r>
      <w:r>
        <w:t>relationships:</w:t>
      </w:r>
    </w:p>
    <w:tbl>
      <w:tblPr>
        <w:tblW w:w="0" w:type="auto"/>
        <w:tblInd w:w="10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6" w:type="dxa"/>
          <w:right w:w="106" w:type="dxa"/>
        </w:tblCellMar>
        <w:tblLook w:val="00A0" w:firstRow="1" w:lastRow="0" w:firstColumn="1" w:lastColumn="0" w:noHBand="0" w:noVBand="0"/>
      </w:tblPr>
      <w:tblGrid>
        <w:gridCol w:w="1757"/>
        <w:gridCol w:w="1637"/>
        <w:gridCol w:w="1727"/>
        <w:gridCol w:w="1562"/>
      </w:tblGrid>
      <w:tr w:rsidR="00A97617" w:rsidRPr="00EB2C69" w14:paraId="5A6210DA" w14:textId="77777777" w:rsidTr="00EB2C69">
        <w:tc>
          <w:tcPr>
            <w:tcW w:w="1757" w:type="dxa"/>
            <w:tcBorders>
              <w:bottom w:val="single" w:sz="6" w:space="0" w:color="000000"/>
            </w:tcBorders>
            <w:shd w:val="pct30" w:color="FFFF00" w:fill="FFFFFF"/>
          </w:tcPr>
          <w:p w14:paraId="1BE2D54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role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pct30" w:color="FFFF00" w:fill="FFFFFF"/>
          </w:tcPr>
          <w:p w14:paraId="681C495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relationship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pct30" w:color="FFFF00" w:fill="FFFFFF"/>
          </w:tcPr>
          <w:p w14:paraId="2037C02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With objects(s)</w:t>
            </w:r>
          </w:p>
        </w:tc>
        <w:tc>
          <w:tcPr>
            <w:tcW w:w="1562" w:type="dxa"/>
            <w:tcBorders>
              <w:bottom w:val="single" w:sz="6" w:space="0" w:color="000000"/>
            </w:tcBorders>
            <w:shd w:val="pct30" w:color="FFFF00" w:fill="FFFFFF"/>
          </w:tcPr>
          <w:p w14:paraId="15D2FDD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 role</w:t>
            </w:r>
          </w:p>
        </w:tc>
      </w:tr>
      <w:tr w:rsidR="00A97617" w:rsidRPr="00EB2C69" w14:paraId="120E2ED1" w14:textId="77777777" w:rsidTr="00EB2C69">
        <w:tc>
          <w:tcPr>
            <w:tcW w:w="1757" w:type="dxa"/>
            <w:tcBorders>
              <w:top w:val="single" w:sz="6" w:space="0" w:color="000000"/>
            </w:tcBorders>
          </w:tcPr>
          <w:p w14:paraId="7F2D67EA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from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14:paraId="0BF86B5B" w14:textId="77777777" w:rsidR="00A97617" w:rsidRPr="00EB2C69" w:rsidRDefault="00A97617">
            <w:pPr>
              <w:widowControl w:val="0"/>
              <w:adjustRightInd w:val="0"/>
            </w:pPr>
            <w:r w:rsidRPr="00EB2C69">
              <w:t>: Call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543B3289" w14:textId="77777777" w:rsidR="00A97617" w:rsidRPr="00EB2C69" w:rsidRDefault="00A97617">
            <w:pPr>
              <w:widowControl w:val="0"/>
              <w:adjustRightInd w:val="0"/>
            </w:pPr>
            <w:hyperlink w:anchor="o5_5694" w:history="1">
              <w:r w:rsidRPr="00EB2C69">
                <w:rPr>
                  <w:u w:val="single"/>
                </w:rPr>
                <w:t>:BallGame</w:t>
              </w:r>
            </w:hyperlink>
          </w:p>
        </w:tc>
        <w:tc>
          <w:tcPr>
            <w:tcW w:w="1562" w:type="dxa"/>
            <w:tcBorders>
              <w:top w:val="single" w:sz="6" w:space="0" w:color="000000"/>
            </w:tcBorders>
          </w:tcPr>
          <w:p w14:paraId="7E0E9F9C" w14:textId="77777777" w:rsidR="00A97617" w:rsidRPr="00EB2C69" w:rsidRDefault="00A97617">
            <w:pPr>
              <w:widowControl w:val="0"/>
              <w:adjustRightInd w:val="0"/>
            </w:pPr>
            <w:r w:rsidRPr="00EB2C69">
              <w:t>: Message to</w:t>
            </w:r>
          </w:p>
        </w:tc>
      </w:tr>
      <w:tr w:rsidR="00A97617" w:rsidRPr="00EB2C69" w14:paraId="0A018AF7" w14:textId="77777777" w:rsidTr="00EB2C69">
        <w:tc>
          <w:tcPr>
            <w:tcW w:w="1757" w:type="dxa"/>
          </w:tcPr>
          <w:p w14:paraId="4526C73D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to</w:t>
            </w:r>
          </w:p>
        </w:tc>
        <w:tc>
          <w:tcPr>
            <w:tcW w:w="1637" w:type="dxa"/>
          </w:tcPr>
          <w:p w14:paraId="7BB65BA7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</w:t>
            </w:r>
          </w:p>
        </w:tc>
        <w:tc>
          <w:tcPr>
            <w:tcW w:w="1727" w:type="dxa"/>
          </w:tcPr>
          <w:p w14:paraId="1DE71679" w14:textId="77777777" w:rsidR="00A97617" w:rsidRPr="00EB2C69" w:rsidRDefault="00A97617">
            <w:pPr>
              <w:widowControl w:val="0"/>
              <w:adjustRightInd w:val="0"/>
            </w:pPr>
            <w:hyperlink w:anchor="o5_5694" w:history="1">
              <w:r w:rsidRPr="00EB2C69">
                <w:rPr>
                  <w:u w:val="single"/>
                </w:rPr>
                <w:t>:BallGame</w:t>
              </w:r>
            </w:hyperlink>
          </w:p>
        </w:tc>
        <w:tc>
          <w:tcPr>
            <w:tcW w:w="1562" w:type="dxa"/>
          </w:tcPr>
          <w:p w14:paraId="4555DCB9" w14:textId="77777777" w:rsidR="00A97617" w:rsidRPr="00EB2C69" w:rsidRDefault="00A97617">
            <w:pPr>
              <w:widowControl w:val="0"/>
              <w:adjustRightInd w:val="0"/>
            </w:pPr>
            <w:r w:rsidRPr="00EB2C69">
              <w:t>: Return from</w:t>
            </w:r>
          </w:p>
        </w:tc>
      </w:tr>
    </w:tbl>
    <w:p w14:paraId="783CCC77" w14:textId="77777777" w:rsidR="00A97617" w:rsidRDefault="00A97617">
      <w:pPr>
        <w:widowControl w:val="0"/>
        <w:adjustRightInd w:val="0"/>
      </w:pPr>
    </w:p>
    <w:p w14:paraId="4F7CEDE9" w14:textId="77777777" w:rsidR="00A97617" w:rsidRDefault="00A97617">
      <w:pPr>
        <w:keepNext/>
        <w:keepLines/>
        <w:widowControl w:val="0"/>
        <w:adjustRightInd w:val="0"/>
      </w:pPr>
      <w:r>
        <w:rPr>
          <w:b/>
          <w:bCs/>
        </w:rPr>
        <w:t xml:space="preserve">Outside actor </w:t>
      </w:r>
      <w:r>
        <w:t>links:</w:t>
      </w:r>
    </w:p>
    <w:tbl>
      <w:tblPr>
        <w:tblW w:w="0" w:type="auto"/>
        <w:tblInd w:w="10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109" w:type="dxa"/>
          <w:right w:w="109" w:type="dxa"/>
        </w:tblCellMar>
        <w:tblLook w:val="00A0" w:firstRow="1" w:lastRow="0" w:firstColumn="1" w:lastColumn="0" w:noHBand="0" w:noVBand="0"/>
      </w:tblPr>
      <w:tblGrid>
        <w:gridCol w:w="1763"/>
        <w:gridCol w:w="1613"/>
      </w:tblGrid>
      <w:tr w:rsidR="00A97617" w:rsidRPr="00EB2C69" w14:paraId="17B6F13E" w14:textId="77777777" w:rsidTr="00EB2C69">
        <w:tc>
          <w:tcPr>
            <w:tcW w:w="1763" w:type="dxa"/>
            <w:tcBorders>
              <w:bottom w:val="single" w:sz="6" w:space="0" w:color="000000"/>
            </w:tcBorders>
            <w:shd w:val="pct30" w:color="FFFF00" w:fill="FFFFFF"/>
          </w:tcPr>
          <w:p w14:paraId="06BFE71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Link type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pct30" w:color="FFFF00" w:fill="FFFFFF"/>
          </w:tcPr>
          <w:p w14:paraId="0B109F2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Graph's name</w:t>
            </w:r>
          </w:p>
        </w:tc>
      </w:tr>
      <w:tr w:rsidR="00A97617" w:rsidRPr="00EB2C69" w14:paraId="3D0C84D4" w14:textId="77777777" w:rsidTr="00EB2C69">
        <w:tc>
          <w:tcPr>
            <w:tcW w:w="1763" w:type="dxa"/>
            <w:tcBorders>
              <w:top w:val="single" w:sz="6" w:space="0" w:color="000000"/>
            </w:tcBorders>
          </w:tcPr>
          <w:p w14:paraId="605188F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 xml:space="preserve">Decomposition 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14:paraId="3300B42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none</w:t>
            </w:r>
          </w:p>
        </w:tc>
      </w:tr>
      <w:tr w:rsidR="00A97617" w:rsidRPr="00EB2C69" w14:paraId="42249588" w14:textId="77777777" w:rsidTr="00EB2C69">
        <w:tc>
          <w:tcPr>
            <w:tcW w:w="1763" w:type="dxa"/>
          </w:tcPr>
          <w:p w14:paraId="24507D2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Explosions</w:t>
            </w:r>
          </w:p>
        </w:tc>
        <w:tc>
          <w:tcPr>
            <w:tcW w:w="1613" w:type="dxa"/>
          </w:tcPr>
          <w:p w14:paraId="3EDD12B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none</w:t>
            </w:r>
          </w:p>
        </w:tc>
      </w:tr>
    </w:tbl>
    <w:p w14:paraId="10895714" w14:textId="77777777" w:rsidR="00A97617" w:rsidRDefault="00A97617">
      <w:pPr>
        <w:widowControl w:val="0"/>
        <w:adjustRightInd w:val="0"/>
      </w:pPr>
    </w:p>
    <w:p w14:paraId="7FDE577A" w14:textId="77777777" w:rsidR="00A97617" w:rsidRDefault="00A97617">
      <w:pPr>
        <w:pStyle w:val="Heading3"/>
        <w:widowControl w:val="0"/>
        <w:adjustRightInd w:val="0"/>
      </w:pPr>
      <w:r>
        <w:t>Sub-objects:</w:t>
      </w:r>
    </w:p>
    <w:p w14:paraId="0FCEF2E3" w14:textId="77777777" w:rsidR="00A97617" w:rsidRDefault="00A97617">
      <w:pPr>
        <w:pStyle w:val="Heading3"/>
        <w:widowControl w:val="0"/>
        <w:adjustRightInd w:val="0"/>
      </w:pPr>
      <w:bookmarkStart w:id="7" w:name="o5_6156"/>
      <w:r>
        <w:t>David Hill</w:t>
      </w:r>
      <w:bookmarkEnd w:id="7"/>
      <w:r>
        <w:t>: Person</w:t>
      </w:r>
    </w:p>
    <w:p w14:paraId="1148A2D8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00"/>
        <w:gridCol w:w="2850"/>
      </w:tblGrid>
      <w:tr w:rsidR="00A97617" w:rsidRPr="00EB2C69" w14:paraId="58536FBD" w14:textId="77777777" w:rsidTr="00EB2C69">
        <w:tc>
          <w:tcPr>
            <w:tcW w:w="1800" w:type="dxa"/>
            <w:shd w:val="solid" w:color="C0C0C0" w:fill="FFFFFF"/>
          </w:tcPr>
          <w:p w14:paraId="2A9BEAA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Name</w:t>
            </w:r>
          </w:p>
        </w:tc>
        <w:tc>
          <w:tcPr>
            <w:tcW w:w="2850" w:type="dxa"/>
          </w:tcPr>
          <w:p w14:paraId="3A8696C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David Hill</w:t>
            </w:r>
          </w:p>
        </w:tc>
      </w:tr>
      <w:tr w:rsidR="00A97617" w:rsidRPr="00EB2C69" w14:paraId="52ACAAA2" w14:textId="77777777" w:rsidTr="00EB2C69">
        <w:tc>
          <w:tcPr>
            <w:tcW w:w="1800" w:type="dxa"/>
            <w:shd w:val="solid" w:color="C0C0C0" w:fill="FFFFFF"/>
          </w:tcPr>
          <w:p w14:paraId="13F293E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E-mail</w:t>
            </w:r>
          </w:p>
        </w:tc>
        <w:tc>
          <w:tcPr>
            <w:tcW w:w="2850" w:type="dxa"/>
          </w:tcPr>
          <w:p w14:paraId="5C1FFFF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mailto:info@metacase.com</w:t>
            </w:r>
          </w:p>
        </w:tc>
      </w:tr>
      <w:tr w:rsidR="00A97617" w:rsidRPr="00EB2C69" w14:paraId="4B552B52" w14:textId="77777777" w:rsidTr="00EB2C69">
        <w:tc>
          <w:tcPr>
            <w:tcW w:w="1800" w:type="dxa"/>
            <w:shd w:val="solid" w:color="C0C0C0" w:fill="FFFFFF"/>
          </w:tcPr>
          <w:p w14:paraId="451AF04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Contact address</w:t>
            </w:r>
          </w:p>
        </w:tc>
        <w:tc>
          <w:tcPr>
            <w:tcW w:w="2850" w:type="dxa"/>
          </w:tcPr>
          <w:p w14:paraId="357FBA9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Park Court</w:t>
            </w:r>
          </w:p>
          <w:p w14:paraId="0025151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Upper Essex Street</w:t>
            </w:r>
          </w:p>
          <w:p w14:paraId="29A5A5C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City 5</w:t>
            </w:r>
          </w:p>
          <w:p w14:paraId="52D4DDF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B8 6QB</w:t>
            </w:r>
          </w:p>
        </w:tc>
      </w:tr>
    </w:tbl>
    <w:p w14:paraId="1D6BBEA9" w14:textId="77777777" w:rsidR="00A97617" w:rsidRDefault="00A97617">
      <w:pPr>
        <w:widowControl w:val="0"/>
        <w:adjustRightInd w:val="0"/>
      </w:pPr>
    </w:p>
    <w:p w14:paraId="497E1304" w14:textId="77777777" w:rsidR="00A97617" w:rsidRDefault="00A97617">
      <w:pPr>
        <w:pStyle w:val="Heading3"/>
        <w:widowControl w:val="0"/>
        <w:adjustRightInd w:val="0"/>
      </w:pPr>
      <w:bookmarkStart w:id="8" w:name="o5_6412"/>
      <w:r>
        <w:lastRenderedPageBreak/>
        <w:t>Ball</w:t>
      </w:r>
      <w:bookmarkEnd w:id="8"/>
      <w:r>
        <w:t>: Class [UML]</w:t>
      </w:r>
    </w:p>
    <w:p w14:paraId="04AC4E15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8268"/>
      </w:tblGrid>
      <w:tr w:rsidR="00A97617" w:rsidRPr="00EB2C69" w14:paraId="6A4F8603" w14:textId="77777777" w:rsidTr="00EB2C69">
        <w:tc>
          <w:tcPr>
            <w:tcW w:w="1815" w:type="dxa"/>
            <w:shd w:val="solid" w:color="C0C0C0" w:fill="FFFFFF"/>
          </w:tcPr>
          <w:p w14:paraId="613C35F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Class name</w:t>
            </w:r>
          </w:p>
        </w:tc>
        <w:tc>
          <w:tcPr>
            <w:tcW w:w="8268" w:type="dxa"/>
          </w:tcPr>
          <w:p w14:paraId="5DF0649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Ball</w:t>
            </w:r>
          </w:p>
        </w:tc>
      </w:tr>
      <w:tr w:rsidR="00A97617" w:rsidRPr="00EB2C69" w14:paraId="78C57064" w14:textId="77777777" w:rsidTr="00EB2C69">
        <w:tc>
          <w:tcPr>
            <w:tcW w:w="1815" w:type="dxa"/>
            <w:shd w:val="solid" w:color="C0C0C0" w:fill="FFFFFF"/>
          </w:tcPr>
          <w:p w14:paraId="07D511C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Attributes</w:t>
            </w:r>
          </w:p>
        </w:tc>
        <w:tc>
          <w:tcPr>
            <w:tcW w:w="8268" w:type="dxa"/>
          </w:tcPr>
          <w:p w14:paraId="141806B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436BA1AD" w14:textId="77777777" w:rsidTr="00EB2C69">
        <w:tc>
          <w:tcPr>
            <w:tcW w:w="1815" w:type="dxa"/>
            <w:shd w:val="solid" w:color="C0C0C0" w:fill="FFFFFF"/>
          </w:tcPr>
          <w:p w14:paraId="4975A01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Operations</w:t>
            </w:r>
          </w:p>
        </w:tc>
        <w:tc>
          <w:tcPr>
            <w:tcW w:w="8268" w:type="dxa"/>
          </w:tcPr>
          <w:p w14:paraId="408B849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14002" w:history="1">
              <w:r w:rsidRPr="00EB2C69">
                <w:rPr>
                  <w:u w:val="single"/>
                </w:rPr>
                <w:t>+display()void</w:t>
              </w:r>
            </w:hyperlink>
            <w:r w:rsidRPr="00EB2C69">
              <w:t xml:space="preserve"> , </w:t>
            </w:r>
            <w:hyperlink w:anchor="o5_5110" w:history="1">
              <w:r w:rsidRPr="00EB2C69">
                <w:rPr>
                  <w:u w:val="single"/>
                </w:rPr>
                <w:t>+calculateNewDirection(hitObject:MovingObject)void</w:t>
              </w:r>
            </w:hyperlink>
            <w:r w:rsidRPr="00EB2C69">
              <w:t xml:space="preserve"> , </w:t>
            </w:r>
            <w:hyperlink w:anchor="o5_7202" w:history="1">
              <w:r w:rsidRPr="00EB2C69">
                <w:rPr>
                  <w:u w:val="single"/>
                </w:rPr>
                <w:t>+check position()void</w:t>
              </w:r>
            </w:hyperlink>
            <w:r w:rsidRPr="00EB2C69">
              <w:t xml:space="preserve"> </w:t>
            </w:r>
          </w:p>
        </w:tc>
      </w:tr>
      <w:tr w:rsidR="00A97617" w:rsidRPr="00EB2C69" w14:paraId="2AC203D0" w14:textId="77777777" w:rsidTr="00EB2C69">
        <w:tc>
          <w:tcPr>
            <w:tcW w:w="1815" w:type="dxa"/>
            <w:shd w:val="solid" w:color="C0C0C0" w:fill="FFFFFF"/>
          </w:tcPr>
          <w:p w14:paraId="1326427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Package</w:t>
            </w:r>
          </w:p>
        </w:tc>
        <w:tc>
          <w:tcPr>
            <w:tcW w:w="8268" w:type="dxa"/>
          </w:tcPr>
          <w:p w14:paraId="3DD18AA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6484" w:history="1">
              <w:r w:rsidRPr="00EB2C69">
                <w:rPr>
                  <w:u w:val="single"/>
                </w:rPr>
                <w:t>Game</w:t>
              </w:r>
            </w:hyperlink>
            <w:r w:rsidRPr="00EB2C69">
              <w:t xml:space="preserve"> </w:t>
            </w:r>
          </w:p>
        </w:tc>
      </w:tr>
      <w:tr w:rsidR="00A97617" w:rsidRPr="00EB2C69" w14:paraId="5CB9B083" w14:textId="77777777" w:rsidTr="00EB2C69">
        <w:tc>
          <w:tcPr>
            <w:tcW w:w="1815" w:type="dxa"/>
            <w:shd w:val="solid" w:color="C0C0C0" w:fill="FFFFFF"/>
          </w:tcPr>
          <w:p w14:paraId="70190AC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Abstract?</w:t>
            </w:r>
          </w:p>
        </w:tc>
        <w:tc>
          <w:tcPr>
            <w:tcW w:w="8268" w:type="dxa"/>
          </w:tcPr>
          <w:p w14:paraId="0BBFEB7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17E5C98D" w14:textId="77777777" w:rsidTr="00EB2C69">
        <w:tc>
          <w:tcPr>
            <w:tcW w:w="1815" w:type="dxa"/>
            <w:shd w:val="solid" w:color="C0C0C0" w:fill="FFFFFF"/>
          </w:tcPr>
          <w:p w14:paraId="5AB581D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Active?</w:t>
            </w:r>
          </w:p>
        </w:tc>
        <w:tc>
          <w:tcPr>
            <w:tcW w:w="8268" w:type="dxa"/>
          </w:tcPr>
          <w:p w14:paraId="0042A5F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16908617" w14:textId="77777777" w:rsidTr="00EB2C69">
        <w:tc>
          <w:tcPr>
            <w:tcW w:w="1815" w:type="dxa"/>
            <w:shd w:val="solid" w:color="C0C0C0" w:fill="FFFFFF"/>
          </w:tcPr>
          <w:p w14:paraId="6571F16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8268" w:type="dxa"/>
          </w:tcPr>
          <w:p w14:paraId="5F45DF3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452EF37" w14:textId="77777777" w:rsidTr="00EB2C69">
        <w:tc>
          <w:tcPr>
            <w:tcW w:w="1815" w:type="dxa"/>
            <w:shd w:val="solid" w:color="C0C0C0" w:fill="FFFFFF"/>
          </w:tcPr>
          <w:p w14:paraId="4174DCA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Overridability</w:t>
            </w:r>
          </w:p>
        </w:tc>
        <w:tc>
          <w:tcPr>
            <w:tcW w:w="8268" w:type="dxa"/>
          </w:tcPr>
          <w:p w14:paraId="3B4294C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30FD543B" w14:textId="77777777" w:rsidTr="00EB2C69">
        <w:tc>
          <w:tcPr>
            <w:tcW w:w="1815" w:type="dxa"/>
            <w:shd w:val="solid" w:color="C0C0C0" w:fill="FFFFFF"/>
          </w:tcPr>
          <w:p w14:paraId="7CAFBEA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Role</w:t>
            </w:r>
          </w:p>
        </w:tc>
        <w:tc>
          <w:tcPr>
            <w:tcW w:w="8268" w:type="dxa"/>
          </w:tcPr>
          <w:p w14:paraId="7D33382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47B15B9F" w14:textId="77777777" w:rsidTr="00EB2C69">
        <w:tc>
          <w:tcPr>
            <w:tcW w:w="1815" w:type="dxa"/>
            <w:shd w:val="solid" w:color="C0C0C0" w:fill="FFFFFF"/>
          </w:tcPr>
          <w:p w14:paraId="01953A3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Parameters</w:t>
            </w:r>
          </w:p>
        </w:tc>
        <w:tc>
          <w:tcPr>
            <w:tcW w:w="8268" w:type="dxa"/>
          </w:tcPr>
          <w:p w14:paraId="54E7479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75A4380E" w14:textId="77777777" w:rsidTr="00EB2C69">
        <w:tc>
          <w:tcPr>
            <w:tcW w:w="1815" w:type="dxa"/>
            <w:shd w:val="solid" w:color="C0C0C0" w:fill="FFFFFF"/>
          </w:tcPr>
          <w:p w14:paraId="7A14AED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Constraints</w:t>
            </w:r>
          </w:p>
        </w:tc>
        <w:tc>
          <w:tcPr>
            <w:tcW w:w="8268" w:type="dxa"/>
          </w:tcPr>
          <w:p w14:paraId="0683496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4D9F0EF" w14:textId="77777777" w:rsidTr="00EB2C69">
        <w:tc>
          <w:tcPr>
            <w:tcW w:w="1815" w:type="dxa"/>
            <w:shd w:val="solid" w:color="C0C0C0" w:fill="FFFFFF"/>
          </w:tcPr>
          <w:p w14:paraId="3807550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Invariant</w:t>
            </w:r>
          </w:p>
        </w:tc>
        <w:tc>
          <w:tcPr>
            <w:tcW w:w="8268" w:type="dxa"/>
          </w:tcPr>
          <w:p w14:paraId="0C56467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C675585" w14:textId="77777777" w:rsidTr="00EB2C69">
        <w:tc>
          <w:tcPr>
            <w:tcW w:w="1815" w:type="dxa"/>
            <w:shd w:val="solid" w:color="C0C0C0" w:fill="FFFFFF"/>
          </w:tcPr>
          <w:p w14:paraId="17FCF96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Derivation rules</w:t>
            </w:r>
          </w:p>
        </w:tc>
        <w:tc>
          <w:tcPr>
            <w:tcW w:w="8268" w:type="dxa"/>
          </w:tcPr>
          <w:p w14:paraId="5EF8086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06023C6" w14:textId="77777777" w:rsidTr="00EB2C69">
        <w:tc>
          <w:tcPr>
            <w:tcW w:w="1815" w:type="dxa"/>
            <w:shd w:val="solid" w:color="C0C0C0" w:fill="FFFFFF"/>
          </w:tcPr>
          <w:p w14:paraId="5348C40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Responsibility</w:t>
            </w:r>
          </w:p>
        </w:tc>
        <w:tc>
          <w:tcPr>
            <w:tcW w:w="8268" w:type="dxa"/>
          </w:tcPr>
          <w:p w14:paraId="299626E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9B37F90" w14:textId="77777777" w:rsidTr="00EB2C69">
        <w:tc>
          <w:tcPr>
            <w:tcW w:w="1815" w:type="dxa"/>
            <w:shd w:val="solid" w:color="C0C0C0" w:fill="FFFFFF"/>
          </w:tcPr>
          <w:p w14:paraId="034915F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8268" w:type="dxa"/>
          </w:tcPr>
          <w:p w14:paraId="25DC263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Ball is the basic element of the game. Player tries to remove bricks by hitting them with the ball.</w:t>
            </w:r>
          </w:p>
        </w:tc>
      </w:tr>
      <w:tr w:rsidR="00A97617" w:rsidRPr="00EB2C69" w14:paraId="7CEEEF97" w14:textId="77777777" w:rsidTr="00EB2C69">
        <w:tc>
          <w:tcPr>
            <w:tcW w:w="1815" w:type="dxa"/>
            <w:shd w:val="solid" w:color="C0C0C0" w:fill="FFFFFF"/>
          </w:tcPr>
          <w:p w14:paraId="46317E9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Simple symbol?</w:t>
            </w:r>
          </w:p>
        </w:tc>
        <w:tc>
          <w:tcPr>
            <w:tcW w:w="8268" w:type="dxa"/>
          </w:tcPr>
          <w:p w14:paraId="73D2E6D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</w:tbl>
    <w:p w14:paraId="756A6F42" w14:textId="77777777" w:rsidR="00A97617" w:rsidRDefault="00A97617">
      <w:pPr>
        <w:widowControl w:val="0"/>
        <w:adjustRightInd w:val="0"/>
      </w:pPr>
    </w:p>
    <w:p w14:paraId="0F3B3D7A" w14:textId="77777777" w:rsidR="00A97617" w:rsidRDefault="00A97617">
      <w:pPr>
        <w:pStyle w:val="Heading3"/>
        <w:widowControl w:val="0"/>
        <w:adjustRightInd w:val="0"/>
      </w:pPr>
      <w:bookmarkStart w:id="9" w:name="o5_14002"/>
      <w:r>
        <w:t>+display()void</w:t>
      </w:r>
      <w:bookmarkEnd w:id="9"/>
      <w:r>
        <w:t>: Operation [UML]</w:t>
      </w:r>
    </w:p>
    <w:p w14:paraId="6EB22698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6675"/>
      </w:tblGrid>
      <w:tr w:rsidR="00A97617" w:rsidRPr="00EB2C69" w14:paraId="5FB89831" w14:textId="77777777" w:rsidTr="00EB2C69">
        <w:tc>
          <w:tcPr>
            <w:tcW w:w="1845" w:type="dxa"/>
            <w:shd w:val="solid" w:color="C0C0C0" w:fill="FFFFFF"/>
          </w:tcPr>
          <w:p w14:paraId="437F74A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name</w:t>
            </w:r>
          </w:p>
        </w:tc>
        <w:tc>
          <w:tcPr>
            <w:tcW w:w="6675" w:type="dxa"/>
          </w:tcPr>
          <w:p w14:paraId="0BABFA9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display</w:t>
            </w:r>
          </w:p>
        </w:tc>
      </w:tr>
      <w:tr w:rsidR="00A97617" w:rsidRPr="00EB2C69" w14:paraId="7E4E129C" w14:textId="77777777" w:rsidTr="00EB2C69">
        <w:tc>
          <w:tcPr>
            <w:tcW w:w="1845" w:type="dxa"/>
            <w:shd w:val="solid" w:color="C0C0C0" w:fill="FFFFFF"/>
          </w:tcPr>
          <w:p w14:paraId="47B371E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Parameters</w:t>
            </w:r>
          </w:p>
        </w:tc>
        <w:tc>
          <w:tcPr>
            <w:tcW w:w="6675" w:type="dxa"/>
          </w:tcPr>
          <w:p w14:paraId="4A24BC0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D77B149" w14:textId="77777777" w:rsidTr="00EB2C69">
        <w:tc>
          <w:tcPr>
            <w:tcW w:w="1845" w:type="dxa"/>
            <w:shd w:val="solid" w:color="C0C0C0" w:fill="FFFFFF"/>
          </w:tcPr>
          <w:p w14:paraId="142CE21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Return type</w:t>
            </w:r>
          </w:p>
        </w:tc>
        <w:tc>
          <w:tcPr>
            <w:tcW w:w="6675" w:type="dxa"/>
          </w:tcPr>
          <w:p w14:paraId="18EB145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2330111" w14:textId="77777777" w:rsidTr="00EB2C69">
        <w:tc>
          <w:tcPr>
            <w:tcW w:w="1845" w:type="dxa"/>
            <w:shd w:val="solid" w:color="C0C0C0" w:fill="FFFFFF"/>
          </w:tcPr>
          <w:p w14:paraId="43D8FE0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Overridability</w:t>
            </w:r>
          </w:p>
        </w:tc>
        <w:tc>
          <w:tcPr>
            <w:tcW w:w="6675" w:type="dxa"/>
          </w:tcPr>
          <w:p w14:paraId="769661C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E484FC5" w14:textId="77777777" w:rsidTr="00EB2C69">
        <w:tc>
          <w:tcPr>
            <w:tcW w:w="1845" w:type="dxa"/>
            <w:shd w:val="solid" w:color="C0C0C0" w:fill="FFFFFF"/>
          </w:tcPr>
          <w:p w14:paraId="79BCABE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6675" w:type="dxa"/>
          </w:tcPr>
          <w:p w14:paraId="561CE9F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DD36EFA" w14:textId="77777777" w:rsidTr="00EB2C69">
        <w:tc>
          <w:tcPr>
            <w:tcW w:w="1845" w:type="dxa"/>
            <w:shd w:val="solid" w:color="C0C0C0" w:fill="FFFFFF"/>
          </w:tcPr>
          <w:p w14:paraId="2729046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Visibility</w:t>
            </w:r>
          </w:p>
        </w:tc>
        <w:tc>
          <w:tcPr>
            <w:tcW w:w="6675" w:type="dxa"/>
          </w:tcPr>
          <w:p w14:paraId="6B9A69A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public</w:t>
            </w:r>
          </w:p>
        </w:tc>
      </w:tr>
      <w:tr w:rsidR="00A97617" w:rsidRPr="00EB2C69" w14:paraId="2C705390" w14:textId="77777777" w:rsidTr="00EB2C69">
        <w:tc>
          <w:tcPr>
            <w:tcW w:w="1845" w:type="dxa"/>
            <w:shd w:val="solid" w:color="C0C0C0" w:fill="FFFFFF"/>
          </w:tcPr>
          <w:p w14:paraId="535541D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type</w:t>
            </w:r>
          </w:p>
        </w:tc>
        <w:tc>
          <w:tcPr>
            <w:tcW w:w="6675" w:type="dxa"/>
          </w:tcPr>
          <w:p w14:paraId="08CC9B5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instance</w:t>
            </w:r>
          </w:p>
        </w:tc>
      </w:tr>
      <w:tr w:rsidR="00A97617" w:rsidRPr="00EB2C69" w14:paraId="797FC185" w14:textId="77777777" w:rsidTr="00EB2C69">
        <w:tc>
          <w:tcPr>
            <w:tcW w:w="1845" w:type="dxa"/>
            <w:shd w:val="solid" w:color="C0C0C0" w:fill="FFFFFF"/>
          </w:tcPr>
          <w:p w14:paraId="6C4297E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Query?</w:t>
            </w:r>
          </w:p>
        </w:tc>
        <w:tc>
          <w:tcPr>
            <w:tcW w:w="6675" w:type="dxa"/>
          </w:tcPr>
          <w:p w14:paraId="51CB260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3E246998" w14:textId="77777777" w:rsidTr="00EB2C69">
        <w:tc>
          <w:tcPr>
            <w:tcW w:w="1845" w:type="dxa"/>
            <w:shd w:val="solid" w:color="C0C0C0" w:fill="FFFFFF"/>
          </w:tcPr>
          <w:p w14:paraId="353014B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Preconditions</w:t>
            </w:r>
          </w:p>
        </w:tc>
        <w:tc>
          <w:tcPr>
            <w:tcW w:w="6675" w:type="dxa"/>
          </w:tcPr>
          <w:p w14:paraId="10984F3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3161F5D" w14:textId="77777777" w:rsidTr="00EB2C69">
        <w:tc>
          <w:tcPr>
            <w:tcW w:w="1845" w:type="dxa"/>
            <w:shd w:val="solid" w:color="C0C0C0" w:fill="FFFFFF"/>
          </w:tcPr>
          <w:p w14:paraId="15F3B9E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Postconditions</w:t>
            </w:r>
          </w:p>
        </w:tc>
        <w:tc>
          <w:tcPr>
            <w:tcW w:w="6675" w:type="dxa"/>
          </w:tcPr>
          <w:p w14:paraId="4230541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1F8FE0C" w14:textId="77777777" w:rsidTr="00EB2C69">
        <w:tc>
          <w:tcPr>
            <w:tcW w:w="1845" w:type="dxa"/>
            <w:shd w:val="solid" w:color="C0C0C0" w:fill="FFFFFF"/>
          </w:tcPr>
          <w:p w14:paraId="12BE110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Body</w:t>
            </w:r>
          </w:p>
        </w:tc>
        <w:tc>
          <w:tcPr>
            <w:tcW w:w="6675" w:type="dxa"/>
          </w:tcPr>
          <w:p w14:paraId="20A0C02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CE4909C" w14:textId="77777777" w:rsidTr="00EB2C69">
        <w:tc>
          <w:tcPr>
            <w:tcW w:w="1845" w:type="dxa"/>
            <w:shd w:val="solid" w:color="C0C0C0" w:fill="FFFFFF"/>
          </w:tcPr>
          <w:p w14:paraId="5836F6B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6675" w:type="dxa"/>
          </w:tcPr>
          <w:p w14:paraId="4FA2A01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Overriden from superclass to display a round ball rather than a square</w:t>
            </w:r>
          </w:p>
        </w:tc>
      </w:tr>
    </w:tbl>
    <w:p w14:paraId="578C8CFB" w14:textId="77777777" w:rsidR="00A97617" w:rsidRDefault="00A97617">
      <w:pPr>
        <w:widowControl w:val="0"/>
        <w:adjustRightInd w:val="0"/>
      </w:pPr>
    </w:p>
    <w:p w14:paraId="460970FE" w14:textId="77777777" w:rsidR="00A97617" w:rsidRDefault="00A97617">
      <w:pPr>
        <w:pStyle w:val="Heading3"/>
        <w:widowControl w:val="0"/>
        <w:adjustRightInd w:val="0"/>
      </w:pPr>
      <w:bookmarkStart w:id="10" w:name="o5_5110"/>
      <w:r>
        <w:t>+calculateNewDirection(hitObject:MovingObject)void</w:t>
      </w:r>
      <w:bookmarkEnd w:id="10"/>
      <w:r>
        <w:t>: Operation [UML]</w:t>
      </w:r>
    </w:p>
    <w:p w14:paraId="7340AB1E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2805"/>
      </w:tblGrid>
      <w:tr w:rsidR="00A97617" w:rsidRPr="00EB2C69" w14:paraId="5D6BE410" w14:textId="77777777" w:rsidTr="00EB2C69">
        <w:tc>
          <w:tcPr>
            <w:tcW w:w="1845" w:type="dxa"/>
            <w:shd w:val="solid" w:color="C0C0C0" w:fill="FFFFFF"/>
          </w:tcPr>
          <w:p w14:paraId="12F19ED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name</w:t>
            </w:r>
          </w:p>
        </w:tc>
        <w:tc>
          <w:tcPr>
            <w:tcW w:w="2805" w:type="dxa"/>
          </w:tcPr>
          <w:p w14:paraId="5A67DBE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calculateNewDirection</w:t>
            </w:r>
          </w:p>
        </w:tc>
      </w:tr>
      <w:tr w:rsidR="00A97617" w:rsidRPr="00EB2C69" w14:paraId="4171DF82" w14:textId="77777777" w:rsidTr="00EB2C69">
        <w:tc>
          <w:tcPr>
            <w:tcW w:w="1845" w:type="dxa"/>
            <w:shd w:val="solid" w:color="C0C0C0" w:fill="FFFFFF"/>
          </w:tcPr>
          <w:p w14:paraId="0F192E0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Parameters</w:t>
            </w:r>
          </w:p>
        </w:tc>
        <w:tc>
          <w:tcPr>
            <w:tcW w:w="2805" w:type="dxa"/>
          </w:tcPr>
          <w:p w14:paraId="540791D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945" w:history="1">
              <w:r w:rsidRPr="00EB2C69">
                <w:rPr>
                  <w:u w:val="single"/>
                </w:rPr>
                <w:t>in hitObject:MovingObject</w:t>
              </w:r>
            </w:hyperlink>
            <w:r w:rsidRPr="00EB2C69">
              <w:t xml:space="preserve"> </w:t>
            </w:r>
          </w:p>
        </w:tc>
      </w:tr>
      <w:tr w:rsidR="00A97617" w:rsidRPr="00EB2C69" w14:paraId="111FC9AE" w14:textId="77777777" w:rsidTr="00EB2C69">
        <w:tc>
          <w:tcPr>
            <w:tcW w:w="1845" w:type="dxa"/>
            <w:shd w:val="solid" w:color="C0C0C0" w:fill="FFFFFF"/>
          </w:tcPr>
          <w:p w14:paraId="48985D3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Return type</w:t>
            </w:r>
          </w:p>
        </w:tc>
        <w:tc>
          <w:tcPr>
            <w:tcW w:w="2805" w:type="dxa"/>
          </w:tcPr>
          <w:p w14:paraId="183DACE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330014A" w14:textId="77777777" w:rsidTr="00EB2C69">
        <w:tc>
          <w:tcPr>
            <w:tcW w:w="1845" w:type="dxa"/>
            <w:shd w:val="solid" w:color="C0C0C0" w:fill="FFFFFF"/>
          </w:tcPr>
          <w:p w14:paraId="0B88D9E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Overridability</w:t>
            </w:r>
          </w:p>
        </w:tc>
        <w:tc>
          <w:tcPr>
            <w:tcW w:w="2805" w:type="dxa"/>
          </w:tcPr>
          <w:p w14:paraId="1C1D180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E1B6F2A" w14:textId="77777777" w:rsidTr="00EB2C69">
        <w:tc>
          <w:tcPr>
            <w:tcW w:w="1845" w:type="dxa"/>
            <w:shd w:val="solid" w:color="C0C0C0" w:fill="FFFFFF"/>
          </w:tcPr>
          <w:p w14:paraId="03AE3C9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2805" w:type="dxa"/>
          </w:tcPr>
          <w:p w14:paraId="4E56417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011EBB3" w14:textId="77777777" w:rsidTr="00EB2C69">
        <w:tc>
          <w:tcPr>
            <w:tcW w:w="1845" w:type="dxa"/>
            <w:shd w:val="solid" w:color="C0C0C0" w:fill="FFFFFF"/>
          </w:tcPr>
          <w:p w14:paraId="5D8489C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Visibility</w:t>
            </w:r>
          </w:p>
        </w:tc>
        <w:tc>
          <w:tcPr>
            <w:tcW w:w="2805" w:type="dxa"/>
          </w:tcPr>
          <w:p w14:paraId="40A68A3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public</w:t>
            </w:r>
          </w:p>
        </w:tc>
      </w:tr>
      <w:tr w:rsidR="00A97617" w:rsidRPr="00EB2C69" w14:paraId="71752E11" w14:textId="77777777" w:rsidTr="00EB2C69">
        <w:tc>
          <w:tcPr>
            <w:tcW w:w="1845" w:type="dxa"/>
            <w:shd w:val="solid" w:color="C0C0C0" w:fill="FFFFFF"/>
          </w:tcPr>
          <w:p w14:paraId="5A8C0BF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type</w:t>
            </w:r>
          </w:p>
        </w:tc>
        <w:tc>
          <w:tcPr>
            <w:tcW w:w="2805" w:type="dxa"/>
          </w:tcPr>
          <w:p w14:paraId="49B2F53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instance</w:t>
            </w:r>
          </w:p>
        </w:tc>
      </w:tr>
      <w:tr w:rsidR="00A97617" w:rsidRPr="00EB2C69" w14:paraId="41071C4E" w14:textId="77777777" w:rsidTr="00EB2C69">
        <w:tc>
          <w:tcPr>
            <w:tcW w:w="1845" w:type="dxa"/>
            <w:shd w:val="solid" w:color="C0C0C0" w:fill="FFFFFF"/>
          </w:tcPr>
          <w:p w14:paraId="3775372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Query?</w:t>
            </w:r>
          </w:p>
        </w:tc>
        <w:tc>
          <w:tcPr>
            <w:tcW w:w="2805" w:type="dxa"/>
          </w:tcPr>
          <w:p w14:paraId="26D1286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2B4D4836" w14:textId="77777777" w:rsidTr="00EB2C69">
        <w:tc>
          <w:tcPr>
            <w:tcW w:w="1845" w:type="dxa"/>
            <w:shd w:val="solid" w:color="C0C0C0" w:fill="FFFFFF"/>
          </w:tcPr>
          <w:p w14:paraId="48D5BAF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Preconditions</w:t>
            </w:r>
          </w:p>
        </w:tc>
        <w:tc>
          <w:tcPr>
            <w:tcW w:w="2805" w:type="dxa"/>
          </w:tcPr>
          <w:p w14:paraId="4A72A5B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62562AE" w14:textId="77777777" w:rsidTr="00EB2C69">
        <w:tc>
          <w:tcPr>
            <w:tcW w:w="1845" w:type="dxa"/>
            <w:shd w:val="solid" w:color="C0C0C0" w:fill="FFFFFF"/>
          </w:tcPr>
          <w:p w14:paraId="4ED7FF7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Postconditions</w:t>
            </w:r>
          </w:p>
        </w:tc>
        <w:tc>
          <w:tcPr>
            <w:tcW w:w="2805" w:type="dxa"/>
          </w:tcPr>
          <w:p w14:paraId="4F6FFC0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E06C1C9" w14:textId="77777777" w:rsidTr="00EB2C69">
        <w:tc>
          <w:tcPr>
            <w:tcW w:w="1845" w:type="dxa"/>
            <w:shd w:val="solid" w:color="C0C0C0" w:fill="FFFFFF"/>
          </w:tcPr>
          <w:p w14:paraId="33476C8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Body</w:t>
            </w:r>
          </w:p>
        </w:tc>
        <w:tc>
          <w:tcPr>
            <w:tcW w:w="2805" w:type="dxa"/>
          </w:tcPr>
          <w:p w14:paraId="561B3D2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834C2E6" w14:textId="77777777" w:rsidTr="00EB2C69">
        <w:tc>
          <w:tcPr>
            <w:tcW w:w="1845" w:type="dxa"/>
            <w:shd w:val="solid" w:color="C0C0C0" w:fill="FFFFFF"/>
          </w:tcPr>
          <w:p w14:paraId="14451F1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2805" w:type="dxa"/>
          </w:tcPr>
          <w:p w14:paraId="3AC5FAD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</w:tbl>
    <w:p w14:paraId="7B25E59E" w14:textId="77777777" w:rsidR="00A97617" w:rsidRDefault="00A97617">
      <w:pPr>
        <w:widowControl w:val="0"/>
        <w:adjustRightInd w:val="0"/>
      </w:pPr>
    </w:p>
    <w:p w14:paraId="77E6C619" w14:textId="77777777" w:rsidR="00A97617" w:rsidRDefault="00A97617">
      <w:pPr>
        <w:pStyle w:val="Heading3"/>
        <w:widowControl w:val="0"/>
        <w:adjustRightInd w:val="0"/>
      </w:pPr>
      <w:bookmarkStart w:id="11" w:name="o5_945"/>
      <w:r>
        <w:lastRenderedPageBreak/>
        <w:t>in hitObject:MovingObject</w:t>
      </w:r>
      <w:bookmarkEnd w:id="11"/>
      <w:r>
        <w:t>: Parameter</w:t>
      </w:r>
    </w:p>
    <w:p w14:paraId="6B4A95E8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575"/>
        <w:gridCol w:w="1635"/>
      </w:tblGrid>
      <w:tr w:rsidR="00A97617" w:rsidRPr="00EB2C69" w14:paraId="6E763086" w14:textId="77777777" w:rsidTr="00EB2C69">
        <w:tc>
          <w:tcPr>
            <w:tcW w:w="1575" w:type="dxa"/>
            <w:shd w:val="solid" w:color="C0C0C0" w:fill="FFFFFF"/>
          </w:tcPr>
          <w:p w14:paraId="2765C39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</w:t>
            </w:r>
          </w:p>
        </w:tc>
        <w:tc>
          <w:tcPr>
            <w:tcW w:w="1635" w:type="dxa"/>
          </w:tcPr>
          <w:p w14:paraId="060E524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hitObject</w:t>
            </w:r>
          </w:p>
        </w:tc>
      </w:tr>
      <w:tr w:rsidR="00A97617" w:rsidRPr="00EB2C69" w14:paraId="53960E54" w14:textId="77777777" w:rsidTr="00EB2C69">
        <w:tc>
          <w:tcPr>
            <w:tcW w:w="1575" w:type="dxa"/>
            <w:shd w:val="solid" w:color="C0C0C0" w:fill="FFFFFF"/>
          </w:tcPr>
          <w:p w14:paraId="4730654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Data type</w:t>
            </w:r>
          </w:p>
        </w:tc>
        <w:tc>
          <w:tcPr>
            <w:tcW w:w="1635" w:type="dxa"/>
          </w:tcPr>
          <w:p w14:paraId="26A99A6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MovingObject</w:t>
            </w:r>
          </w:p>
        </w:tc>
      </w:tr>
      <w:tr w:rsidR="00A97617" w:rsidRPr="00EB2C69" w14:paraId="48877F15" w14:textId="77777777" w:rsidTr="00EB2C69">
        <w:tc>
          <w:tcPr>
            <w:tcW w:w="1575" w:type="dxa"/>
            <w:shd w:val="solid" w:color="C0C0C0" w:fill="FFFFFF"/>
          </w:tcPr>
          <w:p w14:paraId="3EB0985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Direction</w:t>
            </w:r>
          </w:p>
        </w:tc>
        <w:tc>
          <w:tcPr>
            <w:tcW w:w="1635" w:type="dxa"/>
          </w:tcPr>
          <w:p w14:paraId="17D103B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</w:t>
            </w:r>
          </w:p>
        </w:tc>
      </w:tr>
      <w:tr w:rsidR="00A97617" w:rsidRPr="00EB2C69" w14:paraId="562BE4CC" w14:textId="77777777" w:rsidTr="00EB2C69">
        <w:tc>
          <w:tcPr>
            <w:tcW w:w="1575" w:type="dxa"/>
            <w:shd w:val="solid" w:color="C0C0C0" w:fill="FFFFFF"/>
          </w:tcPr>
          <w:p w14:paraId="1123240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Default value</w:t>
            </w:r>
          </w:p>
        </w:tc>
        <w:tc>
          <w:tcPr>
            <w:tcW w:w="1635" w:type="dxa"/>
          </w:tcPr>
          <w:p w14:paraId="0C2A848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E267B22" w14:textId="77777777" w:rsidTr="00EB2C69">
        <w:tc>
          <w:tcPr>
            <w:tcW w:w="1575" w:type="dxa"/>
            <w:shd w:val="solid" w:color="C0C0C0" w:fill="FFFFFF"/>
          </w:tcPr>
          <w:p w14:paraId="6CF53C3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Effect</w:t>
            </w:r>
          </w:p>
        </w:tc>
        <w:tc>
          <w:tcPr>
            <w:tcW w:w="1635" w:type="dxa"/>
          </w:tcPr>
          <w:p w14:paraId="1713656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D8F8BA5" w14:textId="77777777" w:rsidTr="00EB2C69">
        <w:tc>
          <w:tcPr>
            <w:tcW w:w="1575" w:type="dxa"/>
            <w:shd w:val="solid" w:color="C0C0C0" w:fill="FFFFFF"/>
          </w:tcPr>
          <w:p w14:paraId="054EA93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Exception?</w:t>
            </w:r>
          </w:p>
        </w:tc>
        <w:tc>
          <w:tcPr>
            <w:tcW w:w="1635" w:type="dxa"/>
          </w:tcPr>
          <w:p w14:paraId="35BE38A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4893225B" w14:textId="77777777" w:rsidTr="00EB2C69">
        <w:tc>
          <w:tcPr>
            <w:tcW w:w="1575" w:type="dxa"/>
            <w:shd w:val="solid" w:color="C0C0C0" w:fill="FFFFFF"/>
          </w:tcPr>
          <w:p w14:paraId="66ED2F4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Stream?</w:t>
            </w:r>
          </w:p>
        </w:tc>
        <w:tc>
          <w:tcPr>
            <w:tcW w:w="1635" w:type="dxa"/>
          </w:tcPr>
          <w:p w14:paraId="343AA32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</w:tbl>
    <w:p w14:paraId="4F99E68F" w14:textId="77777777" w:rsidR="00A97617" w:rsidRDefault="00A97617">
      <w:pPr>
        <w:widowControl w:val="0"/>
        <w:adjustRightInd w:val="0"/>
      </w:pPr>
    </w:p>
    <w:p w14:paraId="5E2ECC32" w14:textId="77777777" w:rsidR="00A97617" w:rsidRDefault="00A97617">
      <w:pPr>
        <w:pStyle w:val="Heading3"/>
        <w:widowControl w:val="0"/>
        <w:adjustRightInd w:val="0"/>
      </w:pPr>
      <w:bookmarkStart w:id="12" w:name="o5_7202"/>
      <w:r>
        <w:t>+check position()void</w:t>
      </w:r>
      <w:bookmarkEnd w:id="12"/>
      <w:r>
        <w:t>: Operation [UML]</w:t>
      </w:r>
    </w:p>
    <w:p w14:paraId="445C889C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3195"/>
      </w:tblGrid>
      <w:tr w:rsidR="00A97617" w:rsidRPr="00EB2C69" w14:paraId="1A696F62" w14:textId="77777777" w:rsidTr="00EB2C69">
        <w:tc>
          <w:tcPr>
            <w:tcW w:w="1845" w:type="dxa"/>
            <w:shd w:val="solid" w:color="C0C0C0" w:fill="FFFFFF"/>
          </w:tcPr>
          <w:p w14:paraId="2CF1987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name</w:t>
            </w:r>
          </w:p>
        </w:tc>
        <w:tc>
          <w:tcPr>
            <w:tcW w:w="3195" w:type="dxa"/>
          </w:tcPr>
          <w:p w14:paraId="4B731E9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check position</w:t>
            </w:r>
          </w:p>
        </w:tc>
      </w:tr>
      <w:tr w:rsidR="00A97617" w:rsidRPr="00EB2C69" w14:paraId="3EEA96D2" w14:textId="77777777" w:rsidTr="00EB2C69">
        <w:tc>
          <w:tcPr>
            <w:tcW w:w="1845" w:type="dxa"/>
            <w:shd w:val="solid" w:color="C0C0C0" w:fill="FFFFFF"/>
          </w:tcPr>
          <w:p w14:paraId="59E2C4F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Parameters</w:t>
            </w:r>
          </w:p>
        </w:tc>
        <w:tc>
          <w:tcPr>
            <w:tcW w:w="3195" w:type="dxa"/>
          </w:tcPr>
          <w:p w14:paraId="6BABF53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F0B37E7" w14:textId="77777777" w:rsidTr="00EB2C69">
        <w:tc>
          <w:tcPr>
            <w:tcW w:w="1845" w:type="dxa"/>
            <w:shd w:val="solid" w:color="C0C0C0" w:fill="FFFFFF"/>
          </w:tcPr>
          <w:p w14:paraId="48A8C25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Return type</w:t>
            </w:r>
          </w:p>
        </w:tc>
        <w:tc>
          <w:tcPr>
            <w:tcW w:w="3195" w:type="dxa"/>
          </w:tcPr>
          <w:p w14:paraId="0D346B7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86AC8C5" w14:textId="77777777" w:rsidTr="00EB2C69">
        <w:tc>
          <w:tcPr>
            <w:tcW w:w="1845" w:type="dxa"/>
            <w:shd w:val="solid" w:color="C0C0C0" w:fill="FFFFFF"/>
          </w:tcPr>
          <w:p w14:paraId="5C6C6EE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Overridability</w:t>
            </w:r>
          </w:p>
        </w:tc>
        <w:tc>
          <w:tcPr>
            <w:tcW w:w="3195" w:type="dxa"/>
          </w:tcPr>
          <w:p w14:paraId="46E8B4B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7855660" w14:textId="77777777" w:rsidTr="00EB2C69">
        <w:tc>
          <w:tcPr>
            <w:tcW w:w="1845" w:type="dxa"/>
            <w:shd w:val="solid" w:color="C0C0C0" w:fill="FFFFFF"/>
          </w:tcPr>
          <w:p w14:paraId="63A50F0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3195" w:type="dxa"/>
          </w:tcPr>
          <w:p w14:paraId="4E3F254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802D8BF" w14:textId="77777777" w:rsidTr="00EB2C69">
        <w:tc>
          <w:tcPr>
            <w:tcW w:w="1845" w:type="dxa"/>
            <w:shd w:val="solid" w:color="C0C0C0" w:fill="FFFFFF"/>
          </w:tcPr>
          <w:p w14:paraId="014F955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Visibility</w:t>
            </w:r>
          </w:p>
        </w:tc>
        <w:tc>
          <w:tcPr>
            <w:tcW w:w="3195" w:type="dxa"/>
          </w:tcPr>
          <w:p w14:paraId="6520023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public</w:t>
            </w:r>
          </w:p>
        </w:tc>
      </w:tr>
      <w:tr w:rsidR="00A97617" w:rsidRPr="00EB2C69" w14:paraId="1F55057C" w14:textId="77777777" w:rsidTr="00EB2C69">
        <w:tc>
          <w:tcPr>
            <w:tcW w:w="1845" w:type="dxa"/>
            <w:shd w:val="solid" w:color="C0C0C0" w:fill="FFFFFF"/>
          </w:tcPr>
          <w:p w14:paraId="4041DC9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type</w:t>
            </w:r>
          </w:p>
        </w:tc>
        <w:tc>
          <w:tcPr>
            <w:tcW w:w="3195" w:type="dxa"/>
          </w:tcPr>
          <w:p w14:paraId="39B9934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instance</w:t>
            </w:r>
          </w:p>
        </w:tc>
      </w:tr>
      <w:tr w:rsidR="00A97617" w:rsidRPr="00EB2C69" w14:paraId="3121006E" w14:textId="77777777" w:rsidTr="00EB2C69">
        <w:tc>
          <w:tcPr>
            <w:tcW w:w="1845" w:type="dxa"/>
            <w:shd w:val="solid" w:color="C0C0C0" w:fill="FFFFFF"/>
          </w:tcPr>
          <w:p w14:paraId="1BC019F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Query?</w:t>
            </w:r>
          </w:p>
        </w:tc>
        <w:tc>
          <w:tcPr>
            <w:tcW w:w="3195" w:type="dxa"/>
          </w:tcPr>
          <w:p w14:paraId="33B13A9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326B8F80" w14:textId="77777777" w:rsidTr="00EB2C69">
        <w:tc>
          <w:tcPr>
            <w:tcW w:w="1845" w:type="dxa"/>
            <w:shd w:val="solid" w:color="C0C0C0" w:fill="FFFFFF"/>
          </w:tcPr>
          <w:p w14:paraId="5A1A4C6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Preconditions</w:t>
            </w:r>
          </w:p>
        </w:tc>
        <w:tc>
          <w:tcPr>
            <w:tcW w:w="3195" w:type="dxa"/>
          </w:tcPr>
          <w:p w14:paraId="3DF31B5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327447D" w14:textId="77777777" w:rsidTr="00EB2C69">
        <w:tc>
          <w:tcPr>
            <w:tcW w:w="1845" w:type="dxa"/>
            <w:shd w:val="solid" w:color="C0C0C0" w:fill="FFFFFF"/>
          </w:tcPr>
          <w:p w14:paraId="636CE74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Postconditions</w:t>
            </w:r>
          </w:p>
        </w:tc>
        <w:tc>
          <w:tcPr>
            <w:tcW w:w="3195" w:type="dxa"/>
          </w:tcPr>
          <w:p w14:paraId="63F0ACE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2E87DA0" w14:textId="77777777" w:rsidTr="00EB2C69">
        <w:tc>
          <w:tcPr>
            <w:tcW w:w="1845" w:type="dxa"/>
            <w:shd w:val="solid" w:color="C0C0C0" w:fill="FFFFFF"/>
          </w:tcPr>
          <w:p w14:paraId="347B25F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Body</w:t>
            </w:r>
          </w:p>
        </w:tc>
        <w:tc>
          <w:tcPr>
            <w:tcW w:w="3195" w:type="dxa"/>
          </w:tcPr>
          <w:p w14:paraId="736C0AD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F318041" w14:textId="77777777" w:rsidTr="00EB2C69">
        <w:tc>
          <w:tcPr>
            <w:tcW w:w="1845" w:type="dxa"/>
            <w:shd w:val="solid" w:color="C0C0C0" w:fill="FFFFFF"/>
          </w:tcPr>
          <w:p w14:paraId="7C281A7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3195" w:type="dxa"/>
          </w:tcPr>
          <w:p w14:paraId="298D5CE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Returns the location of the ball.</w:t>
            </w:r>
          </w:p>
        </w:tc>
      </w:tr>
    </w:tbl>
    <w:p w14:paraId="191206E5" w14:textId="77777777" w:rsidR="00A97617" w:rsidRDefault="00A97617">
      <w:pPr>
        <w:widowControl w:val="0"/>
        <w:adjustRightInd w:val="0"/>
      </w:pPr>
    </w:p>
    <w:p w14:paraId="639F4B64" w14:textId="77777777" w:rsidR="00A97617" w:rsidRDefault="00A97617">
      <w:pPr>
        <w:pStyle w:val="Heading3"/>
        <w:widowControl w:val="0"/>
        <w:adjustRightInd w:val="0"/>
      </w:pPr>
      <w:bookmarkStart w:id="13" w:name="o5_6484"/>
      <w:r>
        <w:t>Game</w:t>
      </w:r>
      <w:bookmarkEnd w:id="13"/>
      <w:r>
        <w:t>: Package</w:t>
      </w:r>
    </w:p>
    <w:p w14:paraId="711C311D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313"/>
      </w:tblGrid>
      <w:tr w:rsidR="00A97617" w:rsidRPr="00EB2C69" w14:paraId="40E7F8F1" w14:textId="77777777" w:rsidTr="00EB2C69">
        <w:tc>
          <w:tcPr>
            <w:tcW w:w="1770" w:type="dxa"/>
            <w:shd w:val="solid" w:color="C0C0C0" w:fill="FFFFFF"/>
          </w:tcPr>
          <w:p w14:paraId="6195140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Package name</w:t>
            </w:r>
          </w:p>
        </w:tc>
        <w:tc>
          <w:tcPr>
            <w:tcW w:w="8313" w:type="dxa"/>
          </w:tcPr>
          <w:p w14:paraId="2F2F33E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Game</w:t>
            </w:r>
          </w:p>
        </w:tc>
      </w:tr>
      <w:tr w:rsidR="00A97617" w:rsidRPr="00EB2C69" w14:paraId="27F7DA6E" w14:textId="77777777" w:rsidTr="00EB2C69">
        <w:tc>
          <w:tcPr>
            <w:tcW w:w="1770" w:type="dxa"/>
            <w:shd w:val="solid" w:color="C0C0C0" w:fill="FFFFFF"/>
          </w:tcPr>
          <w:p w14:paraId="1E461A5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8313" w:type="dxa"/>
          </w:tcPr>
          <w:p w14:paraId="026CEE1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modelLibrary</w:t>
            </w:r>
          </w:p>
        </w:tc>
      </w:tr>
      <w:tr w:rsidR="00A97617" w:rsidRPr="00EB2C69" w14:paraId="7F424537" w14:textId="77777777" w:rsidTr="00EB2C69">
        <w:tc>
          <w:tcPr>
            <w:tcW w:w="1770" w:type="dxa"/>
            <w:shd w:val="solid" w:color="C0C0C0" w:fill="FFFFFF"/>
          </w:tcPr>
          <w:p w14:paraId="6A83662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8313" w:type="dxa"/>
          </w:tcPr>
          <w:p w14:paraId="4DF3063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Ball game packace include all the components of the ball game application. Because the application is small not other packages are used for categorization.</w:t>
            </w:r>
          </w:p>
        </w:tc>
      </w:tr>
    </w:tbl>
    <w:p w14:paraId="2C665BFF" w14:textId="77777777" w:rsidR="00A97617" w:rsidRDefault="00A97617">
      <w:pPr>
        <w:widowControl w:val="0"/>
        <w:adjustRightInd w:val="0"/>
      </w:pPr>
    </w:p>
    <w:p w14:paraId="6DE419C7" w14:textId="77777777" w:rsidR="00A97617" w:rsidRDefault="00A97617">
      <w:pPr>
        <w:pStyle w:val="Heading3"/>
        <w:widowControl w:val="0"/>
        <w:adjustRightInd w:val="0"/>
      </w:pPr>
      <w:bookmarkStart w:id="14" w:name="o5_10964"/>
      <w:r>
        <w:t>BallGame</w:t>
      </w:r>
      <w:bookmarkEnd w:id="14"/>
      <w:r>
        <w:t>: Class [UML]</w:t>
      </w:r>
    </w:p>
    <w:p w14:paraId="62BDE6D2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1200"/>
      </w:tblGrid>
      <w:tr w:rsidR="00A97617" w:rsidRPr="00EB2C69" w14:paraId="2148FB0A" w14:textId="77777777" w:rsidTr="00EB2C69">
        <w:tc>
          <w:tcPr>
            <w:tcW w:w="1815" w:type="dxa"/>
            <w:shd w:val="solid" w:color="C0C0C0" w:fill="FFFFFF"/>
          </w:tcPr>
          <w:p w14:paraId="2A4CE62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Class name</w:t>
            </w:r>
          </w:p>
        </w:tc>
        <w:tc>
          <w:tcPr>
            <w:tcW w:w="1200" w:type="dxa"/>
          </w:tcPr>
          <w:p w14:paraId="6325195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BallGame</w:t>
            </w:r>
          </w:p>
        </w:tc>
      </w:tr>
      <w:tr w:rsidR="00A97617" w:rsidRPr="00EB2C69" w14:paraId="52829812" w14:textId="77777777" w:rsidTr="00EB2C69">
        <w:tc>
          <w:tcPr>
            <w:tcW w:w="1815" w:type="dxa"/>
            <w:shd w:val="solid" w:color="C0C0C0" w:fill="FFFFFF"/>
          </w:tcPr>
          <w:p w14:paraId="07D3747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Attributes</w:t>
            </w:r>
          </w:p>
        </w:tc>
        <w:tc>
          <w:tcPr>
            <w:tcW w:w="1200" w:type="dxa"/>
          </w:tcPr>
          <w:p w14:paraId="5627DE2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D006101" w14:textId="77777777" w:rsidTr="00EB2C69">
        <w:tc>
          <w:tcPr>
            <w:tcW w:w="1815" w:type="dxa"/>
            <w:shd w:val="solid" w:color="C0C0C0" w:fill="FFFFFF"/>
          </w:tcPr>
          <w:p w14:paraId="7710C7D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Operations</w:t>
            </w:r>
          </w:p>
        </w:tc>
        <w:tc>
          <w:tcPr>
            <w:tcW w:w="1200" w:type="dxa"/>
          </w:tcPr>
          <w:p w14:paraId="59CEC8F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56CC43F" w14:textId="77777777" w:rsidTr="00EB2C69">
        <w:tc>
          <w:tcPr>
            <w:tcW w:w="1815" w:type="dxa"/>
            <w:shd w:val="solid" w:color="C0C0C0" w:fill="FFFFFF"/>
          </w:tcPr>
          <w:p w14:paraId="429642D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Package</w:t>
            </w:r>
          </w:p>
        </w:tc>
        <w:tc>
          <w:tcPr>
            <w:tcW w:w="1200" w:type="dxa"/>
          </w:tcPr>
          <w:p w14:paraId="198E5C0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7F416DD" w14:textId="77777777" w:rsidTr="00EB2C69">
        <w:tc>
          <w:tcPr>
            <w:tcW w:w="1815" w:type="dxa"/>
            <w:shd w:val="solid" w:color="C0C0C0" w:fill="FFFFFF"/>
          </w:tcPr>
          <w:p w14:paraId="38B1609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Abstract?</w:t>
            </w:r>
          </w:p>
        </w:tc>
        <w:tc>
          <w:tcPr>
            <w:tcW w:w="1200" w:type="dxa"/>
          </w:tcPr>
          <w:p w14:paraId="07D3EB3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T</w:t>
            </w:r>
          </w:p>
        </w:tc>
      </w:tr>
      <w:tr w:rsidR="00A97617" w:rsidRPr="00EB2C69" w14:paraId="5E95CECF" w14:textId="77777777" w:rsidTr="00EB2C69">
        <w:tc>
          <w:tcPr>
            <w:tcW w:w="1815" w:type="dxa"/>
            <w:shd w:val="solid" w:color="C0C0C0" w:fill="FFFFFF"/>
          </w:tcPr>
          <w:p w14:paraId="1A1E13B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Active?</w:t>
            </w:r>
          </w:p>
        </w:tc>
        <w:tc>
          <w:tcPr>
            <w:tcW w:w="1200" w:type="dxa"/>
          </w:tcPr>
          <w:p w14:paraId="0EE7683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2B618CAD" w14:textId="77777777" w:rsidTr="00EB2C69">
        <w:tc>
          <w:tcPr>
            <w:tcW w:w="1815" w:type="dxa"/>
            <w:shd w:val="solid" w:color="C0C0C0" w:fill="FFFFFF"/>
          </w:tcPr>
          <w:p w14:paraId="342BCA5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1200" w:type="dxa"/>
          </w:tcPr>
          <w:p w14:paraId="0EFD6D9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B0420B1" w14:textId="77777777" w:rsidTr="00EB2C69">
        <w:tc>
          <w:tcPr>
            <w:tcW w:w="1815" w:type="dxa"/>
            <w:shd w:val="solid" w:color="C0C0C0" w:fill="FFFFFF"/>
          </w:tcPr>
          <w:p w14:paraId="585E8E6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Overridability</w:t>
            </w:r>
          </w:p>
        </w:tc>
        <w:tc>
          <w:tcPr>
            <w:tcW w:w="1200" w:type="dxa"/>
          </w:tcPr>
          <w:p w14:paraId="3E890EA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4BD0FE4C" w14:textId="77777777" w:rsidTr="00EB2C69">
        <w:tc>
          <w:tcPr>
            <w:tcW w:w="1815" w:type="dxa"/>
            <w:shd w:val="solid" w:color="C0C0C0" w:fill="FFFFFF"/>
          </w:tcPr>
          <w:p w14:paraId="5867021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Role</w:t>
            </w:r>
          </w:p>
        </w:tc>
        <w:tc>
          <w:tcPr>
            <w:tcW w:w="1200" w:type="dxa"/>
          </w:tcPr>
          <w:p w14:paraId="02C7F36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731ECA32" w14:textId="77777777" w:rsidTr="00EB2C69">
        <w:tc>
          <w:tcPr>
            <w:tcW w:w="1815" w:type="dxa"/>
            <w:shd w:val="solid" w:color="C0C0C0" w:fill="FFFFFF"/>
          </w:tcPr>
          <w:p w14:paraId="2BB8819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Parameters</w:t>
            </w:r>
          </w:p>
        </w:tc>
        <w:tc>
          <w:tcPr>
            <w:tcW w:w="1200" w:type="dxa"/>
          </w:tcPr>
          <w:p w14:paraId="604FDEA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43CB97E8" w14:textId="77777777" w:rsidTr="00EB2C69">
        <w:tc>
          <w:tcPr>
            <w:tcW w:w="1815" w:type="dxa"/>
            <w:shd w:val="solid" w:color="C0C0C0" w:fill="FFFFFF"/>
          </w:tcPr>
          <w:p w14:paraId="7F3FCC3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Constraints</w:t>
            </w:r>
          </w:p>
        </w:tc>
        <w:tc>
          <w:tcPr>
            <w:tcW w:w="1200" w:type="dxa"/>
          </w:tcPr>
          <w:p w14:paraId="4D8A0AC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F416535" w14:textId="77777777" w:rsidTr="00EB2C69">
        <w:tc>
          <w:tcPr>
            <w:tcW w:w="1815" w:type="dxa"/>
            <w:shd w:val="solid" w:color="C0C0C0" w:fill="FFFFFF"/>
          </w:tcPr>
          <w:p w14:paraId="748F7A8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Invariant</w:t>
            </w:r>
          </w:p>
        </w:tc>
        <w:tc>
          <w:tcPr>
            <w:tcW w:w="1200" w:type="dxa"/>
          </w:tcPr>
          <w:p w14:paraId="3F5D097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38172221" w14:textId="77777777" w:rsidTr="00EB2C69">
        <w:tc>
          <w:tcPr>
            <w:tcW w:w="1815" w:type="dxa"/>
            <w:shd w:val="solid" w:color="C0C0C0" w:fill="FFFFFF"/>
          </w:tcPr>
          <w:p w14:paraId="3AD4A4E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Derivation rules</w:t>
            </w:r>
          </w:p>
        </w:tc>
        <w:tc>
          <w:tcPr>
            <w:tcW w:w="1200" w:type="dxa"/>
          </w:tcPr>
          <w:p w14:paraId="0AC80FE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7138E73B" w14:textId="77777777" w:rsidTr="00EB2C69">
        <w:tc>
          <w:tcPr>
            <w:tcW w:w="1815" w:type="dxa"/>
            <w:shd w:val="solid" w:color="C0C0C0" w:fill="FFFFFF"/>
          </w:tcPr>
          <w:p w14:paraId="6A85269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Responsibility</w:t>
            </w:r>
          </w:p>
        </w:tc>
        <w:tc>
          <w:tcPr>
            <w:tcW w:w="1200" w:type="dxa"/>
          </w:tcPr>
          <w:p w14:paraId="1125C66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0840714" w14:textId="77777777" w:rsidTr="00EB2C69">
        <w:tc>
          <w:tcPr>
            <w:tcW w:w="1815" w:type="dxa"/>
            <w:shd w:val="solid" w:color="C0C0C0" w:fill="FFFFFF"/>
          </w:tcPr>
          <w:p w14:paraId="2F0BBAC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1200" w:type="dxa"/>
          </w:tcPr>
          <w:p w14:paraId="7008E69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73D5EB3F" w14:textId="77777777" w:rsidTr="00EB2C69">
        <w:tc>
          <w:tcPr>
            <w:tcW w:w="1815" w:type="dxa"/>
            <w:shd w:val="solid" w:color="C0C0C0" w:fill="FFFFFF"/>
          </w:tcPr>
          <w:p w14:paraId="04104F6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Simple symbol?</w:t>
            </w:r>
          </w:p>
        </w:tc>
        <w:tc>
          <w:tcPr>
            <w:tcW w:w="1200" w:type="dxa"/>
          </w:tcPr>
          <w:p w14:paraId="00C3D52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T</w:t>
            </w:r>
          </w:p>
        </w:tc>
      </w:tr>
    </w:tbl>
    <w:p w14:paraId="70AED02A" w14:textId="77777777" w:rsidR="00A97617" w:rsidRDefault="00A97617">
      <w:pPr>
        <w:widowControl w:val="0"/>
        <w:adjustRightInd w:val="0"/>
      </w:pPr>
    </w:p>
    <w:p w14:paraId="7D74BF6F" w14:textId="77777777" w:rsidR="00A97617" w:rsidRDefault="00A97617">
      <w:pPr>
        <w:pStyle w:val="Heading3"/>
        <w:widowControl w:val="0"/>
        <w:adjustRightInd w:val="0"/>
      </w:pPr>
      <w:bookmarkStart w:id="15" w:name="o5_13852"/>
      <w:r>
        <w:lastRenderedPageBreak/>
        <w:t>Brick</w:t>
      </w:r>
      <w:bookmarkEnd w:id="15"/>
      <w:r>
        <w:t>: Class [UML]</w:t>
      </w:r>
    </w:p>
    <w:p w14:paraId="02E0FFFC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6975"/>
      </w:tblGrid>
      <w:tr w:rsidR="00A97617" w:rsidRPr="00EB2C69" w14:paraId="0D60211F" w14:textId="77777777" w:rsidTr="00EB2C69">
        <w:tc>
          <w:tcPr>
            <w:tcW w:w="1815" w:type="dxa"/>
            <w:shd w:val="solid" w:color="C0C0C0" w:fill="FFFFFF"/>
          </w:tcPr>
          <w:p w14:paraId="0CC9275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Class name</w:t>
            </w:r>
          </w:p>
        </w:tc>
        <w:tc>
          <w:tcPr>
            <w:tcW w:w="6975" w:type="dxa"/>
          </w:tcPr>
          <w:p w14:paraId="1BF7D2D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Brick</w:t>
            </w:r>
          </w:p>
        </w:tc>
      </w:tr>
      <w:tr w:rsidR="00A97617" w:rsidRPr="00EB2C69" w14:paraId="21B76B68" w14:textId="77777777" w:rsidTr="00EB2C69">
        <w:tc>
          <w:tcPr>
            <w:tcW w:w="1815" w:type="dxa"/>
            <w:shd w:val="solid" w:color="C0C0C0" w:fill="FFFFFF"/>
          </w:tcPr>
          <w:p w14:paraId="3BE34E2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Attributes</w:t>
            </w:r>
          </w:p>
        </w:tc>
        <w:tc>
          <w:tcPr>
            <w:tcW w:w="6975" w:type="dxa"/>
          </w:tcPr>
          <w:p w14:paraId="1A39427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15315" w:history="1">
              <w:r w:rsidRPr="00EB2C69">
                <w:rPr>
                  <w:u w:val="single"/>
                </w:rPr>
                <w:t>+value:int =1</w:t>
              </w:r>
            </w:hyperlink>
            <w:r w:rsidRPr="00EB2C69">
              <w:t xml:space="preserve"> </w:t>
            </w:r>
          </w:p>
        </w:tc>
      </w:tr>
      <w:tr w:rsidR="00A97617" w:rsidRPr="00EB2C69" w14:paraId="1259C214" w14:textId="77777777" w:rsidTr="00EB2C69">
        <w:tc>
          <w:tcPr>
            <w:tcW w:w="1815" w:type="dxa"/>
            <w:shd w:val="solid" w:color="C0C0C0" w:fill="FFFFFF"/>
          </w:tcPr>
          <w:p w14:paraId="14A033A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Operations</w:t>
            </w:r>
          </w:p>
        </w:tc>
        <w:tc>
          <w:tcPr>
            <w:tcW w:w="6975" w:type="dxa"/>
          </w:tcPr>
          <w:p w14:paraId="60EA29F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4260" w:history="1">
              <w:r w:rsidRPr="00EB2C69">
                <w:rPr>
                  <w:u w:val="single"/>
                </w:rPr>
                <w:t>+playHitSound()void</w:t>
              </w:r>
            </w:hyperlink>
            <w:r w:rsidRPr="00EB2C69">
              <w:t xml:space="preserve"> , </w:t>
            </w:r>
            <w:hyperlink w:anchor="o5_2680" w:history="1">
              <w:r w:rsidRPr="00EB2C69">
                <w:rPr>
                  <w:u w:val="single"/>
                </w:rPr>
                <w:t>+increaseScore()void</w:t>
              </w:r>
            </w:hyperlink>
            <w:r w:rsidRPr="00EB2C69">
              <w:t xml:space="preserve"> </w:t>
            </w:r>
          </w:p>
        </w:tc>
      </w:tr>
      <w:tr w:rsidR="00A97617" w:rsidRPr="00EB2C69" w14:paraId="2EC56BE3" w14:textId="77777777" w:rsidTr="00EB2C69">
        <w:tc>
          <w:tcPr>
            <w:tcW w:w="1815" w:type="dxa"/>
            <w:shd w:val="solid" w:color="C0C0C0" w:fill="FFFFFF"/>
          </w:tcPr>
          <w:p w14:paraId="187733B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Package</w:t>
            </w:r>
          </w:p>
        </w:tc>
        <w:tc>
          <w:tcPr>
            <w:tcW w:w="6975" w:type="dxa"/>
          </w:tcPr>
          <w:p w14:paraId="30079AA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6484" w:history="1">
              <w:r w:rsidRPr="00EB2C69">
                <w:rPr>
                  <w:u w:val="single"/>
                </w:rPr>
                <w:t>Game</w:t>
              </w:r>
            </w:hyperlink>
            <w:r w:rsidRPr="00EB2C69">
              <w:t xml:space="preserve"> </w:t>
            </w:r>
          </w:p>
        </w:tc>
      </w:tr>
      <w:tr w:rsidR="00A97617" w:rsidRPr="00EB2C69" w14:paraId="7CD63733" w14:textId="77777777" w:rsidTr="00EB2C69">
        <w:tc>
          <w:tcPr>
            <w:tcW w:w="1815" w:type="dxa"/>
            <w:shd w:val="solid" w:color="C0C0C0" w:fill="FFFFFF"/>
          </w:tcPr>
          <w:p w14:paraId="66C8AE2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Abstract?</w:t>
            </w:r>
          </w:p>
        </w:tc>
        <w:tc>
          <w:tcPr>
            <w:tcW w:w="6975" w:type="dxa"/>
          </w:tcPr>
          <w:p w14:paraId="3BCE852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489172DB" w14:textId="77777777" w:rsidTr="00EB2C69">
        <w:tc>
          <w:tcPr>
            <w:tcW w:w="1815" w:type="dxa"/>
            <w:shd w:val="solid" w:color="C0C0C0" w:fill="FFFFFF"/>
          </w:tcPr>
          <w:p w14:paraId="4110952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Active?</w:t>
            </w:r>
          </w:p>
        </w:tc>
        <w:tc>
          <w:tcPr>
            <w:tcW w:w="6975" w:type="dxa"/>
          </w:tcPr>
          <w:p w14:paraId="34374CF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0815FE0F" w14:textId="77777777" w:rsidTr="00EB2C69">
        <w:tc>
          <w:tcPr>
            <w:tcW w:w="1815" w:type="dxa"/>
            <w:shd w:val="solid" w:color="C0C0C0" w:fill="FFFFFF"/>
          </w:tcPr>
          <w:p w14:paraId="0EF0197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6975" w:type="dxa"/>
          </w:tcPr>
          <w:p w14:paraId="2C0CF4B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383CC962" w14:textId="77777777" w:rsidTr="00EB2C69">
        <w:tc>
          <w:tcPr>
            <w:tcW w:w="1815" w:type="dxa"/>
            <w:shd w:val="solid" w:color="C0C0C0" w:fill="FFFFFF"/>
          </w:tcPr>
          <w:p w14:paraId="4EC0418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Overridability</w:t>
            </w:r>
          </w:p>
        </w:tc>
        <w:tc>
          <w:tcPr>
            <w:tcW w:w="6975" w:type="dxa"/>
          </w:tcPr>
          <w:p w14:paraId="409F3EE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324C2A8" w14:textId="77777777" w:rsidTr="00EB2C69">
        <w:tc>
          <w:tcPr>
            <w:tcW w:w="1815" w:type="dxa"/>
            <w:shd w:val="solid" w:color="C0C0C0" w:fill="FFFFFF"/>
          </w:tcPr>
          <w:p w14:paraId="0F06878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Role</w:t>
            </w:r>
          </w:p>
        </w:tc>
        <w:tc>
          <w:tcPr>
            <w:tcW w:w="6975" w:type="dxa"/>
          </w:tcPr>
          <w:p w14:paraId="088AE2A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416C43A" w14:textId="77777777" w:rsidTr="00EB2C69">
        <w:tc>
          <w:tcPr>
            <w:tcW w:w="1815" w:type="dxa"/>
            <w:shd w:val="solid" w:color="C0C0C0" w:fill="FFFFFF"/>
          </w:tcPr>
          <w:p w14:paraId="444C792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Parameters</w:t>
            </w:r>
          </w:p>
        </w:tc>
        <w:tc>
          <w:tcPr>
            <w:tcW w:w="6975" w:type="dxa"/>
          </w:tcPr>
          <w:p w14:paraId="44D0AA0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C401C17" w14:textId="77777777" w:rsidTr="00EB2C69">
        <w:tc>
          <w:tcPr>
            <w:tcW w:w="1815" w:type="dxa"/>
            <w:shd w:val="solid" w:color="C0C0C0" w:fill="FFFFFF"/>
          </w:tcPr>
          <w:p w14:paraId="4872B31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Constraints</w:t>
            </w:r>
          </w:p>
        </w:tc>
        <w:tc>
          <w:tcPr>
            <w:tcW w:w="6975" w:type="dxa"/>
          </w:tcPr>
          <w:p w14:paraId="734C96B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E50ED62" w14:textId="77777777" w:rsidTr="00EB2C69">
        <w:tc>
          <w:tcPr>
            <w:tcW w:w="1815" w:type="dxa"/>
            <w:shd w:val="solid" w:color="C0C0C0" w:fill="FFFFFF"/>
          </w:tcPr>
          <w:p w14:paraId="22827E3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Invariant</w:t>
            </w:r>
          </w:p>
        </w:tc>
        <w:tc>
          <w:tcPr>
            <w:tcW w:w="6975" w:type="dxa"/>
          </w:tcPr>
          <w:p w14:paraId="032FDD7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7CD541C" w14:textId="77777777" w:rsidTr="00EB2C69">
        <w:tc>
          <w:tcPr>
            <w:tcW w:w="1815" w:type="dxa"/>
            <w:shd w:val="solid" w:color="C0C0C0" w:fill="FFFFFF"/>
          </w:tcPr>
          <w:p w14:paraId="61AFB4C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Derivation rules</w:t>
            </w:r>
          </w:p>
        </w:tc>
        <w:tc>
          <w:tcPr>
            <w:tcW w:w="6975" w:type="dxa"/>
          </w:tcPr>
          <w:p w14:paraId="2CB7F20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ECEA1FB" w14:textId="77777777" w:rsidTr="00EB2C69">
        <w:tc>
          <w:tcPr>
            <w:tcW w:w="1815" w:type="dxa"/>
            <w:shd w:val="solid" w:color="C0C0C0" w:fill="FFFFFF"/>
          </w:tcPr>
          <w:p w14:paraId="0B206DE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Responsibility</w:t>
            </w:r>
          </w:p>
        </w:tc>
        <w:tc>
          <w:tcPr>
            <w:tcW w:w="6975" w:type="dxa"/>
          </w:tcPr>
          <w:p w14:paraId="7625AF9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8196548" w14:textId="77777777" w:rsidTr="00EB2C69">
        <w:tc>
          <w:tcPr>
            <w:tcW w:w="1815" w:type="dxa"/>
            <w:shd w:val="solid" w:color="C0C0C0" w:fill="FFFFFF"/>
          </w:tcPr>
          <w:p w14:paraId="7828D78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6975" w:type="dxa"/>
          </w:tcPr>
          <w:p w14:paraId="51E20CF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Single element of the wall. These will disappear, when the ball hits them.</w:t>
            </w:r>
          </w:p>
        </w:tc>
      </w:tr>
      <w:tr w:rsidR="00A97617" w:rsidRPr="00EB2C69" w14:paraId="1F5B9685" w14:textId="77777777" w:rsidTr="00EB2C69">
        <w:tc>
          <w:tcPr>
            <w:tcW w:w="1815" w:type="dxa"/>
            <w:shd w:val="solid" w:color="C0C0C0" w:fill="FFFFFF"/>
          </w:tcPr>
          <w:p w14:paraId="314F626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Simple symbol?</w:t>
            </w:r>
          </w:p>
        </w:tc>
        <w:tc>
          <w:tcPr>
            <w:tcW w:w="6975" w:type="dxa"/>
          </w:tcPr>
          <w:p w14:paraId="4D7F152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</w:tbl>
    <w:p w14:paraId="17AA30E1" w14:textId="77777777" w:rsidR="00A97617" w:rsidRDefault="00A97617">
      <w:pPr>
        <w:widowControl w:val="0"/>
        <w:adjustRightInd w:val="0"/>
      </w:pPr>
    </w:p>
    <w:p w14:paraId="7721E2EE" w14:textId="77777777" w:rsidR="00A97617" w:rsidRDefault="00A97617">
      <w:pPr>
        <w:pStyle w:val="Heading3"/>
        <w:widowControl w:val="0"/>
        <w:adjustRightInd w:val="0"/>
      </w:pPr>
      <w:bookmarkStart w:id="16" w:name="o5_15315"/>
      <w:r>
        <w:t>+value:int =1</w:t>
      </w:r>
      <w:bookmarkEnd w:id="16"/>
      <w:r>
        <w:t>: Attribute [UML]</w:t>
      </w:r>
    </w:p>
    <w:p w14:paraId="6A0BB154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310"/>
      </w:tblGrid>
      <w:tr w:rsidR="00A97617" w:rsidRPr="00EB2C69" w14:paraId="4588787F" w14:textId="77777777" w:rsidTr="00EB2C69">
        <w:tc>
          <w:tcPr>
            <w:tcW w:w="1770" w:type="dxa"/>
            <w:shd w:val="solid" w:color="C0C0C0" w:fill="FFFFFF"/>
          </w:tcPr>
          <w:p w14:paraId="5D9EE0D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Name</w:t>
            </w:r>
          </w:p>
        </w:tc>
        <w:tc>
          <w:tcPr>
            <w:tcW w:w="8310" w:type="dxa"/>
          </w:tcPr>
          <w:p w14:paraId="3325A06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value</w:t>
            </w:r>
          </w:p>
        </w:tc>
      </w:tr>
      <w:tr w:rsidR="00A97617" w:rsidRPr="00EB2C69" w14:paraId="7891F7E7" w14:textId="77777777" w:rsidTr="00EB2C69">
        <w:tc>
          <w:tcPr>
            <w:tcW w:w="1770" w:type="dxa"/>
            <w:shd w:val="solid" w:color="C0C0C0" w:fill="FFFFFF"/>
          </w:tcPr>
          <w:p w14:paraId="1F83867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Data type</w:t>
            </w:r>
          </w:p>
        </w:tc>
        <w:tc>
          <w:tcPr>
            <w:tcW w:w="8310" w:type="dxa"/>
          </w:tcPr>
          <w:p w14:paraId="13CB47E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int</w:t>
            </w:r>
          </w:p>
        </w:tc>
      </w:tr>
      <w:tr w:rsidR="00A97617" w:rsidRPr="00EB2C69" w14:paraId="344BFEB2" w14:textId="77777777" w:rsidTr="00EB2C69">
        <w:tc>
          <w:tcPr>
            <w:tcW w:w="1770" w:type="dxa"/>
            <w:shd w:val="solid" w:color="C0C0C0" w:fill="FFFFFF"/>
          </w:tcPr>
          <w:p w14:paraId="12E03F5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Default value</w:t>
            </w:r>
          </w:p>
        </w:tc>
        <w:tc>
          <w:tcPr>
            <w:tcW w:w="8310" w:type="dxa"/>
          </w:tcPr>
          <w:p w14:paraId="3FEAF87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1</w:t>
            </w:r>
          </w:p>
        </w:tc>
      </w:tr>
      <w:tr w:rsidR="00A97617" w:rsidRPr="00EB2C69" w14:paraId="47CA2A42" w14:textId="77777777" w:rsidTr="00EB2C69">
        <w:tc>
          <w:tcPr>
            <w:tcW w:w="1770" w:type="dxa"/>
            <w:shd w:val="solid" w:color="C0C0C0" w:fill="FFFFFF"/>
          </w:tcPr>
          <w:p w14:paraId="6276D55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Multiplicity</w:t>
            </w:r>
          </w:p>
        </w:tc>
        <w:tc>
          <w:tcPr>
            <w:tcW w:w="8310" w:type="dxa"/>
          </w:tcPr>
          <w:p w14:paraId="03E3734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356DB63" w14:textId="77777777" w:rsidTr="00EB2C69">
        <w:tc>
          <w:tcPr>
            <w:tcW w:w="1770" w:type="dxa"/>
            <w:shd w:val="solid" w:color="C0C0C0" w:fill="FFFFFF"/>
          </w:tcPr>
          <w:p w14:paraId="31C3FA0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Ordered?</w:t>
            </w:r>
          </w:p>
        </w:tc>
        <w:tc>
          <w:tcPr>
            <w:tcW w:w="8310" w:type="dxa"/>
          </w:tcPr>
          <w:p w14:paraId="465C708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09F925B3" w14:textId="77777777" w:rsidTr="00EB2C69">
        <w:tc>
          <w:tcPr>
            <w:tcW w:w="1770" w:type="dxa"/>
            <w:shd w:val="solid" w:color="C0C0C0" w:fill="FFFFFF"/>
          </w:tcPr>
          <w:p w14:paraId="162B631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Unique?</w:t>
            </w:r>
          </w:p>
        </w:tc>
        <w:tc>
          <w:tcPr>
            <w:tcW w:w="8310" w:type="dxa"/>
          </w:tcPr>
          <w:p w14:paraId="198477E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T</w:t>
            </w:r>
          </w:p>
        </w:tc>
      </w:tr>
      <w:tr w:rsidR="00A97617" w:rsidRPr="00EB2C69" w14:paraId="04DEE070" w14:textId="77777777" w:rsidTr="00EB2C69">
        <w:tc>
          <w:tcPr>
            <w:tcW w:w="1770" w:type="dxa"/>
            <w:shd w:val="solid" w:color="C0C0C0" w:fill="FFFFFF"/>
          </w:tcPr>
          <w:p w14:paraId="362807C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Sequence?</w:t>
            </w:r>
          </w:p>
        </w:tc>
        <w:tc>
          <w:tcPr>
            <w:tcW w:w="8310" w:type="dxa"/>
          </w:tcPr>
          <w:p w14:paraId="38BEA57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337B8A21" w14:textId="77777777" w:rsidTr="00EB2C69">
        <w:tc>
          <w:tcPr>
            <w:tcW w:w="1770" w:type="dxa"/>
            <w:shd w:val="solid" w:color="C0C0C0" w:fill="FFFFFF"/>
          </w:tcPr>
          <w:p w14:paraId="7554D51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8310" w:type="dxa"/>
          </w:tcPr>
          <w:p w14:paraId="5280D51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79A0EB0" w14:textId="77777777" w:rsidTr="00EB2C69">
        <w:tc>
          <w:tcPr>
            <w:tcW w:w="1770" w:type="dxa"/>
            <w:shd w:val="solid" w:color="C0C0C0" w:fill="FFFFFF"/>
          </w:tcPr>
          <w:p w14:paraId="256EE55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Visibility</w:t>
            </w:r>
          </w:p>
        </w:tc>
        <w:tc>
          <w:tcPr>
            <w:tcW w:w="8310" w:type="dxa"/>
          </w:tcPr>
          <w:p w14:paraId="2A61DE4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public</w:t>
            </w:r>
          </w:p>
        </w:tc>
      </w:tr>
      <w:tr w:rsidR="00A97617" w:rsidRPr="00EB2C69" w14:paraId="00AA49D9" w14:textId="77777777" w:rsidTr="00EB2C69">
        <w:tc>
          <w:tcPr>
            <w:tcW w:w="1770" w:type="dxa"/>
            <w:shd w:val="solid" w:color="C0C0C0" w:fill="FFFFFF"/>
          </w:tcPr>
          <w:p w14:paraId="3C3219D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Scope</w:t>
            </w:r>
          </w:p>
        </w:tc>
        <w:tc>
          <w:tcPr>
            <w:tcW w:w="8310" w:type="dxa"/>
          </w:tcPr>
          <w:p w14:paraId="6915B41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instance</w:t>
            </w:r>
          </w:p>
        </w:tc>
      </w:tr>
      <w:tr w:rsidR="00A97617" w:rsidRPr="00EB2C69" w14:paraId="2B2BD31A" w14:textId="77777777" w:rsidTr="00EB2C69">
        <w:tc>
          <w:tcPr>
            <w:tcW w:w="1770" w:type="dxa"/>
            <w:shd w:val="solid" w:color="C0C0C0" w:fill="FFFFFF"/>
          </w:tcPr>
          <w:p w14:paraId="1FDFB07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Access</w:t>
            </w:r>
          </w:p>
        </w:tc>
        <w:tc>
          <w:tcPr>
            <w:tcW w:w="8310" w:type="dxa"/>
          </w:tcPr>
          <w:p w14:paraId="6382C77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0066C53" w14:textId="77777777" w:rsidTr="00EB2C69">
        <w:tc>
          <w:tcPr>
            <w:tcW w:w="1770" w:type="dxa"/>
            <w:shd w:val="solid" w:color="C0C0C0" w:fill="FFFFFF"/>
          </w:tcPr>
          <w:p w14:paraId="4B4E4F9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Derived?</w:t>
            </w:r>
          </w:p>
        </w:tc>
        <w:tc>
          <w:tcPr>
            <w:tcW w:w="8310" w:type="dxa"/>
          </w:tcPr>
          <w:p w14:paraId="164FD76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05A311F0" w14:textId="77777777" w:rsidTr="00EB2C69">
        <w:tc>
          <w:tcPr>
            <w:tcW w:w="1770" w:type="dxa"/>
            <w:shd w:val="solid" w:color="C0C0C0" w:fill="FFFFFF"/>
          </w:tcPr>
          <w:p w14:paraId="6176559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Constraints</w:t>
            </w:r>
          </w:p>
        </w:tc>
        <w:tc>
          <w:tcPr>
            <w:tcW w:w="8310" w:type="dxa"/>
          </w:tcPr>
          <w:p w14:paraId="13BE467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113B399" w14:textId="77777777" w:rsidTr="00EB2C69">
        <w:tc>
          <w:tcPr>
            <w:tcW w:w="1770" w:type="dxa"/>
            <w:shd w:val="solid" w:color="C0C0C0" w:fill="FFFFFF"/>
          </w:tcPr>
          <w:p w14:paraId="5BF3E69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8310" w:type="dxa"/>
          </w:tcPr>
          <w:p w14:paraId="36E16CB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Value of the brick. When ball hits the brick, value will be added to player's currentScore.</w:t>
            </w:r>
          </w:p>
        </w:tc>
      </w:tr>
    </w:tbl>
    <w:p w14:paraId="6BDD9A45" w14:textId="77777777" w:rsidR="00A97617" w:rsidRDefault="00A97617">
      <w:pPr>
        <w:widowControl w:val="0"/>
        <w:adjustRightInd w:val="0"/>
      </w:pPr>
    </w:p>
    <w:p w14:paraId="2F7430EB" w14:textId="77777777" w:rsidR="00A97617" w:rsidRDefault="00A97617">
      <w:pPr>
        <w:pStyle w:val="Heading3"/>
        <w:widowControl w:val="0"/>
        <w:adjustRightInd w:val="0"/>
      </w:pPr>
      <w:bookmarkStart w:id="17" w:name="o5_4260"/>
      <w:r>
        <w:t>+playHitSound()void</w:t>
      </w:r>
      <w:bookmarkEnd w:id="17"/>
      <w:r>
        <w:t>: Operation [UML]</w:t>
      </w:r>
    </w:p>
    <w:p w14:paraId="17858350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5370"/>
      </w:tblGrid>
      <w:tr w:rsidR="00A97617" w:rsidRPr="00EB2C69" w14:paraId="7C95B767" w14:textId="77777777" w:rsidTr="00EB2C69">
        <w:tc>
          <w:tcPr>
            <w:tcW w:w="1845" w:type="dxa"/>
            <w:shd w:val="solid" w:color="C0C0C0" w:fill="FFFFFF"/>
          </w:tcPr>
          <w:p w14:paraId="780B42A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name</w:t>
            </w:r>
          </w:p>
        </w:tc>
        <w:tc>
          <w:tcPr>
            <w:tcW w:w="5370" w:type="dxa"/>
          </w:tcPr>
          <w:p w14:paraId="6309733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playHitSound</w:t>
            </w:r>
          </w:p>
        </w:tc>
      </w:tr>
      <w:tr w:rsidR="00A97617" w:rsidRPr="00EB2C69" w14:paraId="1377DB0D" w14:textId="77777777" w:rsidTr="00EB2C69">
        <w:tc>
          <w:tcPr>
            <w:tcW w:w="1845" w:type="dxa"/>
            <w:shd w:val="solid" w:color="C0C0C0" w:fill="FFFFFF"/>
          </w:tcPr>
          <w:p w14:paraId="16A9F3F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Parameters</w:t>
            </w:r>
          </w:p>
        </w:tc>
        <w:tc>
          <w:tcPr>
            <w:tcW w:w="5370" w:type="dxa"/>
          </w:tcPr>
          <w:p w14:paraId="1101F74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1F79982" w14:textId="77777777" w:rsidTr="00EB2C69">
        <w:tc>
          <w:tcPr>
            <w:tcW w:w="1845" w:type="dxa"/>
            <w:shd w:val="solid" w:color="C0C0C0" w:fill="FFFFFF"/>
          </w:tcPr>
          <w:p w14:paraId="781B320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Return type</w:t>
            </w:r>
          </w:p>
        </w:tc>
        <w:tc>
          <w:tcPr>
            <w:tcW w:w="5370" w:type="dxa"/>
          </w:tcPr>
          <w:p w14:paraId="465BFCA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4480AF26" w14:textId="77777777" w:rsidTr="00EB2C69">
        <w:tc>
          <w:tcPr>
            <w:tcW w:w="1845" w:type="dxa"/>
            <w:shd w:val="solid" w:color="C0C0C0" w:fill="FFFFFF"/>
          </w:tcPr>
          <w:p w14:paraId="22C8F51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Overridability</w:t>
            </w:r>
          </w:p>
        </w:tc>
        <w:tc>
          <w:tcPr>
            <w:tcW w:w="5370" w:type="dxa"/>
          </w:tcPr>
          <w:p w14:paraId="126EECD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8878DFE" w14:textId="77777777" w:rsidTr="00EB2C69">
        <w:tc>
          <w:tcPr>
            <w:tcW w:w="1845" w:type="dxa"/>
            <w:shd w:val="solid" w:color="C0C0C0" w:fill="FFFFFF"/>
          </w:tcPr>
          <w:p w14:paraId="17CC23B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5370" w:type="dxa"/>
          </w:tcPr>
          <w:p w14:paraId="0D83E8D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40254566" w14:textId="77777777" w:rsidTr="00EB2C69">
        <w:tc>
          <w:tcPr>
            <w:tcW w:w="1845" w:type="dxa"/>
            <w:shd w:val="solid" w:color="C0C0C0" w:fill="FFFFFF"/>
          </w:tcPr>
          <w:p w14:paraId="235F0A9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Visibility</w:t>
            </w:r>
          </w:p>
        </w:tc>
        <w:tc>
          <w:tcPr>
            <w:tcW w:w="5370" w:type="dxa"/>
          </w:tcPr>
          <w:p w14:paraId="1026EB8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public</w:t>
            </w:r>
          </w:p>
        </w:tc>
      </w:tr>
      <w:tr w:rsidR="00A97617" w:rsidRPr="00EB2C69" w14:paraId="3A4F4C72" w14:textId="77777777" w:rsidTr="00EB2C69">
        <w:tc>
          <w:tcPr>
            <w:tcW w:w="1845" w:type="dxa"/>
            <w:shd w:val="solid" w:color="C0C0C0" w:fill="FFFFFF"/>
          </w:tcPr>
          <w:p w14:paraId="70E420D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type</w:t>
            </w:r>
          </w:p>
        </w:tc>
        <w:tc>
          <w:tcPr>
            <w:tcW w:w="5370" w:type="dxa"/>
          </w:tcPr>
          <w:p w14:paraId="7ACD8AB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instance</w:t>
            </w:r>
          </w:p>
        </w:tc>
      </w:tr>
      <w:tr w:rsidR="00A97617" w:rsidRPr="00EB2C69" w14:paraId="7A3233A9" w14:textId="77777777" w:rsidTr="00EB2C69">
        <w:tc>
          <w:tcPr>
            <w:tcW w:w="1845" w:type="dxa"/>
            <w:shd w:val="solid" w:color="C0C0C0" w:fill="FFFFFF"/>
          </w:tcPr>
          <w:p w14:paraId="0F3493A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Query?</w:t>
            </w:r>
          </w:p>
        </w:tc>
        <w:tc>
          <w:tcPr>
            <w:tcW w:w="5370" w:type="dxa"/>
          </w:tcPr>
          <w:p w14:paraId="6F10FFC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49792B8A" w14:textId="77777777" w:rsidTr="00EB2C69">
        <w:tc>
          <w:tcPr>
            <w:tcW w:w="1845" w:type="dxa"/>
            <w:shd w:val="solid" w:color="C0C0C0" w:fill="FFFFFF"/>
          </w:tcPr>
          <w:p w14:paraId="72F4D2A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Preconditions</w:t>
            </w:r>
          </w:p>
        </w:tc>
        <w:tc>
          <w:tcPr>
            <w:tcW w:w="5370" w:type="dxa"/>
          </w:tcPr>
          <w:p w14:paraId="35423F0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7262424" w14:textId="77777777" w:rsidTr="00EB2C69">
        <w:tc>
          <w:tcPr>
            <w:tcW w:w="1845" w:type="dxa"/>
            <w:shd w:val="solid" w:color="C0C0C0" w:fill="FFFFFF"/>
          </w:tcPr>
          <w:p w14:paraId="48881CD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Postconditions</w:t>
            </w:r>
          </w:p>
        </w:tc>
        <w:tc>
          <w:tcPr>
            <w:tcW w:w="5370" w:type="dxa"/>
          </w:tcPr>
          <w:p w14:paraId="28C7E19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8579D29" w14:textId="77777777" w:rsidTr="00EB2C69">
        <w:tc>
          <w:tcPr>
            <w:tcW w:w="1845" w:type="dxa"/>
            <w:shd w:val="solid" w:color="C0C0C0" w:fill="FFFFFF"/>
          </w:tcPr>
          <w:p w14:paraId="2D453B1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Body</w:t>
            </w:r>
          </w:p>
        </w:tc>
        <w:tc>
          <w:tcPr>
            <w:tcW w:w="5370" w:type="dxa"/>
          </w:tcPr>
          <w:p w14:paraId="53F8BC2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47213051" w14:textId="77777777" w:rsidTr="00EB2C69">
        <w:tc>
          <w:tcPr>
            <w:tcW w:w="1845" w:type="dxa"/>
            <w:shd w:val="solid" w:color="C0C0C0" w:fill="FFFFFF"/>
          </w:tcPr>
          <w:p w14:paraId="2434D1B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5370" w:type="dxa"/>
          </w:tcPr>
          <w:p w14:paraId="195E063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When the ball hits a brick or a paddle, it makes a sound.</w:t>
            </w:r>
          </w:p>
        </w:tc>
      </w:tr>
    </w:tbl>
    <w:p w14:paraId="5F476013" w14:textId="77777777" w:rsidR="00A97617" w:rsidRDefault="00A97617">
      <w:pPr>
        <w:widowControl w:val="0"/>
        <w:adjustRightInd w:val="0"/>
      </w:pPr>
    </w:p>
    <w:p w14:paraId="503DB223" w14:textId="77777777" w:rsidR="00A97617" w:rsidRDefault="00A97617">
      <w:pPr>
        <w:pStyle w:val="Heading3"/>
        <w:widowControl w:val="0"/>
        <w:adjustRightInd w:val="0"/>
      </w:pPr>
      <w:bookmarkStart w:id="18" w:name="o5_2680"/>
      <w:r>
        <w:lastRenderedPageBreak/>
        <w:t>+increaseScore()void</w:t>
      </w:r>
      <w:bookmarkEnd w:id="18"/>
      <w:r>
        <w:t>: Operation [UML]</w:t>
      </w:r>
    </w:p>
    <w:p w14:paraId="69E7BE81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8238"/>
      </w:tblGrid>
      <w:tr w:rsidR="00A97617" w:rsidRPr="00EB2C69" w14:paraId="48A40D80" w14:textId="77777777" w:rsidTr="00EB2C69">
        <w:tc>
          <w:tcPr>
            <w:tcW w:w="1845" w:type="dxa"/>
            <w:shd w:val="solid" w:color="C0C0C0" w:fill="FFFFFF"/>
          </w:tcPr>
          <w:p w14:paraId="7A845A3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name</w:t>
            </w:r>
          </w:p>
        </w:tc>
        <w:tc>
          <w:tcPr>
            <w:tcW w:w="8238" w:type="dxa"/>
          </w:tcPr>
          <w:p w14:paraId="4286CE4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increaseScore</w:t>
            </w:r>
          </w:p>
        </w:tc>
      </w:tr>
      <w:tr w:rsidR="00A97617" w:rsidRPr="00EB2C69" w14:paraId="1A3A2FFA" w14:textId="77777777" w:rsidTr="00EB2C69">
        <w:tc>
          <w:tcPr>
            <w:tcW w:w="1845" w:type="dxa"/>
            <w:shd w:val="solid" w:color="C0C0C0" w:fill="FFFFFF"/>
          </w:tcPr>
          <w:p w14:paraId="58A6B89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Parameters</w:t>
            </w:r>
          </w:p>
        </w:tc>
        <w:tc>
          <w:tcPr>
            <w:tcW w:w="8238" w:type="dxa"/>
          </w:tcPr>
          <w:p w14:paraId="0F03A76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4F1E427E" w14:textId="77777777" w:rsidTr="00EB2C69">
        <w:tc>
          <w:tcPr>
            <w:tcW w:w="1845" w:type="dxa"/>
            <w:shd w:val="solid" w:color="C0C0C0" w:fill="FFFFFF"/>
          </w:tcPr>
          <w:p w14:paraId="454F529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Return type</w:t>
            </w:r>
          </w:p>
        </w:tc>
        <w:tc>
          <w:tcPr>
            <w:tcW w:w="8238" w:type="dxa"/>
          </w:tcPr>
          <w:p w14:paraId="0F1FB98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7FD5BDCA" w14:textId="77777777" w:rsidTr="00EB2C69">
        <w:tc>
          <w:tcPr>
            <w:tcW w:w="1845" w:type="dxa"/>
            <w:shd w:val="solid" w:color="C0C0C0" w:fill="FFFFFF"/>
          </w:tcPr>
          <w:p w14:paraId="56E9C7A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Overridability</w:t>
            </w:r>
          </w:p>
        </w:tc>
        <w:tc>
          <w:tcPr>
            <w:tcW w:w="8238" w:type="dxa"/>
          </w:tcPr>
          <w:p w14:paraId="619DDA8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B163FAC" w14:textId="77777777" w:rsidTr="00EB2C69">
        <w:tc>
          <w:tcPr>
            <w:tcW w:w="1845" w:type="dxa"/>
            <w:shd w:val="solid" w:color="C0C0C0" w:fill="FFFFFF"/>
          </w:tcPr>
          <w:p w14:paraId="45DEF08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8238" w:type="dxa"/>
          </w:tcPr>
          <w:p w14:paraId="14BE7EE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4EF80AD" w14:textId="77777777" w:rsidTr="00EB2C69">
        <w:tc>
          <w:tcPr>
            <w:tcW w:w="1845" w:type="dxa"/>
            <w:shd w:val="solid" w:color="C0C0C0" w:fill="FFFFFF"/>
          </w:tcPr>
          <w:p w14:paraId="4F95A3B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Visibility</w:t>
            </w:r>
          </w:p>
        </w:tc>
        <w:tc>
          <w:tcPr>
            <w:tcW w:w="8238" w:type="dxa"/>
          </w:tcPr>
          <w:p w14:paraId="3AB5A10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public</w:t>
            </w:r>
          </w:p>
        </w:tc>
      </w:tr>
      <w:tr w:rsidR="00A97617" w:rsidRPr="00EB2C69" w14:paraId="5FD33BCB" w14:textId="77777777" w:rsidTr="00EB2C69">
        <w:tc>
          <w:tcPr>
            <w:tcW w:w="1845" w:type="dxa"/>
            <w:shd w:val="solid" w:color="C0C0C0" w:fill="FFFFFF"/>
          </w:tcPr>
          <w:p w14:paraId="532865B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type</w:t>
            </w:r>
          </w:p>
        </w:tc>
        <w:tc>
          <w:tcPr>
            <w:tcW w:w="8238" w:type="dxa"/>
          </w:tcPr>
          <w:p w14:paraId="4FD2AA1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instance</w:t>
            </w:r>
          </w:p>
        </w:tc>
      </w:tr>
      <w:tr w:rsidR="00A97617" w:rsidRPr="00EB2C69" w14:paraId="3E8ED936" w14:textId="77777777" w:rsidTr="00EB2C69">
        <w:tc>
          <w:tcPr>
            <w:tcW w:w="1845" w:type="dxa"/>
            <w:shd w:val="solid" w:color="C0C0C0" w:fill="FFFFFF"/>
          </w:tcPr>
          <w:p w14:paraId="45A9D0F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Query?</w:t>
            </w:r>
          </w:p>
        </w:tc>
        <w:tc>
          <w:tcPr>
            <w:tcW w:w="8238" w:type="dxa"/>
          </w:tcPr>
          <w:p w14:paraId="1EC31F2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7F6F5969" w14:textId="77777777" w:rsidTr="00EB2C69">
        <w:tc>
          <w:tcPr>
            <w:tcW w:w="1845" w:type="dxa"/>
            <w:shd w:val="solid" w:color="C0C0C0" w:fill="FFFFFF"/>
          </w:tcPr>
          <w:p w14:paraId="092FAF6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Preconditions</w:t>
            </w:r>
          </w:p>
        </w:tc>
        <w:tc>
          <w:tcPr>
            <w:tcW w:w="8238" w:type="dxa"/>
          </w:tcPr>
          <w:p w14:paraId="0567F00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71D21C36" w14:textId="77777777" w:rsidTr="00EB2C69">
        <w:tc>
          <w:tcPr>
            <w:tcW w:w="1845" w:type="dxa"/>
            <w:shd w:val="solid" w:color="C0C0C0" w:fill="FFFFFF"/>
          </w:tcPr>
          <w:p w14:paraId="6DC6056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Postconditions</w:t>
            </w:r>
          </w:p>
        </w:tc>
        <w:tc>
          <w:tcPr>
            <w:tcW w:w="8238" w:type="dxa"/>
          </w:tcPr>
          <w:p w14:paraId="60CB499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1C3E238" w14:textId="77777777" w:rsidTr="00EB2C69">
        <w:tc>
          <w:tcPr>
            <w:tcW w:w="1845" w:type="dxa"/>
            <w:shd w:val="solid" w:color="C0C0C0" w:fill="FFFFFF"/>
          </w:tcPr>
          <w:p w14:paraId="249129F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Body</w:t>
            </w:r>
          </w:p>
        </w:tc>
        <w:tc>
          <w:tcPr>
            <w:tcW w:w="8238" w:type="dxa"/>
          </w:tcPr>
          <w:p w14:paraId="7003EDB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8604E38" w14:textId="77777777" w:rsidTr="00EB2C69">
        <w:tc>
          <w:tcPr>
            <w:tcW w:w="1845" w:type="dxa"/>
            <w:shd w:val="solid" w:color="C0C0C0" w:fill="FFFFFF"/>
          </w:tcPr>
          <w:p w14:paraId="32CA5CA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8238" w:type="dxa"/>
          </w:tcPr>
          <w:p w14:paraId="18524CF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When then ball hits a brick it will disappear and the value of the brick will be added to player's currentScores.</w:t>
            </w:r>
          </w:p>
        </w:tc>
      </w:tr>
    </w:tbl>
    <w:p w14:paraId="11A578B0" w14:textId="77777777" w:rsidR="00A97617" w:rsidRDefault="00A97617">
      <w:pPr>
        <w:widowControl w:val="0"/>
        <w:adjustRightInd w:val="0"/>
      </w:pPr>
    </w:p>
    <w:p w14:paraId="1413B036" w14:textId="77777777" w:rsidR="00A97617" w:rsidRDefault="00A97617">
      <w:pPr>
        <w:pStyle w:val="Heading3"/>
        <w:widowControl w:val="0"/>
        <w:adjustRightInd w:val="0"/>
      </w:pPr>
      <w:bookmarkStart w:id="19" w:name="o5_5752"/>
      <w:r>
        <w:t>MovingObject</w:t>
      </w:r>
      <w:bookmarkEnd w:id="19"/>
      <w:r>
        <w:t>: Class [UML]</w:t>
      </w:r>
    </w:p>
    <w:p w14:paraId="525BCAE7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8268"/>
      </w:tblGrid>
      <w:tr w:rsidR="00A97617" w:rsidRPr="00EB2C69" w14:paraId="28D0BDDB" w14:textId="77777777" w:rsidTr="00EB2C69">
        <w:tc>
          <w:tcPr>
            <w:tcW w:w="1815" w:type="dxa"/>
            <w:shd w:val="solid" w:color="C0C0C0" w:fill="FFFFFF"/>
          </w:tcPr>
          <w:p w14:paraId="2683DE1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Class name</w:t>
            </w:r>
          </w:p>
        </w:tc>
        <w:tc>
          <w:tcPr>
            <w:tcW w:w="8268" w:type="dxa"/>
          </w:tcPr>
          <w:p w14:paraId="2BEC71A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MovingObject</w:t>
            </w:r>
          </w:p>
        </w:tc>
      </w:tr>
      <w:tr w:rsidR="00A97617" w:rsidRPr="00EB2C69" w14:paraId="045E2E42" w14:textId="77777777" w:rsidTr="00EB2C69">
        <w:tc>
          <w:tcPr>
            <w:tcW w:w="1815" w:type="dxa"/>
            <w:shd w:val="solid" w:color="C0C0C0" w:fill="FFFFFF"/>
          </w:tcPr>
          <w:p w14:paraId="6B10382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Attributes</w:t>
            </w:r>
          </w:p>
        </w:tc>
        <w:tc>
          <w:tcPr>
            <w:tcW w:w="8268" w:type="dxa"/>
          </w:tcPr>
          <w:p w14:paraId="6846EF7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10539" w:history="1">
              <w:r w:rsidRPr="00EB2C69">
                <w:rPr>
                  <w:u w:val="single"/>
                </w:rPr>
                <w:t>+position:Point =100.0@100.0</w:t>
              </w:r>
            </w:hyperlink>
            <w:r w:rsidRPr="00EB2C69">
              <w:t xml:space="preserve"> , </w:t>
            </w:r>
            <w:hyperlink w:anchor="o5_868" w:history="1">
              <w:r w:rsidRPr="00EB2C69">
                <w:rPr>
                  <w:u w:val="single"/>
                </w:rPr>
                <w:t>-velocity:Point =0.0@2.0</w:t>
              </w:r>
            </w:hyperlink>
            <w:r w:rsidRPr="00EB2C69">
              <w:t xml:space="preserve"> , </w:t>
            </w:r>
            <w:hyperlink w:anchor="o5_3552" w:history="1">
              <w:r w:rsidRPr="00EB2C69">
                <w:rPr>
                  <w:u w:val="single"/>
                </w:rPr>
                <w:t>+extent:Point</w:t>
              </w:r>
            </w:hyperlink>
            <w:r w:rsidRPr="00EB2C69">
              <w:t xml:space="preserve"> , </w:t>
            </w:r>
            <w:hyperlink w:anchor="o5_9213" w:history="1">
              <w:r w:rsidRPr="00EB2C69">
                <w:rPr>
                  <w:u w:val="single"/>
                </w:rPr>
                <w:t>-colour:ColorValue</w:t>
              </w:r>
            </w:hyperlink>
            <w:r w:rsidRPr="00EB2C69">
              <w:t xml:space="preserve"> </w:t>
            </w:r>
          </w:p>
        </w:tc>
      </w:tr>
      <w:tr w:rsidR="00A97617" w:rsidRPr="00EB2C69" w14:paraId="217CC7E9" w14:textId="77777777" w:rsidTr="00EB2C69">
        <w:tc>
          <w:tcPr>
            <w:tcW w:w="1815" w:type="dxa"/>
            <w:shd w:val="solid" w:color="C0C0C0" w:fill="FFFFFF"/>
          </w:tcPr>
          <w:p w14:paraId="2C21550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Operations</w:t>
            </w:r>
          </w:p>
        </w:tc>
        <w:tc>
          <w:tcPr>
            <w:tcW w:w="8268" w:type="dxa"/>
          </w:tcPr>
          <w:p w14:paraId="15C77FC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5837" w:history="1">
              <w:r w:rsidRPr="00EB2C69">
                <w:rPr>
                  <w:u w:val="single"/>
                </w:rPr>
                <w:t>+display()void</w:t>
              </w:r>
            </w:hyperlink>
            <w:r w:rsidRPr="00EB2C69">
              <w:t xml:space="preserve"> , </w:t>
            </w:r>
            <w:hyperlink w:anchor="o5_11222" w:history="1">
              <w:r w:rsidRPr="00EB2C69">
                <w:rPr>
                  <w:u w:val="single"/>
                </w:rPr>
                <w:t>+move(position:Point, direction:int)void</w:t>
              </w:r>
            </w:hyperlink>
            <w:r w:rsidRPr="00EB2C69">
              <w:t xml:space="preserve"> , </w:t>
            </w:r>
            <w:hyperlink w:anchor="o5_13272" w:history="1">
              <w:r w:rsidRPr="00EB2C69">
                <w:rPr>
                  <w:u w:val="single"/>
                </w:rPr>
                <w:t>+checkHits()void</w:t>
              </w:r>
            </w:hyperlink>
            <w:r w:rsidRPr="00EB2C69">
              <w:t xml:space="preserve"> </w:t>
            </w:r>
          </w:p>
        </w:tc>
      </w:tr>
      <w:tr w:rsidR="00A97617" w:rsidRPr="00EB2C69" w14:paraId="56423EF2" w14:textId="77777777" w:rsidTr="00EB2C69">
        <w:tc>
          <w:tcPr>
            <w:tcW w:w="1815" w:type="dxa"/>
            <w:shd w:val="solid" w:color="C0C0C0" w:fill="FFFFFF"/>
          </w:tcPr>
          <w:p w14:paraId="4B0E035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Package</w:t>
            </w:r>
          </w:p>
        </w:tc>
        <w:tc>
          <w:tcPr>
            <w:tcW w:w="8268" w:type="dxa"/>
          </w:tcPr>
          <w:p w14:paraId="73A32EA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6484" w:history="1">
              <w:r w:rsidRPr="00EB2C69">
                <w:rPr>
                  <w:u w:val="single"/>
                </w:rPr>
                <w:t>Game</w:t>
              </w:r>
            </w:hyperlink>
            <w:r w:rsidRPr="00EB2C69">
              <w:t xml:space="preserve"> </w:t>
            </w:r>
          </w:p>
        </w:tc>
      </w:tr>
      <w:tr w:rsidR="00A97617" w:rsidRPr="00EB2C69" w14:paraId="4C976DD9" w14:textId="77777777" w:rsidTr="00EB2C69">
        <w:tc>
          <w:tcPr>
            <w:tcW w:w="1815" w:type="dxa"/>
            <w:shd w:val="solid" w:color="C0C0C0" w:fill="FFFFFF"/>
          </w:tcPr>
          <w:p w14:paraId="4675A84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Abstract?</w:t>
            </w:r>
          </w:p>
        </w:tc>
        <w:tc>
          <w:tcPr>
            <w:tcW w:w="8268" w:type="dxa"/>
          </w:tcPr>
          <w:p w14:paraId="2AC46D0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T</w:t>
            </w:r>
          </w:p>
        </w:tc>
      </w:tr>
      <w:tr w:rsidR="00A97617" w:rsidRPr="00EB2C69" w14:paraId="42ABF911" w14:textId="77777777" w:rsidTr="00EB2C69">
        <w:tc>
          <w:tcPr>
            <w:tcW w:w="1815" w:type="dxa"/>
            <w:shd w:val="solid" w:color="C0C0C0" w:fill="FFFFFF"/>
          </w:tcPr>
          <w:p w14:paraId="685E028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Active?</w:t>
            </w:r>
          </w:p>
        </w:tc>
        <w:tc>
          <w:tcPr>
            <w:tcW w:w="8268" w:type="dxa"/>
          </w:tcPr>
          <w:p w14:paraId="7994206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5F9D4874" w14:textId="77777777" w:rsidTr="00EB2C69">
        <w:tc>
          <w:tcPr>
            <w:tcW w:w="1815" w:type="dxa"/>
            <w:shd w:val="solid" w:color="C0C0C0" w:fill="FFFFFF"/>
          </w:tcPr>
          <w:p w14:paraId="5A7EDF8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8268" w:type="dxa"/>
          </w:tcPr>
          <w:p w14:paraId="5051725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6535619" w14:textId="77777777" w:rsidTr="00EB2C69">
        <w:tc>
          <w:tcPr>
            <w:tcW w:w="1815" w:type="dxa"/>
            <w:shd w:val="solid" w:color="C0C0C0" w:fill="FFFFFF"/>
          </w:tcPr>
          <w:p w14:paraId="2FF16ED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Overridability</w:t>
            </w:r>
          </w:p>
        </w:tc>
        <w:tc>
          <w:tcPr>
            <w:tcW w:w="8268" w:type="dxa"/>
          </w:tcPr>
          <w:p w14:paraId="5C36331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36C7BDCF" w14:textId="77777777" w:rsidTr="00EB2C69">
        <w:tc>
          <w:tcPr>
            <w:tcW w:w="1815" w:type="dxa"/>
            <w:shd w:val="solid" w:color="C0C0C0" w:fill="FFFFFF"/>
          </w:tcPr>
          <w:p w14:paraId="661AB4E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Role</w:t>
            </w:r>
          </w:p>
        </w:tc>
        <w:tc>
          <w:tcPr>
            <w:tcW w:w="8268" w:type="dxa"/>
          </w:tcPr>
          <w:p w14:paraId="299AE81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model</w:t>
            </w:r>
          </w:p>
        </w:tc>
      </w:tr>
      <w:tr w:rsidR="00A97617" w:rsidRPr="00EB2C69" w14:paraId="351795F7" w14:textId="77777777" w:rsidTr="00EB2C69">
        <w:tc>
          <w:tcPr>
            <w:tcW w:w="1815" w:type="dxa"/>
            <w:shd w:val="solid" w:color="C0C0C0" w:fill="FFFFFF"/>
          </w:tcPr>
          <w:p w14:paraId="27C9922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Parameters</w:t>
            </w:r>
          </w:p>
        </w:tc>
        <w:tc>
          <w:tcPr>
            <w:tcW w:w="8268" w:type="dxa"/>
          </w:tcPr>
          <w:p w14:paraId="7AF8C7D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18F86A1" w14:textId="77777777" w:rsidTr="00EB2C69">
        <w:tc>
          <w:tcPr>
            <w:tcW w:w="1815" w:type="dxa"/>
            <w:shd w:val="solid" w:color="C0C0C0" w:fill="FFFFFF"/>
          </w:tcPr>
          <w:p w14:paraId="64E0FF2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Constraints</w:t>
            </w:r>
          </w:p>
        </w:tc>
        <w:tc>
          <w:tcPr>
            <w:tcW w:w="8268" w:type="dxa"/>
          </w:tcPr>
          <w:p w14:paraId="26A9F7A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908F16B" w14:textId="77777777" w:rsidTr="00EB2C69">
        <w:tc>
          <w:tcPr>
            <w:tcW w:w="1815" w:type="dxa"/>
            <w:shd w:val="solid" w:color="C0C0C0" w:fill="FFFFFF"/>
          </w:tcPr>
          <w:p w14:paraId="5A2CC61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Invariant</w:t>
            </w:r>
          </w:p>
        </w:tc>
        <w:tc>
          <w:tcPr>
            <w:tcW w:w="8268" w:type="dxa"/>
          </w:tcPr>
          <w:p w14:paraId="02B79CD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B71B4ED" w14:textId="77777777" w:rsidTr="00EB2C69">
        <w:tc>
          <w:tcPr>
            <w:tcW w:w="1815" w:type="dxa"/>
            <w:shd w:val="solid" w:color="C0C0C0" w:fill="FFFFFF"/>
          </w:tcPr>
          <w:p w14:paraId="472285B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Derivation rules</w:t>
            </w:r>
          </w:p>
        </w:tc>
        <w:tc>
          <w:tcPr>
            <w:tcW w:w="8268" w:type="dxa"/>
          </w:tcPr>
          <w:p w14:paraId="12719BC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3E4E2546" w14:textId="77777777" w:rsidTr="00EB2C69">
        <w:tc>
          <w:tcPr>
            <w:tcW w:w="1815" w:type="dxa"/>
            <w:shd w:val="solid" w:color="C0C0C0" w:fill="FFFFFF"/>
          </w:tcPr>
          <w:p w14:paraId="4436B23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Responsibility</w:t>
            </w:r>
          </w:p>
        </w:tc>
        <w:tc>
          <w:tcPr>
            <w:tcW w:w="8268" w:type="dxa"/>
          </w:tcPr>
          <w:p w14:paraId="015F410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96EAA0E" w14:textId="77777777" w:rsidTr="00EB2C69">
        <w:tc>
          <w:tcPr>
            <w:tcW w:w="1815" w:type="dxa"/>
            <w:shd w:val="solid" w:color="C0C0C0" w:fill="FFFFFF"/>
          </w:tcPr>
          <w:p w14:paraId="56F8BAB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8268" w:type="dxa"/>
          </w:tcPr>
          <w:p w14:paraId="1F1F939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MovingObject is an abstract class for all moving components of the ball game.</w:t>
            </w:r>
          </w:p>
        </w:tc>
      </w:tr>
      <w:tr w:rsidR="00A97617" w:rsidRPr="00EB2C69" w14:paraId="7E797245" w14:textId="77777777" w:rsidTr="00EB2C69">
        <w:tc>
          <w:tcPr>
            <w:tcW w:w="1815" w:type="dxa"/>
            <w:shd w:val="solid" w:color="C0C0C0" w:fill="FFFFFF"/>
          </w:tcPr>
          <w:p w14:paraId="457EA18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Simple symbol?</w:t>
            </w:r>
          </w:p>
        </w:tc>
        <w:tc>
          <w:tcPr>
            <w:tcW w:w="8268" w:type="dxa"/>
          </w:tcPr>
          <w:p w14:paraId="26073B4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</w:tbl>
    <w:p w14:paraId="1421C7B7" w14:textId="77777777" w:rsidR="00A97617" w:rsidRDefault="00A97617">
      <w:pPr>
        <w:widowControl w:val="0"/>
        <w:adjustRightInd w:val="0"/>
      </w:pPr>
    </w:p>
    <w:p w14:paraId="6EF77AB0" w14:textId="77777777" w:rsidR="00A97617" w:rsidRDefault="00A97617">
      <w:pPr>
        <w:pStyle w:val="Heading3"/>
        <w:widowControl w:val="0"/>
        <w:adjustRightInd w:val="0"/>
      </w:pPr>
      <w:bookmarkStart w:id="20" w:name="o5_10539"/>
      <w:r>
        <w:lastRenderedPageBreak/>
        <w:t>+position:Point =100.0@100.0</w:t>
      </w:r>
      <w:bookmarkEnd w:id="20"/>
      <w:r>
        <w:t>: Attribute [UML]</w:t>
      </w:r>
    </w:p>
    <w:p w14:paraId="272AAF85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313"/>
      </w:tblGrid>
      <w:tr w:rsidR="00A97617" w:rsidRPr="00EB2C69" w14:paraId="056BDF36" w14:textId="77777777" w:rsidTr="00EB2C69">
        <w:tc>
          <w:tcPr>
            <w:tcW w:w="1770" w:type="dxa"/>
            <w:shd w:val="solid" w:color="C0C0C0" w:fill="FFFFFF"/>
          </w:tcPr>
          <w:p w14:paraId="2B9C454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Name</w:t>
            </w:r>
          </w:p>
        </w:tc>
        <w:tc>
          <w:tcPr>
            <w:tcW w:w="8313" w:type="dxa"/>
          </w:tcPr>
          <w:p w14:paraId="251A84F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position</w:t>
            </w:r>
          </w:p>
        </w:tc>
      </w:tr>
      <w:tr w:rsidR="00A97617" w:rsidRPr="00EB2C69" w14:paraId="1899685C" w14:textId="77777777" w:rsidTr="00EB2C69">
        <w:tc>
          <w:tcPr>
            <w:tcW w:w="1770" w:type="dxa"/>
            <w:shd w:val="solid" w:color="C0C0C0" w:fill="FFFFFF"/>
          </w:tcPr>
          <w:p w14:paraId="165EC82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Data type</w:t>
            </w:r>
          </w:p>
        </w:tc>
        <w:tc>
          <w:tcPr>
            <w:tcW w:w="8313" w:type="dxa"/>
          </w:tcPr>
          <w:p w14:paraId="4D322A9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Point</w:t>
            </w:r>
          </w:p>
        </w:tc>
      </w:tr>
      <w:tr w:rsidR="00A97617" w:rsidRPr="00EB2C69" w14:paraId="073BBB9E" w14:textId="77777777" w:rsidTr="00EB2C69">
        <w:tc>
          <w:tcPr>
            <w:tcW w:w="1770" w:type="dxa"/>
            <w:shd w:val="solid" w:color="C0C0C0" w:fill="FFFFFF"/>
          </w:tcPr>
          <w:p w14:paraId="5045420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Default value</w:t>
            </w:r>
          </w:p>
        </w:tc>
        <w:tc>
          <w:tcPr>
            <w:tcW w:w="8313" w:type="dxa"/>
          </w:tcPr>
          <w:p w14:paraId="0C03C22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100.0@100.0</w:t>
            </w:r>
          </w:p>
        </w:tc>
      </w:tr>
      <w:tr w:rsidR="00A97617" w:rsidRPr="00EB2C69" w14:paraId="073BB77E" w14:textId="77777777" w:rsidTr="00EB2C69">
        <w:tc>
          <w:tcPr>
            <w:tcW w:w="1770" w:type="dxa"/>
            <w:shd w:val="solid" w:color="C0C0C0" w:fill="FFFFFF"/>
          </w:tcPr>
          <w:p w14:paraId="19995C6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Multiplicity</w:t>
            </w:r>
          </w:p>
        </w:tc>
        <w:tc>
          <w:tcPr>
            <w:tcW w:w="8313" w:type="dxa"/>
          </w:tcPr>
          <w:p w14:paraId="2B7A207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BE90CC2" w14:textId="77777777" w:rsidTr="00EB2C69">
        <w:tc>
          <w:tcPr>
            <w:tcW w:w="1770" w:type="dxa"/>
            <w:shd w:val="solid" w:color="C0C0C0" w:fill="FFFFFF"/>
          </w:tcPr>
          <w:p w14:paraId="18FB1CD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Ordered?</w:t>
            </w:r>
          </w:p>
        </w:tc>
        <w:tc>
          <w:tcPr>
            <w:tcW w:w="8313" w:type="dxa"/>
          </w:tcPr>
          <w:p w14:paraId="748E233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1A9B526E" w14:textId="77777777" w:rsidTr="00EB2C69">
        <w:tc>
          <w:tcPr>
            <w:tcW w:w="1770" w:type="dxa"/>
            <w:shd w:val="solid" w:color="C0C0C0" w:fill="FFFFFF"/>
          </w:tcPr>
          <w:p w14:paraId="069B2EF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Unique?</w:t>
            </w:r>
          </w:p>
        </w:tc>
        <w:tc>
          <w:tcPr>
            <w:tcW w:w="8313" w:type="dxa"/>
          </w:tcPr>
          <w:p w14:paraId="0A6688D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T</w:t>
            </w:r>
          </w:p>
        </w:tc>
      </w:tr>
      <w:tr w:rsidR="00A97617" w:rsidRPr="00EB2C69" w14:paraId="25430D9E" w14:textId="77777777" w:rsidTr="00EB2C69">
        <w:tc>
          <w:tcPr>
            <w:tcW w:w="1770" w:type="dxa"/>
            <w:shd w:val="solid" w:color="C0C0C0" w:fill="FFFFFF"/>
          </w:tcPr>
          <w:p w14:paraId="53B608A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Sequence?</w:t>
            </w:r>
          </w:p>
        </w:tc>
        <w:tc>
          <w:tcPr>
            <w:tcW w:w="8313" w:type="dxa"/>
          </w:tcPr>
          <w:p w14:paraId="0976951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63392FB3" w14:textId="77777777" w:rsidTr="00EB2C69">
        <w:tc>
          <w:tcPr>
            <w:tcW w:w="1770" w:type="dxa"/>
            <w:shd w:val="solid" w:color="C0C0C0" w:fill="FFFFFF"/>
          </w:tcPr>
          <w:p w14:paraId="186E33F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8313" w:type="dxa"/>
          </w:tcPr>
          <w:p w14:paraId="56CBCB0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378D5CD2" w14:textId="77777777" w:rsidTr="00EB2C69">
        <w:tc>
          <w:tcPr>
            <w:tcW w:w="1770" w:type="dxa"/>
            <w:shd w:val="solid" w:color="C0C0C0" w:fill="FFFFFF"/>
          </w:tcPr>
          <w:p w14:paraId="23E7C38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Visibility</w:t>
            </w:r>
          </w:p>
        </w:tc>
        <w:tc>
          <w:tcPr>
            <w:tcW w:w="8313" w:type="dxa"/>
          </w:tcPr>
          <w:p w14:paraId="0D4552F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public</w:t>
            </w:r>
          </w:p>
        </w:tc>
      </w:tr>
      <w:tr w:rsidR="00A97617" w:rsidRPr="00EB2C69" w14:paraId="6E466BF1" w14:textId="77777777" w:rsidTr="00EB2C69">
        <w:tc>
          <w:tcPr>
            <w:tcW w:w="1770" w:type="dxa"/>
            <w:shd w:val="solid" w:color="C0C0C0" w:fill="FFFFFF"/>
          </w:tcPr>
          <w:p w14:paraId="452EC4D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Scope</w:t>
            </w:r>
          </w:p>
        </w:tc>
        <w:tc>
          <w:tcPr>
            <w:tcW w:w="8313" w:type="dxa"/>
          </w:tcPr>
          <w:p w14:paraId="2E437E0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class</w:t>
            </w:r>
          </w:p>
        </w:tc>
      </w:tr>
      <w:tr w:rsidR="00A97617" w:rsidRPr="00EB2C69" w14:paraId="4CA97AE0" w14:textId="77777777" w:rsidTr="00EB2C69">
        <w:tc>
          <w:tcPr>
            <w:tcW w:w="1770" w:type="dxa"/>
            <w:shd w:val="solid" w:color="C0C0C0" w:fill="FFFFFF"/>
          </w:tcPr>
          <w:p w14:paraId="1EA7EC7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Access</w:t>
            </w:r>
          </w:p>
        </w:tc>
        <w:tc>
          <w:tcPr>
            <w:tcW w:w="8313" w:type="dxa"/>
          </w:tcPr>
          <w:p w14:paraId="2B28860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73FA7B9" w14:textId="77777777" w:rsidTr="00EB2C69">
        <w:tc>
          <w:tcPr>
            <w:tcW w:w="1770" w:type="dxa"/>
            <w:shd w:val="solid" w:color="C0C0C0" w:fill="FFFFFF"/>
          </w:tcPr>
          <w:p w14:paraId="1CDBCB2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Derived?</w:t>
            </w:r>
          </w:p>
        </w:tc>
        <w:tc>
          <w:tcPr>
            <w:tcW w:w="8313" w:type="dxa"/>
          </w:tcPr>
          <w:p w14:paraId="370D609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206D2186" w14:textId="77777777" w:rsidTr="00EB2C69">
        <w:tc>
          <w:tcPr>
            <w:tcW w:w="1770" w:type="dxa"/>
            <w:shd w:val="solid" w:color="C0C0C0" w:fill="FFFFFF"/>
          </w:tcPr>
          <w:p w14:paraId="00122B6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Constraints</w:t>
            </w:r>
          </w:p>
        </w:tc>
        <w:tc>
          <w:tcPr>
            <w:tcW w:w="8313" w:type="dxa"/>
          </w:tcPr>
          <w:p w14:paraId="5417643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6906A84" w14:textId="77777777" w:rsidTr="00EB2C69">
        <w:tc>
          <w:tcPr>
            <w:tcW w:w="1770" w:type="dxa"/>
            <w:shd w:val="solid" w:color="C0C0C0" w:fill="FFFFFF"/>
          </w:tcPr>
          <w:p w14:paraId="15ABDCF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8313" w:type="dxa"/>
          </w:tcPr>
          <w:p w14:paraId="7D49781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Position stores the current location of the top left corner of the moving object in the game.</w:t>
            </w:r>
          </w:p>
        </w:tc>
      </w:tr>
    </w:tbl>
    <w:p w14:paraId="6D52F5EF" w14:textId="77777777" w:rsidR="00A97617" w:rsidRDefault="00A97617">
      <w:pPr>
        <w:widowControl w:val="0"/>
        <w:adjustRightInd w:val="0"/>
      </w:pPr>
    </w:p>
    <w:p w14:paraId="22B1C391" w14:textId="77777777" w:rsidR="00A97617" w:rsidRDefault="00A97617">
      <w:pPr>
        <w:pStyle w:val="Heading3"/>
        <w:widowControl w:val="0"/>
        <w:adjustRightInd w:val="0"/>
      </w:pPr>
      <w:bookmarkStart w:id="21" w:name="o5_868"/>
      <w:r>
        <w:t>-velocity:Point =0.0@2.0</w:t>
      </w:r>
      <w:bookmarkEnd w:id="21"/>
      <w:r>
        <w:t>: Attribute [UML]</w:t>
      </w:r>
    </w:p>
    <w:p w14:paraId="18A86154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8313"/>
      </w:tblGrid>
      <w:tr w:rsidR="00A97617" w:rsidRPr="00EB2C69" w14:paraId="72B7D999" w14:textId="77777777" w:rsidTr="00EB2C69">
        <w:tc>
          <w:tcPr>
            <w:tcW w:w="1770" w:type="dxa"/>
            <w:shd w:val="solid" w:color="C0C0C0" w:fill="FFFFFF"/>
          </w:tcPr>
          <w:p w14:paraId="0EAA8A3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Name</w:t>
            </w:r>
          </w:p>
        </w:tc>
        <w:tc>
          <w:tcPr>
            <w:tcW w:w="8313" w:type="dxa"/>
          </w:tcPr>
          <w:p w14:paraId="3F852A6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velocity</w:t>
            </w:r>
          </w:p>
        </w:tc>
      </w:tr>
      <w:tr w:rsidR="00A97617" w:rsidRPr="00EB2C69" w14:paraId="14319301" w14:textId="77777777" w:rsidTr="00EB2C69">
        <w:tc>
          <w:tcPr>
            <w:tcW w:w="1770" w:type="dxa"/>
            <w:shd w:val="solid" w:color="C0C0C0" w:fill="FFFFFF"/>
          </w:tcPr>
          <w:p w14:paraId="1223C74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Data type</w:t>
            </w:r>
          </w:p>
        </w:tc>
        <w:tc>
          <w:tcPr>
            <w:tcW w:w="8313" w:type="dxa"/>
          </w:tcPr>
          <w:p w14:paraId="01A0E30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Point</w:t>
            </w:r>
          </w:p>
        </w:tc>
      </w:tr>
      <w:tr w:rsidR="00A97617" w:rsidRPr="00EB2C69" w14:paraId="5972A6F4" w14:textId="77777777" w:rsidTr="00EB2C69">
        <w:tc>
          <w:tcPr>
            <w:tcW w:w="1770" w:type="dxa"/>
            <w:shd w:val="solid" w:color="C0C0C0" w:fill="FFFFFF"/>
          </w:tcPr>
          <w:p w14:paraId="4CE1479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Default value</w:t>
            </w:r>
          </w:p>
        </w:tc>
        <w:tc>
          <w:tcPr>
            <w:tcW w:w="8313" w:type="dxa"/>
          </w:tcPr>
          <w:p w14:paraId="798409A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0.0@2.0</w:t>
            </w:r>
          </w:p>
        </w:tc>
      </w:tr>
      <w:tr w:rsidR="00A97617" w:rsidRPr="00EB2C69" w14:paraId="26F03473" w14:textId="77777777" w:rsidTr="00EB2C69">
        <w:tc>
          <w:tcPr>
            <w:tcW w:w="1770" w:type="dxa"/>
            <w:shd w:val="solid" w:color="C0C0C0" w:fill="FFFFFF"/>
          </w:tcPr>
          <w:p w14:paraId="1E7BB87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Multiplicity</w:t>
            </w:r>
          </w:p>
        </w:tc>
        <w:tc>
          <w:tcPr>
            <w:tcW w:w="8313" w:type="dxa"/>
          </w:tcPr>
          <w:p w14:paraId="0B61185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FFA12E1" w14:textId="77777777" w:rsidTr="00EB2C69">
        <w:tc>
          <w:tcPr>
            <w:tcW w:w="1770" w:type="dxa"/>
            <w:shd w:val="solid" w:color="C0C0C0" w:fill="FFFFFF"/>
          </w:tcPr>
          <w:p w14:paraId="6818EE0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Ordered?</w:t>
            </w:r>
          </w:p>
        </w:tc>
        <w:tc>
          <w:tcPr>
            <w:tcW w:w="8313" w:type="dxa"/>
          </w:tcPr>
          <w:p w14:paraId="1F6F681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054491C9" w14:textId="77777777" w:rsidTr="00EB2C69">
        <w:tc>
          <w:tcPr>
            <w:tcW w:w="1770" w:type="dxa"/>
            <w:shd w:val="solid" w:color="C0C0C0" w:fill="FFFFFF"/>
          </w:tcPr>
          <w:p w14:paraId="07B2FC4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Unique?</w:t>
            </w:r>
          </w:p>
        </w:tc>
        <w:tc>
          <w:tcPr>
            <w:tcW w:w="8313" w:type="dxa"/>
          </w:tcPr>
          <w:p w14:paraId="7884447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T</w:t>
            </w:r>
          </w:p>
        </w:tc>
      </w:tr>
      <w:tr w:rsidR="00A97617" w:rsidRPr="00EB2C69" w14:paraId="10525806" w14:textId="77777777" w:rsidTr="00EB2C69">
        <w:tc>
          <w:tcPr>
            <w:tcW w:w="1770" w:type="dxa"/>
            <w:shd w:val="solid" w:color="C0C0C0" w:fill="FFFFFF"/>
          </w:tcPr>
          <w:p w14:paraId="329970C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Sequence?</w:t>
            </w:r>
          </w:p>
        </w:tc>
        <w:tc>
          <w:tcPr>
            <w:tcW w:w="8313" w:type="dxa"/>
          </w:tcPr>
          <w:p w14:paraId="4389962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681F07EA" w14:textId="77777777" w:rsidTr="00EB2C69">
        <w:tc>
          <w:tcPr>
            <w:tcW w:w="1770" w:type="dxa"/>
            <w:shd w:val="solid" w:color="C0C0C0" w:fill="FFFFFF"/>
          </w:tcPr>
          <w:p w14:paraId="4207895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8313" w:type="dxa"/>
          </w:tcPr>
          <w:p w14:paraId="362C9A0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12E2AEC" w14:textId="77777777" w:rsidTr="00EB2C69">
        <w:tc>
          <w:tcPr>
            <w:tcW w:w="1770" w:type="dxa"/>
            <w:shd w:val="solid" w:color="C0C0C0" w:fill="FFFFFF"/>
          </w:tcPr>
          <w:p w14:paraId="097F8D6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Visibility</w:t>
            </w:r>
          </w:p>
        </w:tc>
        <w:tc>
          <w:tcPr>
            <w:tcW w:w="8313" w:type="dxa"/>
          </w:tcPr>
          <w:p w14:paraId="7D5F6EE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private</w:t>
            </w:r>
          </w:p>
        </w:tc>
      </w:tr>
      <w:tr w:rsidR="00A97617" w:rsidRPr="00EB2C69" w14:paraId="3119E590" w14:textId="77777777" w:rsidTr="00EB2C69">
        <w:tc>
          <w:tcPr>
            <w:tcW w:w="1770" w:type="dxa"/>
            <w:shd w:val="solid" w:color="C0C0C0" w:fill="FFFFFF"/>
          </w:tcPr>
          <w:p w14:paraId="7331709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Scope</w:t>
            </w:r>
          </w:p>
        </w:tc>
        <w:tc>
          <w:tcPr>
            <w:tcW w:w="8313" w:type="dxa"/>
          </w:tcPr>
          <w:p w14:paraId="4AB8DD9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instance</w:t>
            </w:r>
          </w:p>
        </w:tc>
      </w:tr>
      <w:tr w:rsidR="00A97617" w:rsidRPr="00EB2C69" w14:paraId="6304B9BA" w14:textId="77777777" w:rsidTr="00EB2C69">
        <w:tc>
          <w:tcPr>
            <w:tcW w:w="1770" w:type="dxa"/>
            <w:shd w:val="solid" w:color="C0C0C0" w:fill="FFFFFF"/>
          </w:tcPr>
          <w:p w14:paraId="49889AE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Access</w:t>
            </w:r>
          </w:p>
        </w:tc>
        <w:tc>
          <w:tcPr>
            <w:tcW w:w="8313" w:type="dxa"/>
          </w:tcPr>
          <w:p w14:paraId="18AA943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3A750A72" w14:textId="77777777" w:rsidTr="00EB2C69">
        <w:tc>
          <w:tcPr>
            <w:tcW w:w="1770" w:type="dxa"/>
            <w:shd w:val="solid" w:color="C0C0C0" w:fill="FFFFFF"/>
          </w:tcPr>
          <w:p w14:paraId="4755F3C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Derived?</w:t>
            </w:r>
          </w:p>
        </w:tc>
        <w:tc>
          <w:tcPr>
            <w:tcW w:w="8313" w:type="dxa"/>
          </w:tcPr>
          <w:p w14:paraId="4776FA8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141F997A" w14:textId="77777777" w:rsidTr="00EB2C69">
        <w:tc>
          <w:tcPr>
            <w:tcW w:w="1770" w:type="dxa"/>
            <w:shd w:val="solid" w:color="C0C0C0" w:fill="FFFFFF"/>
          </w:tcPr>
          <w:p w14:paraId="371E7A4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Constraints</w:t>
            </w:r>
          </w:p>
        </w:tc>
        <w:tc>
          <w:tcPr>
            <w:tcW w:w="8313" w:type="dxa"/>
          </w:tcPr>
          <w:p w14:paraId="2744C3F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3FDFEDE7" w14:textId="77777777" w:rsidTr="00EB2C69">
        <w:tc>
          <w:tcPr>
            <w:tcW w:w="1770" w:type="dxa"/>
            <w:shd w:val="solid" w:color="C0C0C0" w:fill="FFFFFF"/>
          </w:tcPr>
          <w:p w14:paraId="1B4FAB9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8313" w:type="dxa"/>
          </w:tcPr>
          <w:p w14:paraId="5A77C57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Stores the direction and speed of the movement. Positive x values are to the right, positive y values up</w:t>
            </w:r>
          </w:p>
        </w:tc>
      </w:tr>
    </w:tbl>
    <w:p w14:paraId="0CB6982E" w14:textId="77777777" w:rsidR="00A97617" w:rsidRDefault="00A97617">
      <w:pPr>
        <w:widowControl w:val="0"/>
        <w:adjustRightInd w:val="0"/>
      </w:pPr>
    </w:p>
    <w:p w14:paraId="53F8C758" w14:textId="77777777" w:rsidR="00A97617" w:rsidRDefault="00A97617">
      <w:pPr>
        <w:pStyle w:val="Heading3"/>
        <w:widowControl w:val="0"/>
        <w:adjustRightInd w:val="0"/>
      </w:pPr>
      <w:bookmarkStart w:id="22" w:name="o5_3552"/>
      <w:r>
        <w:lastRenderedPageBreak/>
        <w:t>+extent:Point</w:t>
      </w:r>
      <w:bookmarkEnd w:id="22"/>
      <w:r>
        <w:t>: Attribute [UML]</w:t>
      </w:r>
    </w:p>
    <w:p w14:paraId="0A046260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3825"/>
      </w:tblGrid>
      <w:tr w:rsidR="00A97617" w:rsidRPr="00EB2C69" w14:paraId="5A165058" w14:textId="77777777" w:rsidTr="00EB2C69">
        <w:tc>
          <w:tcPr>
            <w:tcW w:w="1770" w:type="dxa"/>
            <w:shd w:val="solid" w:color="C0C0C0" w:fill="FFFFFF"/>
          </w:tcPr>
          <w:p w14:paraId="653EA37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Name</w:t>
            </w:r>
          </w:p>
        </w:tc>
        <w:tc>
          <w:tcPr>
            <w:tcW w:w="3825" w:type="dxa"/>
          </w:tcPr>
          <w:p w14:paraId="2F11D49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extent</w:t>
            </w:r>
          </w:p>
        </w:tc>
      </w:tr>
      <w:tr w:rsidR="00A97617" w:rsidRPr="00EB2C69" w14:paraId="345E5C6B" w14:textId="77777777" w:rsidTr="00EB2C69">
        <w:tc>
          <w:tcPr>
            <w:tcW w:w="1770" w:type="dxa"/>
            <w:shd w:val="solid" w:color="C0C0C0" w:fill="FFFFFF"/>
          </w:tcPr>
          <w:p w14:paraId="25151A7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Data type</w:t>
            </w:r>
          </w:p>
        </w:tc>
        <w:tc>
          <w:tcPr>
            <w:tcW w:w="3825" w:type="dxa"/>
          </w:tcPr>
          <w:p w14:paraId="35A5CAB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Point</w:t>
            </w:r>
          </w:p>
        </w:tc>
      </w:tr>
      <w:tr w:rsidR="00A97617" w:rsidRPr="00EB2C69" w14:paraId="562337CC" w14:textId="77777777" w:rsidTr="00EB2C69">
        <w:tc>
          <w:tcPr>
            <w:tcW w:w="1770" w:type="dxa"/>
            <w:shd w:val="solid" w:color="C0C0C0" w:fill="FFFFFF"/>
          </w:tcPr>
          <w:p w14:paraId="230C467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Default value</w:t>
            </w:r>
          </w:p>
        </w:tc>
        <w:tc>
          <w:tcPr>
            <w:tcW w:w="3825" w:type="dxa"/>
          </w:tcPr>
          <w:p w14:paraId="28F83C0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7351BBC9" w14:textId="77777777" w:rsidTr="00EB2C69">
        <w:tc>
          <w:tcPr>
            <w:tcW w:w="1770" w:type="dxa"/>
            <w:shd w:val="solid" w:color="C0C0C0" w:fill="FFFFFF"/>
          </w:tcPr>
          <w:p w14:paraId="20207ED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Multiplicity</w:t>
            </w:r>
          </w:p>
        </w:tc>
        <w:tc>
          <w:tcPr>
            <w:tcW w:w="3825" w:type="dxa"/>
          </w:tcPr>
          <w:p w14:paraId="19AF40B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4A8FF6FF" w14:textId="77777777" w:rsidTr="00EB2C69">
        <w:tc>
          <w:tcPr>
            <w:tcW w:w="1770" w:type="dxa"/>
            <w:shd w:val="solid" w:color="C0C0C0" w:fill="FFFFFF"/>
          </w:tcPr>
          <w:p w14:paraId="219E070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Ordered?</w:t>
            </w:r>
          </w:p>
        </w:tc>
        <w:tc>
          <w:tcPr>
            <w:tcW w:w="3825" w:type="dxa"/>
          </w:tcPr>
          <w:p w14:paraId="46807ED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1326BC21" w14:textId="77777777" w:rsidTr="00EB2C69">
        <w:tc>
          <w:tcPr>
            <w:tcW w:w="1770" w:type="dxa"/>
            <w:shd w:val="solid" w:color="C0C0C0" w:fill="FFFFFF"/>
          </w:tcPr>
          <w:p w14:paraId="1003612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Unique?</w:t>
            </w:r>
          </w:p>
        </w:tc>
        <w:tc>
          <w:tcPr>
            <w:tcW w:w="3825" w:type="dxa"/>
          </w:tcPr>
          <w:p w14:paraId="6CB2670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T</w:t>
            </w:r>
          </w:p>
        </w:tc>
      </w:tr>
      <w:tr w:rsidR="00A97617" w:rsidRPr="00EB2C69" w14:paraId="5DC2B87E" w14:textId="77777777" w:rsidTr="00EB2C69">
        <w:tc>
          <w:tcPr>
            <w:tcW w:w="1770" w:type="dxa"/>
            <w:shd w:val="solid" w:color="C0C0C0" w:fill="FFFFFF"/>
          </w:tcPr>
          <w:p w14:paraId="500BEFF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Sequence?</w:t>
            </w:r>
          </w:p>
        </w:tc>
        <w:tc>
          <w:tcPr>
            <w:tcW w:w="3825" w:type="dxa"/>
          </w:tcPr>
          <w:p w14:paraId="7501B67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59E913EF" w14:textId="77777777" w:rsidTr="00EB2C69">
        <w:tc>
          <w:tcPr>
            <w:tcW w:w="1770" w:type="dxa"/>
            <w:shd w:val="solid" w:color="C0C0C0" w:fill="FFFFFF"/>
          </w:tcPr>
          <w:p w14:paraId="122CA6F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3825" w:type="dxa"/>
          </w:tcPr>
          <w:p w14:paraId="560D5E5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5CD5738" w14:textId="77777777" w:rsidTr="00EB2C69">
        <w:tc>
          <w:tcPr>
            <w:tcW w:w="1770" w:type="dxa"/>
            <w:shd w:val="solid" w:color="C0C0C0" w:fill="FFFFFF"/>
          </w:tcPr>
          <w:p w14:paraId="5DAE99F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Visibility</w:t>
            </w:r>
          </w:p>
        </w:tc>
        <w:tc>
          <w:tcPr>
            <w:tcW w:w="3825" w:type="dxa"/>
          </w:tcPr>
          <w:p w14:paraId="0E560A1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public</w:t>
            </w:r>
          </w:p>
        </w:tc>
      </w:tr>
      <w:tr w:rsidR="00A97617" w:rsidRPr="00EB2C69" w14:paraId="5AD4AA01" w14:textId="77777777" w:rsidTr="00EB2C69">
        <w:tc>
          <w:tcPr>
            <w:tcW w:w="1770" w:type="dxa"/>
            <w:shd w:val="solid" w:color="C0C0C0" w:fill="FFFFFF"/>
          </w:tcPr>
          <w:p w14:paraId="0197AA6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Scope</w:t>
            </w:r>
          </w:p>
        </w:tc>
        <w:tc>
          <w:tcPr>
            <w:tcW w:w="3825" w:type="dxa"/>
          </w:tcPr>
          <w:p w14:paraId="3272027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instance</w:t>
            </w:r>
          </w:p>
        </w:tc>
      </w:tr>
      <w:tr w:rsidR="00A97617" w:rsidRPr="00EB2C69" w14:paraId="0D54822F" w14:textId="77777777" w:rsidTr="00EB2C69">
        <w:tc>
          <w:tcPr>
            <w:tcW w:w="1770" w:type="dxa"/>
            <w:shd w:val="solid" w:color="C0C0C0" w:fill="FFFFFF"/>
          </w:tcPr>
          <w:p w14:paraId="2B8ABE7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Access</w:t>
            </w:r>
          </w:p>
        </w:tc>
        <w:tc>
          <w:tcPr>
            <w:tcW w:w="3825" w:type="dxa"/>
          </w:tcPr>
          <w:p w14:paraId="04BACCE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43B193AB" w14:textId="77777777" w:rsidTr="00EB2C69">
        <w:tc>
          <w:tcPr>
            <w:tcW w:w="1770" w:type="dxa"/>
            <w:shd w:val="solid" w:color="C0C0C0" w:fill="FFFFFF"/>
          </w:tcPr>
          <w:p w14:paraId="7E12EFA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Derived?</w:t>
            </w:r>
          </w:p>
        </w:tc>
        <w:tc>
          <w:tcPr>
            <w:tcW w:w="3825" w:type="dxa"/>
          </w:tcPr>
          <w:p w14:paraId="377FFA4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1C0CD1E1" w14:textId="77777777" w:rsidTr="00EB2C69">
        <w:tc>
          <w:tcPr>
            <w:tcW w:w="1770" w:type="dxa"/>
            <w:shd w:val="solid" w:color="C0C0C0" w:fill="FFFFFF"/>
          </w:tcPr>
          <w:p w14:paraId="0E7AD61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Constraints</w:t>
            </w:r>
          </w:p>
        </w:tc>
        <w:tc>
          <w:tcPr>
            <w:tcW w:w="3825" w:type="dxa"/>
          </w:tcPr>
          <w:p w14:paraId="197441C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D9AFB50" w14:textId="77777777" w:rsidTr="00EB2C69">
        <w:tc>
          <w:tcPr>
            <w:tcW w:w="1770" w:type="dxa"/>
            <w:shd w:val="solid" w:color="C0C0C0" w:fill="FFFFFF"/>
          </w:tcPr>
          <w:p w14:paraId="32DC630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3825" w:type="dxa"/>
          </w:tcPr>
          <w:p w14:paraId="4BCEF50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Moving objects have width and height</w:t>
            </w:r>
          </w:p>
        </w:tc>
      </w:tr>
    </w:tbl>
    <w:p w14:paraId="1DA809E0" w14:textId="77777777" w:rsidR="00A97617" w:rsidRDefault="00A97617">
      <w:pPr>
        <w:widowControl w:val="0"/>
        <w:adjustRightInd w:val="0"/>
      </w:pPr>
    </w:p>
    <w:p w14:paraId="528F99BC" w14:textId="77777777" w:rsidR="00A97617" w:rsidRDefault="00A97617">
      <w:pPr>
        <w:pStyle w:val="Heading3"/>
        <w:widowControl w:val="0"/>
        <w:adjustRightInd w:val="0"/>
      </w:pPr>
      <w:bookmarkStart w:id="23" w:name="o5_9213"/>
      <w:r>
        <w:t>-colour:ColorValue</w:t>
      </w:r>
      <w:bookmarkEnd w:id="23"/>
      <w:r>
        <w:t>: Attribute [UML]</w:t>
      </w:r>
    </w:p>
    <w:p w14:paraId="6A09A673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2985"/>
      </w:tblGrid>
      <w:tr w:rsidR="00A97617" w:rsidRPr="00EB2C69" w14:paraId="5D6CE9E6" w14:textId="77777777" w:rsidTr="00EB2C69">
        <w:tc>
          <w:tcPr>
            <w:tcW w:w="1770" w:type="dxa"/>
            <w:shd w:val="solid" w:color="C0C0C0" w:fill="FFFFFF"/>
          </w:tcPr>
          <w:p w14:paraId="0F436BD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Name</w:t>
            </w:r>
          </w:p>
        </w:tc>
        <w:tc>
          <w:tcPr>
            <w:tcW w:w="2985" w:type="dxa"/>
          </w:tcPr>
          <w:p w14:paraId="288DA7D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colour</w:t>
            </w:r>
          </w:p>
        </w:tc>
      </w:tr>
      <w:tr w:rsidR="00A97617" w:rsidRPr="00EB2C69" w14:paraId="6B3BF5FC" w14:textId="77777777" w:rsidTr="00EB2C69">
        <w:tc>
          <w:tcPr>
            <w:tcW w:w="1770" w:type="dxa"/>
            <w:shd w:val="solid" w:color="C0C0C0" w:fill="FFFFFF"/>
          </w:tcPr>
          <w:p w14:paraId="365613F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Data type</w:t>
            </w:r>
          </w:p>
        </w:tc>
        <w:tc>
          <w:tcPr>
            <w:tcW w:w="2985" w:type="dxa"/>
          </w:tcPr>
          <w:p w14:paraId="1F49BF4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ColorValue</w:t>
            </w:r>
          </w:p>
        </w:tc>
      </w:tr>
      <w:tr w:rsidR="00A97617" w:rsidRPr="00EB2C69" w14:paraId="1F555880" w14:textId="77777777" w:rsidTr="00EB2C69">
        <w:tc>
          <w:tcPr>
            <w:tcW w:w="1770" w:type="dxa"/>
            <w:shd w:val="solid" w:color="C0C0C0" w:fill="FFFFFF"/>
          </w:tcPr>
          <w:p w14:paraId="7658B3A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Default value</w:t>
            </w:r>
          </w:p>
        </w:tc>
        <w:tc>
          <w:tcPr>
            <w:tcW w:w="2985" w:type="dxa"/>
          </w:tcPr>
          <w:p w14:paraId="43F168F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760ABA9" w14:textId="77777777" w:rsidTr="00EB2C69">
        <w:tc>
          <w:tcPr>
            <w:tcW w:w="1770" w:type="dxa"/>
            <w:shd w:val="solid" w:color="C0C0C0" w:fill="FFFFFF"/>
          </w:tcPr>
          <w:p w14:paraId="2830EEE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Multiplicity</w:t>
            </w:r>
          </w:p>
        </w:tc>
        <w:tc>
          <w:tcPr>
            <w:tcW w:w="2985" w:type="dxa"/>
          </w:tcPr>
          <w:p w14:paraId="7849196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7C084458" w14:textId="77777777" w:rsidTr="00EB2C69">
        <w:tc>
          <w:tcPr>
            <w:tcW w:w="1770" w:type="dxa"/>
            <w:shd w:val="solid" w:color="C0C0C0" w:fill="FFFFFF"/>
          </w:tcPr>
          <w:p w14:paraId="42A6360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Ordered?</w:t>
            </w:r>
          </w:p>
        </w:tc>
        <w:tc>
          <w:tcPr>
            <w:tcW w:w="2985" w:type="dxa"/>
          </w:tcPr>
          <w:p w14:paraId="7D7491B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76208601" w14:textId="77777777" w:rsidTr="00EB2C69">
        <w:tc>
          <w:tcPr>
            <w:tcW w:w="1770" w:type="dxa"/>
            <w:shd w:val="solid" w:color="C0C0C0" w:fill="FFFFFF"/>
          </w:tcPr>
          <w:p w14:paraId="6432DCD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Unique?</w:t>
            </w:r>
          </w:p>
        </w:tc>
        <w:tc>
          <w:tcPr>
            <w:tcW w:w="2985" w:type="dxa"/>
          </w:tcPr>
          <w:p w14:paraId="0E4E8A6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T</w:t>
            </w:r>
          </w:p>
        </w:tc>
      </w:tr>
      <w:tr w:rsidR="00A97617" w:rsidRPr="00EB2C69" w14:paraId="116F9C27" w14:textId="77777777" w:rsidTr="00EB2C69">
        <w:tc>
          <w:tcPr>
            <w:tcW w:w="1770" w:type="dxa"/>
            <w:shd w:val="solid" w:color="C0C0C0" w:fill="FFFFFF"/>
          </w:tcPr>
          <w:p w14:paraId="58C1C67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Sequence?</w:t>
            </w:r>
          </w:p>
        </w:tc>
        <w:tc>
          <w:tcPr>
            <w:tcW w:w="2985" w:type="dxa"/>
          </w:tcPr>
          <w:p w14:paraId="1CE828B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07FDF035" w14:textId="77777777" w:rsidTr="00EB2C69">
        <w:tc>
          <w:tcPr>
            <w:tcW w:w="1770" w:type="dxa"/>
            <w:shd w:val="solid" w:color="C0C0C0" w:fill="FFFFFF"/>
          </w:tcPr>
          <w:p w14:paraId="01C62E3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2985" w:type="dxa"/>
          </w:tcPr>
          <w:p w14:paraId="2AE756E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5FCB2FB" w14:textId="77777777" w:rsidTr="00EB2C69">
        <w:tc>
          <w:tcPr>
            <w:tcW w:w="1770" w:type="dxa"/>
            <w:shd w:val="solid" w:color="C0C0C0" w:fill="FFFFFF"/>
          </w:tcPr>
          <w:p w14:paraId="33F4D74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Visibility</w:t>
            </w:r>
          </w:p>
        </w:tc>
        <w:tc>
          <w:tcPr>
            <w:tcW w:w="2985" w:type="dxa"/>
          </w:tcPr>
          <w:p w14:paraId="52F3973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private</w:t>
            </w:r>
          </w:p>
        </w:tc>
      </w:tr>
      <w:tr w:rsidR="00A97617" w:rsidRPr="00EB2C69" w14:paraId="72ED1CF1" w14:textId="77777777" w:rsidTr="00EB2C69">
        <w:tc>
          <w:tcPr>
            <w:tcW w:w="1770" w:type="dxa"/>
            <w:shd w:val="solid" w:color="C0C0C0" w:fill="FFFFFF"/>
          </w:tcPr>
          <w:p w14:paraId="2A6B222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Scope</w:t>
            </w:r>
          </w:p>
        </w:tc>
        <w:tc>
          <w:tcPr>
            <w:tcW w:w="2985" w:type="dxa"/>
          </w:tcPr>
          <w:p w14:paraId="6B09D2E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instance</w:t>
            </w:r>
          </w:p>
        </w:tc>
      </w:tr>
      <w:tr w:rsidR="00A97617" w:rsidRPr="00EB2C69" w14:paraId="04DEBB08" w14:textId="77777777" w:rsidTr="00EB2C69">
        <w:tc>
          <w:tcPr>
            <w:tcW w:w="1770" w:type="dxa"/>
            <w:shd w:val="solid" w:color="C0C0C0" w:fill="FFFFFF"/>
          </w:tcPr>
          <w:p w14:paraId="0D7C43C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Access</w:t>
            </w:r>
          </w:p>
        </w:tc>
        <w:tc>
          <w:tcPr>
            <w:tcW w:w="2985" w:type="dxa"/>
          </w:tcPr>
          <w:p w14:paraId="73404D3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4FCBB78" w14:textId="77777777" w:rsidTr="00EB2C69">
        <w:tc>
          <w:tcPr>
            <w:tcW w:w="1770" w:type="dxa"/>
            <w:shd w:val="solid" w:color="C0C0C0" w:fill="FFFFFF"/>
          </w:tcPr>
          <w:p w14:paraId="6FB9CE3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Derived?</w:t>
            </w:r>
          </w:p>
        </w:tc>
        <w:tc>
          <w:tcPr>
            <w:tcW w:w="2985" w:type="dxa"/>
          </w:tcPr>
          <w:p w14:paraId="4627EEB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0FF60232" w14:textId="77777777" w:rsidTr="00EB2C69">
        <w:tc>
          <w:tcPr>
            <w:tcW w:w="1770" w:type="dxa"/>
            <w:shd w:val="solid" w:color="C0C0C0" w:fill="FFFFFF"/>
          </w:tcPr>
          <w:p w14:paraId="6EB0A2C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Constraints</w:t>
            </w:r>
          </w:p>
        </w:tc>
        <w:tc>
          <w:tcPr>
            <w:tcW w:w="2985" w:type="dxa"/>
          </w:tcPr>
          <w:p w14:paraId="0962021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1A64B0D" w14:textId="77777777" w:rsidTr="00EB2C69">
        <w:tc>
          <w:tcPr>
            <w:tcW w:w="1770" w:type="dxa"/>
            <w:shd w:val="solid" w:color="C0C0C0" w:fill="FFFFFF"/>
          </w:tcPr>
          <w:p w14:paraId="6BBEFE9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2985" w:type="dxa"/>
          </w:tcPr>
          <w:p w14:paraId="193A038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 xml:space="preserve">Colour of the moving object. </w:t>
            </w:r>
          </w:p>
        </w:tc>
      </w:tr>
    </w:tbl>
    <w:p w14:paraId="439A18F9" w14:textId="77777777" w:rsidR="00A97617" w:rsidRDefault="00A97617">
      <w:pPr>
        <w:widowControl w:val="0"/>
        <w:adjustRightInd w:val="0"/>
      </w:pPr>
    </w:p>
    <w:p w14:paraId="09BCEDD7" w14:textId="77777777" w:rsidR="00A97617" w:rsidRDefault="00A97617">
      <w:pPr>
        <w:pStyle w:val="Heading3"/>
        <w:widowControl w:val="0"/>
        <w:adjustRightInd w:val="0"/>
      </w:pPr>
      <w:bookmarkStart w:id="24" w:name="o5_5837"/>
      <w:r>
        <w:t>+display()void</w:t>
      </w:r>
      <w:bookmarkEnd w:id="24"/>
      <w:r>
        <w:t>: Operation [UML]</w:t>
      </w:r>
    </w:p>
    <w:p w14:paraId="2FFCFB5E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8238"/>
      </w:tblGrid>
      <w:tr w:rsidR="00A97617" w:rsidRPr="00EB2C69" w14:paraId="1ED73193" w14:textId="77777777" w:rsidTr="00EB2C69">
        <w:tc>
          <w:tcPr>
            <w:tcW w:w="1845" w:type="dxa"/>
            <w:shd w:val="solid" w:color="C0C0C0" w:fill="FFFFFF"/>
          </w:tcPr>
          <w:p w14:paraId="174409B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name</w:t>
            </w:r>
          </w:p>
        </w:tc>
        <w:tc>
          <w:tcPr>
            <w:tcW w:w="8238" w:type="dxa"/>
          </w:tcPr>
          <w:p w14:paraId="2835465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display</w:t>
            </w:r>
          </w:p>
        </w:tc>
      </w:tr>
      <w:tr w:rsidR="00A97617" w:rsidRPr="00EB2C69" w14:paraId="69B237CC" w14:textId="77777777" w:rsidTr="00EB2C69">
        <w:tc>
          <w:tcPr>
            <w:tcW w:w="1845" w:type="dxa"/>
            <w:shd w:val="solid" w:color="C0C0C0" w:fill="FFFFFF"/>
          </w:tcPr>
          <w:p w14:paraId="409584F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Parameters</w:t>
            </w:r>
          </w:p>
        </w:tc>
        <w:tc>
          <w:tcPr>
            <w:tcW w:w="8238" w:type="dxa"/>
          </w:tcPr>
          <w:p w14:paraId="431A797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BEDCAF4" w14:textId="77777777" w:rsidTr="00EB2C69">
        <w:tc>
          <w:tcPr>
            <w:tcW w:w="1845" w:type="dxa"/>
            <w:shd w:val="solid" w:color="C0C0C0" w:fill="FFFFFF"/>
          </w:tcPr>
          <w:p w14:paraId="7513731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Return type</w:t>
            </w:r>
          </w:p>
        </w:tc>
        <w:tc>
          <w:tcPr>
            <w:tcW w:w="8238" w:type="dxa"/>
          </w:tcPr>
          <w:p w14:paraId="0632F50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7CD2CE8D" w14:textId="77777777" w:rsidTr="00EB2C69">
        <w:tc>
          <w:tcPr>
            <w:tcW w:w="1845" w:type="dxa"/>
            <w:shd w:val="solid" w:color="C0C0C0" w:fill="FFFFFF"/>
          </w:tcPr>
          <w:p w14:paraId="1C8FD73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Overridability</w:t>
            </w:r>
          </w:p>
        </w:tc>
        <w:tc>
          <w:tcPr>
            <w:tcW w:w="8238" w:type="dxa"/>
          </w:tcPr>
          <w:p w14:paraId="553F6A0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DA4851C" w14:textId="77777777" w:rsidTr="00EB2C69">
        <w:tc>
          <w:tcPr>
            <w:tcW w:w="1845" w:type="dxa"/>
            <w:shd w:val="solid" w:color="C0C0C0" w:fill="FFFFFF"/>
          </w:tcPr>
          <w:p w14:paraId="3E4AF2C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8238" w:type="dxa"/>
          </w:tcPr>
          <w:p w14:paraId="5C50AA5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D69B415" w14:textId="77777777" w:rsidTr="00EB2C69">
        <w:tc>
          <w:tcPr>
            <w:tcW w:w="1845" w:type="dxa"/>
            <w:shd w:val="solid" w:color="C0C0C0" w:fill="FFFFFF"/>
          </w:tcPr>
          <w:p w14:paraId="4B93360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Visibility</w:t>
            </w:r>
          </w:p>
        </w:tc>
        <w:tc>
          <w:tcPr>
            <w:tcW w:w="8238" w:type="dxa"/>
          </w:tcPr>
          <w:p w14:paraId="698D510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public</w:t>
            </w:r>
          </w:p>
        </w:tc>
      </w:tr>
      <w:tr w:rsidR="00A97617" w:rsidRPr="00EB2C69" w14:paraId="78695D6E" w14:textId="77777777" w:rsidTr="00EB2C69">
        <w:tc>
          <w:tcPr>
            <w:tcW w:w="1845" w:type="dxa"/>
            <w:shd w:val="solid" w:color="C0C0C0" w:fill="FFFFFF"/>
          </w:tcPr>
          <w:p w14:paraId="0B2E7B3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type</w:t>
            </w:r>
          </w:p>
        </w:tc>
        <w:tc>
          <w:tcPr>
            <w:tcW w:w="8238" w:type="dxa"/>
          </w:tcPr>
          <w:p w14:paraId="1139FB4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instance</w:t>
            </w:r>
          </w:p>
        </w:tc>
      </w:tr>
      <w:tr w:rsidR="00A97617" w:rsidRPr="00EB2C69" w14:paraId="028DE464" w14:textId="77777777" w:rsidTr="00EB2C69">
        <w:tc>
          <w:tcPr>
            <w:tcW w:w="1845" w:type="dxa"/>
            <w:shd w:val="solid" w:color="C0C0C0" w:fill="FFFFFF"/>
          </w:tcPr>
          <w:p w14:paraId="7D323D3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Query?</w:t>
            </w:r>
          </w:p>
        </w:tc>
        <w:tc>
          <w:tcPr>
            <w:tcW w:w="8238" w:type="dxa"/>
          </w:tcPr>
          <w:p w14:paraId="0B637BB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6BD25F61" w14:textId="77777777" w:rsidTr="00EB2C69">
        <w:tc>
          <w:tcPr>
            <w:tcW w:w="1845" w:type="dxa"/>
            <w:shd w:val="solid" w:color="C0C0C0" w:fill="FFFFFF"/>
          </w:tcPr>
          <w:p w14:paraId="187F79B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Preconditions</w:t>
            </w:r>
          </w:p>
        </w:tc>
        <w:tc>
          <w:tcPr>
            <w:tcW w:w="8238" w:type="dxa"/>
          </w:tcPr>
          <w:p w14:paraId="6D6C38F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4918725C" w14:textId="77777777" w:rsidTr="00EB2C69">
        <w:tc>
          <w:tcPr>
            <w:tcW w:w="1845" w:type="dxa"/>
            <w:shd w:val="solid" w:color="C0C0C0" w:fill="FFFFFF"/>
          </w:tcPr>
          <w:p w14:paraId="00A1EBA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Postconditions</w:t>
            </w:r>
          </w:p>
        </w:tc>
        <w:tc>
          <w:tcPr>
            <w:tcW w:w="8238" w:type="dxa"/>
          </w:tcPr>
          <w:p w14:paraId="5ED9157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A121D3D" w14:textId="77777777" w:rsidTr="00EB2C69">
        <w:tc>
          <w:tcPr>
            <w:tcW w:w="1845" w:type="dxa"/>
            <w:shd w:val="solid" w:color="C0C0C0" w:fill="FFFFFF"/>
          </w:tcPr>
          <w:p w14:paraId="49E7FE5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Body</w:t>
            </w:r>
          </w:p>
        </w:tc>
        <w:tc>
          <w:tcPr>
            <w:tcW w:w="8238" w:type="dxa"/>
          </w:tcPr>
          <w:p w14:paraId="64158EB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71F96DA6" w14:textId="77777777" w:rsidTr="00EB2C69">
        <w:tc>
          <w:tcPr>
            <w:tcW w:w="1845" w:type="dxa"/>
            <w:shd w:val="solid" w:color="C0C0C0" w:fill="FFFFFF"/>
          </w:tcPr>
          <w:p w14:paraId="13F87D9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8238" w:type="dxa"/>
          </w:tcPr>
          <w:p w14:paraId="3EF5ACF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Displays the object at its current position. The default is to fill its extent with its colour; subclasses can override for more interesting shapes and effects.</w:t>
            </w:r>
          </w:p>
        </w:tc>
      </w:tr>
    </w:tbl>
    <w:p w14:paraId="08F0650E" w14:textId="77777777" w:rsidR="00A97617" w:rsidRDefault="00A97617">
      <w:pPr>
        <w:widowControl w:val="0"/>
        <w:adjustRightInd w:val="0"/>
      </w:pPr>
    </w:p>
    <w:p w14:paraId="0961855C" w14:textId="77777777" w:rsidR="00A97617" w:rsidRDefault="00A97617">
      <w:pPr>
        <w:pStyle w:val="Heading3"/>
        <w:widowControl w:val="0"/>
        <w:adjustRightInd w:val="0"/>
      </w:pPr>
      <w:bookmarkStart w:id="25" w:name="o5_11222"/>
      <w:r>
        <w:lastRenderedPageBreak/>
        <w:t>+move(position:Point, direction:int)void</w:t>
      </w:r>
      <w:bookmarkEnd w:id="25"/>
      <w:r>
        <w:t>: Operation [UML]</w:t>
      </w:r>
    </w:p>
    <w:p w14:paraId="7D45C188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8238"/>
      </w:tblGrid>
      <w:tr w:rsidR="00A97617" w:rsidRPr="00EB2C69" w14:paraId="2DCB1F95" w14:textId="77777777" w:rsidTr="00EB2C69">
        <w:tc>
          <w:tcPr>
            <w:tcW w:w="1845" w:type="dxa"/>
            <w:shd w:val="solid" w:color="C0C0C0" w:fill="FFFFFF"/>
          </w:tcPr>
          <w:p w14:paraId="781E779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name</w:t>
            </w:r>
          </w:p>
        </w:tc>
        <w:tc>
          <w:tcPr>
            <w:tcW w:w="8238" w:type="dxa"/>
          </w:tcPr>
          <w:p w14:paraId="43DDC49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move</w:t>
            </w:r>
          </w:p>
        </w:tc>
      </w:tr>
      <w:tr w:rsidR="00A97617" w:rsidRPr="00EB2C69" w14:paraId="14FA51CC" w14:textId="77777777" w:rsidTr="00EB2C69">
        <w:tc>
          <w:tcPr>
            <w:tcW w:w="1845" w:type="dxa"/>
            <w:shd w:val="solid" w:color="C0C0C0" w:fill="FFFFFF"/>
          </w:tcPr>
          <w:p w14:paraId="64876B5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Parameters</w:t>
            </w:r>
          </w:p>
        </w:tc>
        <w:tc>
          <w:tcPr>
            <w:tcW w:w="8238" w:type="dxa"/>
          </w:tcPr>
          <w:p w14:paraId="3A2E157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13330" w:history="1">
              <w:r w:rsidRPr="00EB2C69">
                <w:rPr>
                  <w:u w:val="single"/>
                </w:rPr>
                <w:t>in position:Point</w:t>
              </w:r>
            </w:hyperlink>
            <w:r w:rsidRPr="00EB2C69">
              <w:t xml:space="preserve"> , </w:t>
            </w:r>
            <w:hyperlink w:anchor="o5_4421" w:history="1">
              <w:r w:rsidRPr="00EB2C69">
                <w:rPr>
                  <w:u w:val="single"/>
                </w:rPr>
                <w:t>in direction:int</w:t>
              </w:r>
            </w:hyperlink>
            <w:r w:rsidRPr="00EB2C69">
              <w:t xml:space="preserve"> </w:t>
            </w:r>
          </w:p>
        </w:tc>
      </w:tr>
      <w:tr w:rsidR="00A97617" w:rsidRPr="00EB2C69" w14:paraId="7050109D" w14:textId="77777777" w:rsidTr="00EB2C69">
        <w:tc>
          <w:tcPr>
            <w:tcW w:w="1845" w:type="dxa"/>
            <w:shd w:val="solid" w:color="C0C0C0" w:fill="FFFFFF"/>
          </w:tcPr>
          <w:p w14:paraId="6220B13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Return type</w:t>
            </w:r>
          </w:p>
        </w:tc>
        <w:tc>
          <w:tcPr>
            <w:tcW w:w="8238" w:type="dxa"/>
          </w:tcPr>
          <w:p w14:paraId="1B3C387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9907D4D" w14:textId="77777777" w:rsidTr="00EB2C69">
        <w:tc>
          <w:tcPr>
            <w:tcW w:w="1845" w:type="dxa"/>
            <w:shd w:val="solid" w:color="C0C0C0" w:fill="FFFFFF"/>
          </w:tcPr>
          <w:p w14:paraId="4A9A44E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Overridability</w:t>
            </w:r>
          </w:p>
        </w:tc>
        <w:tc>
          <w:tcPr>
            <w:tcW w:w="8238" w:type="dxa"/>
          </w:tcPr>
          <w:p w14:paraId="1B5150A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2292B23" w14:textId="77777777" w:rsidTr="00EB2C69">
        <w:tc>
          <w:tcPr>
            <w:tcW w:w="1845" w:type="dxa"/>
            <w:shd w:val="solid" w:color="C0C0C0" w:fill="FFFFFF"/>
          </w:tcPr>
          <w:p w14:paraId="5723A9E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8238" w:type="dxa"/>
          </w:tcPr>
          <w:p w14:paraId="0E39958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action</w:t>
            </w:r>
          </w:p>
        </w:tc>
      </w:tr>
      <w:tr w:rsidR="00A97617" w:rsidRPr="00EB2C69" w14:paraId="0F23872B" w14:textId="77777777" w:rsidTr="00EB2C69">
        <w:tc>
          <w:tcPr>
            <w:tcW w:w="1845" w:type="dxa"/>
            <w:shd w:val="solid" w:color="C0C0C0" w:fill="FFFFFF"/>
          </w:tcPr>
          <w:p w14:paraId="1068BD2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Visibility</w:t>
            </w:r>
          </w:p>
        </w:tc>
        <w:tc>
          <w:tcPr>
            <w:tcW w:w="8238" w:type="dxa"/>
          </w:tcPr>
          <w:p w14:paraId="1D2E2A9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public</w:t>
            </w:r>
          </w:p>
        </w:tc>
      </w:tr>
      <w:tr w:rsidR="00A97617" w:rsidRPr="00EB2C69" w14:paraId="7B93C572" w14:textId="77777777" w:rsidTr="00EB2C69">
        <w:tc>
          <w:tcPr>
            <w:tcW w:w="1845" w:type="dxa"/>
            <w:shd w:val="solid" w:color="C0C0C0" w:fill="FFFFFF"/>
          </w:tcPr>
          <w:p w14:paraId="6105409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type</w:t>
            </w:r>
          </w:p>
        </w:tc>
        <w:tc>
          <w:tcPr>
            <w:tcW w:w="8238" w:type="dxa"/>
          </w:tcPr>
          <w:p w14:paraId="218B644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instance</w:t>
            </w:r>
          </w:p>
        </w:tc>
      </w:tr>
      <w:tr w:rsidR="00A97617" w:rsidRPr="00EB2C69" w14:paraId="405B57A4" w14:textId="77777777" w:rsidTr="00EB2C69">
        <w:tc>
          <w:tcPr>
            <w:tcW w:w="1845" w:type="dxa"/>
            <w:shd w:val="solid" w:color="C0C0C0" w:fill="FFFFFF"/>
          </w:tcPr>
          <w:p w14:paraId="6F0AA0B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Query?</w:t>
            </w:r>
          </w:p>
        </w:tc>
        <w:tc>
          <w:tcPr>
            <w:tcW w:w="8238" w:type="dxa"/>
          </w:tcPr>
          <w:p w14:paraId="05C3B74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05B5E7E0" w14:textId="77777777" w:rsidTr="00EB2C69">
        <w:tc>
          <w:tcPr>
            <w:tcW w:w="1845" w:type="dxa"/>
            <w:shd w:val="solid" w:color="C0C0C0" w:fill="FFFFFF"/>
          </w:tcPr>
          <w:p w14:paraId="0B3E0C8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Preconditions</w:t>
            </w:r>
          </w:p>
        </w:tc>
        <w:tc>
          <w:tcPr>
            <w:tcW w:w="8238" w:type="dxa"/>
          </w:tcPr>
          <w:p w14:paraId="6673DB6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Is not outside the game field, ie. player has not missed the ball.</w:t>
            </w:r>
          </w:p>
        </w:tc>
      </w:tr>
      <w:tr w:rsidR="00A97617" w:rsidRPr="00EB2C69" w14:paraId="45AAB3EB" w14:textId="77777777" w:rsidTr="00EB2C69">
        <w:tc>
          <w:tcPr>
            <w:tcW w:w="1845" w:type="dxa"/>
            <w:shd w:val="solid" w:color="C0C0C0" w:fill="FFFFFF"/>
          </w:tcPr>
          <w:p w14:paraId="2E8D38D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Postconditions</w:t>
            </w:r>
          </w:p>
        </w:tc>
        <w:tc>
          <w:tcPr>
            <w:tcW w:w="8238" w:type="dxa"/>
          </w:tcPr>
          <w:p w14:paraId="7ACA805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397207D" w14:textId="77777777" w:rsidTr="00EB2C69">
        <w:tc>
          <w:tcPr>
            <w:tcW w:w="1845" w:type="dxa"/>
            <w:shd w:val="solid" w:color="C0C0C0" w:fill="FFFFFF"/>
          </w:tcPr>
          <w:p w14:paraId="40C5134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Body</w:t>
            </w:r>
          </w:p>
        </w:tc>
        <w:tc>
          <w:tcPr>
            <w:tcW w:w="8238" w:type="dxa"/>
          </w:tcPr>
          <w:p w14:paraId="6380E9D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1F1C72D" w14:textId="77777777" w:rsidTr="00EB2C69">
        <w:tc>
          <w:tcPr>
            <w:tcW w:w="1845" w:type="dxa"/>
            <w:shd w:val="solid" w:color="C0C0C0" w:fill="FFFFFF"/>
          </w:tcPr>
          <w:p w14:paraId="37C6374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8238" w:type="dxa"/>
          </w:tcPr>
          <w:p w14:paraId="4A43466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 xml:space="preserve">Move changes the location and direction of the moving object in the game field according to the given position and direction. </w:t>
            </w:r>
          </w:p>
        </w:tc>
      </w:tr>
    </w:tbl>
    <w:p w14:paraId="0372BB54" w14:textId="77777777" w:rsidR="00A97617" w:rsidRDefault="00A97617">
      <w:pPr>
        <w:widowControl w:val="0"/>
        <w:adjustRightInd w:val="0"/>
      </w:pPr>
    </w:p>
    <w:p w14:paraId="63893EE9" w14:textId="77777777" w:rsidR="00A97617" w:rsidRDefault="00A97617">
      <w:pPr>
        <w:pStyle w:val="Heading3"/>
        <w:widowControl w:val="0"/>
        <w:adjustRightInd w:val="0"/>
      </w:pPr>
      <w:bookmarkStart w:id="26" w:name="o5_13330"/>
      <w:r>
        <w:t>in position:Point</w:t>
      </w:r>
      <w:bookmarkEnd w:id="26"/>
      <w:r>
        <w:t>: Parameter</w:t>
      </w:r>
    </w:p>
    <w:p w14:paraId="233F4FBB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575"/>
        <w:gridCol w:w="1065"/>
      </w:tblGrid>
      <w:tr w:rsidR="00A97617" w:rsidRPr="00EB2C69" w14:paraId="13AC7E38" w14:textId="77777777" w:rsidTr="00EB2C69">
        <w:tc>
          <w:tcPr>
            <w:tcW w:w="1575" w:type="dxa"/>
            <w:shd w:val="solid" w:color="C0C0C0" w:fill="FFFFFF"/>
          </w:tcPr>
          <w:p w14:paraId="4EE27FA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</w:t>
            </w:r>
          </w:p>
        </w:tc>
        <w:tc>
          <w:tcPr>
            <w:tcW w:w="1065" w:type="dxa"/>
          </w:tcPr>
          <w:p w14:paraId="6248889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position</w:t>
            </w:r>
          </w:p>
        </w:tc>
      </w:tr>
      <w:tr w:rsidR="00A97617" w:rsidRPr="00EB2C69" w14:paraId="339E992B" w14:textId="77777777" w:rsidTr="00EB2C69">
        <w:tc>
          <w:tcPr>
            <w:tcW w:w="1575" w:type="dxa"/>
            <w:shd w:val="solid" w:color="C0C0C0" w:fill="FFFFFF"/>
          </w:tcPr>
          <w:p w14:paraId="5B72E5C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Data type</w:t>
            </w:r>
          </w:p>
        </w:tc>
        <w:tc>
          <w:tcPr>
            <w:tcW w:w="1065" w:type="dxa"/>
          </w:tcPr>
          <w:p w14:paraId="61E54540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Point</w:t>
            </w:r>
          </w:p>
        </w:tc>
      </w:tr>
      <w:tr w:rsidR="00A97617" w:rsidRPr="00EB2C69" w14:paraId="72AD3C80" w14:textId="77777777" w:rsidTr="00EB2C69">
        <w:tc>
          <w:tcPr>
            <w:tcW w:w="1575" w:type="dxa"/>
            <w:shd w:val="solid" w:color="C0C0C0" w:fill="FFFFFF"/>
          </w:tcPr>
          <w:p w14:paraId="6666D63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Direction</w:t>
            </w:r>
          </w:p>
        </w:tc>
        <w:tc>
          <w:tcPr>
            <w:tcW w:w="1065" w:type="dxa"/>
          </w:tcPr>
          <w:p w14:paraId="1234124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</w:t>
            </w:r>
          </w:p>
        </w:tc>
      </w:tr>
      <w:tr w:rsidR="00A97617" w:rsidRPr="00EB2C69" w14:paraId="7EED7C02" w14:textId="77777777" w:rsidTr="00EB2C69">
        <w:tc>
          <w:tcPr>
            <w:tcW w:w="1575" w:type="dxa"/>
            <w:shd w:val="solid" w:color="C0C0C0" w:fill="FFFFFF"/>
          </w:tcPr>
          <w:p w14:paraId="7AF6E21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Default value</w:t>
            </w:r>
          </w:p>
        </w:tc>
        <w:tc>
          <w:tcPr>
            <w:tcW w:w="1065" w:type="dxa"/>
          </w:tcPr>
          <w:p w14:paraId="6C4DC78E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3A6F5BD" w14:textId="77777777" w:rsidTr="00EB2C69">
        <w:tc>
          <w:tcPr>
            <w:tcW w:w="1575" w:type="dxa"/>
            <w:shd w:val="solid" w:color="C0C0C0" w:fill="FFFFFF"/>
          </w:tcPr>
          <w:p w14:paraId="77BB487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Effect</w:t>
            </w:r>
          </w:p>
        </w:tc>
        <w:tc>
          <w:tcPr>
            <w:tcW w:w="1065" w:type="dxa"/>
          </w:tcPr>
          <w:p w14:paraId="66D710A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7CEBB97E" w14:textId="77777777" w:rsidTr="00EB2C69">
        <w:tc>
          <w:tcPr>
            <w:tcW w:w="1575" w:type="dxa"/>
            <w:shd w:val="solid" w:color="C0C0C0" w:fill="FFFFFF"/>
          </w:tcPr>
          <w:p w14:paraId="172E456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Exception?</w:t>
            </w:r>
          </w:p>
        </w:tc>
        <w:tc>
          <w:tcPr>
            <w:tcW w:w="1065" w:type="dxa"/>
          </w:tcPr>
          <w:p w14:paraId="65294FE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60F6539A" w14:textId="77777777" w:rsidTr="00EB2C69">
        <w:tc>
          <w:tcPr>
            <w:tcW w:w="1575" w:type="dxa"/>
            <w:shd w:val="solid" w:color="C0C0C0" w:fill="FFFFFF"/>
          </w:tcPr>
          <w:p w14:paraId="7A380FC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Stream?</w:t>
            </w:r>
          </w:p>
        </w:tc>
        <w:tc>
          <w:tcPr>
            <w:tcW w:w="1065" w:type="dxa"/>
          </w:tcPr>
          <w:p w14:paraId="53C252F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</w:tbl>
    <w:p w14:paraId="64F234C7" w14:textId="77777777" w:rsidR="00A97617" w:rsidRDefault="00A97617">
      <w:pPr>
        <w:widowControl w:val="0"/>
        <w:adjustRightInd w:val="0"/>
      </w:pPr>
    </w:p>
    <w:p w14:paraId="3ADF9D78" w14:textId="77777777" w:rsidR="00A97617" w:rsidRDefault="00A97617">
      <w:pPr>
        <w:pStyle w:val="Heading3"/>
        <w:widowControl w:val="0"/>
        <w:adjustRightInd w:val="0"/>
      </w:pPr>
      <w:bookmarkStart w:id="27" w:name="o5_4421"/>
      <w:r>
        <w:t>in direction:int</w:t>
      </w:r>
      <w:bookmarkEnd w:id="27"/>
      <w:r>
        <w:t>: Parameter</w:t>
      </w:r>
    </w:p>
    <w:p w14:paraId="2FA8E301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575"/>
        <w:gridCol w:w="1140"/>
      </w:tblGrid>
      <w:tr w:rsidR="00A97617" w:rsidRPr="00EB2C69" w14:paraId="04EC684A" w14:textId="77777777" w:rsidTr="00EB2C69">
        <w:tc>
          <w:tcPr>
            <w:tcW w:w="1575" w:type="dxa"/>
            <w:shd w:val="solid" w:color="C0C0C0" w:fill="FFFFFF"/>
          </w:tcPr>
          <w:p w14:paraId="7D19721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</w:t>
            </w:r>
          </w:p>
        </w:tc>
        <w:tc>
          <w:tcPr>
            <w:tcW w:w="1140" w:type="dxa"/>
          </w:tcPr>
          <w:p w14:paraId="543B605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direction</w:t>
            </w:r>
          </w:p>
        </w:tc>
      </w:tr>
      <w:tr w:rsidR="00A97617" w:rsidRPr="00EB2C69" w14:paraId="66405AFC" w14:textId="77777777" w:rsidTr="00EB2C69">
        <w:tc>
          <w:tcPr>
            <w:tcW w:w="1575" w:type="dxa"/>
            <w:shd w:val="solid" w:color="C0C0C0" w:fill="FFFFFF"/>
          </w:tcPr>
          <w:p w14:paraId="7C69A19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Data type</w:t>
            </w:r>
          </w:p>
        </w:tc>
        <w:tc>
          <w:tcPr>
            <w:tcW w:w="1140" w:type="dxa"/>
          </w:tcPr>
          <w:p w14:paraId="7B682AD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int</w:t>
            </w:r>
          </w:p>
        </w:tc>
      </w:tr>
      <w:tr w:rsidR="00A97617" w:rsidRPr="00EB2C69" w14:paraId="43C5CC47" w14:textId="77777777" w:rsidTr="00EB2C69">
        <w:tc>
          <w:tcPr>
            <w:tcW w:w="1575" w:type="dxa"/>
            <w:shd w:val="solid" w:color="C0C0C0" w:fill="FFFFFF"/>
          </w:tcPr>
          <w:p w14:paraId="4DEF708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Direction</w:t>
            </w:r>
          </w:p>
        </w:tc>
        <w:tc>
          <w:tcPr>
            <w:tcW w:w="1140" w:type="dxa"/>
          </w:tcPr>
          <w:p w14:paraId="75BBE17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</w:t>
            </w:r>
          </w:p>
        </w:tc>
      </w:tr>
      <w:tr w:rsidR="00A97617" w:rsidRPr="00EB2C69" w14:paraId="49551632" w14:textId="77777777" w:rsidTr="00EB2C69">
        <w:tc>
          <w:tcPr>
            <w:tcW w:w="1575" w:type="dxa"/>
            <w:shd w:val="solid" w:color="C0C0C0" w:fill="FFFFFF"/>
          </w:tcPr>
          <w:p w14:paraId="163A9A3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Default value</w:t>
            </w:r>
          </w:p>
        </w:tc>
        <w:tc>
          <w:tcPr>
            <w:tcW w:w="1140" w:type="dxa"/>
          </w:tcPr>
          <w:p w14:paraId="613BAC7D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4BBD3F3B" w14:textId="77777777" w:rsidTr="00EB2C69">
        <w:tc>
          <w:tcPr>
            <w:tcW w:w="1575" w:type="dxa"/>
            <w:shd w:val="solid" w:color="C0C0C0" w:fill="FFFFFF"/>
          </w:tcPr>
          <w:p w14:paraId="60414D62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Effect</w:t>
            </w:r>
          </w:p>
        </w:tc>
        <w:tc>
          <w:tcPr>
            <w:tcW w:w="1140" w:type="dxa"/>
          </w:tcPr>
          <w:p w14:paraId="4442A4E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4BF41B1" w14:textId="77777777" w:rsidTr="00EB2C69">
        <w:tc>
          <w:tcPr>
            <w:tcW w:w="1575" w:type="dxa"/>
            <w:shd w:val="solid" w:color="C0C0C0" w:fill="FFFFFF"/>
          </w:tcPr>
          <w:p w14:paraId="362FAA4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Exception?</w:t>
            </w:r>
          </w:p>
        </w:tc>
        <w:tc>
          <w:tcPr>
            <w:tcW w:w="1140" w:type="dxa"/>
          </w:tcPr>
          <w:p w14:paraId="5DA52D1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2B50784E" w14:textId="77777777" w:rsidTr="00EB2C69">
        <w:tc>
          <w:tcPr>
            <w:tcW w:w="1575" w:type="dxa"/>
            <w:shd w:val="solid" w:color="C0C0C0" w:fill="FFFFFF"/>
          </w:tcPr>
          <w:p w14:paraId="5847EC9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Stream?</w:t>
            </w:r>
          </w:p>
        </w:tc>
        <w:tc>
          <w:tcPr>
            <w:tcW w:w="1140" w:type="dxa"/>
          </w:tcPr>
          <w:p w14:paraId="5A4BDC5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</w:tbl>
    <w:p w14:paraId="4924107E" w14:textId="77777777" w:rsidR="00A97617" w:rsidRDefault="00A97617">
      <w:pPr>
        <w:widowControl w:val="0"/>
        <w:adjustRightInd w:val="0"/>
      </w:pPr>
    </w:p>
    <w:p w14:paraId="0799888B" w14:textId="77777777" w:rsidR="00A97617" w:rsidRDefault="00A97617">
      <w:pPr>
        <w:pStyle w:val="Heading3"/>
        <w:widowControl w:val="0"/>
        <w:adjustRightInd w:val="0"/>
      </w:pPr>
      <w:bookmarkStart w:id="28" w:name="o5_13272"/>
      <w:r>
        <w:t>+checkHits()void</w:t>
      </w:r>
      <w:bookmarkEnd w:id="28"/>
      <w:r>
        <w:t>: Operation [UML]</w:t>
      </w:r>
    </w:p>
    <w:p w14:paraId="2817FD03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45"/>
        <w:gridCol w:w="5520"/>
      </w:tblGrid>
      <w:tr w:rsidR="00A97617" w:rsidRPr="00EB2C69" w14:paraId="0638F6C0" w14:textId="77777777" w:rsidTr="00EB2C69">
        <w:tc>
          <w:tcPr>
            <w:tcW w:w="1845" w:type="dxa"/>
            <w:shd w:val="solid" w:color="C0C0C0" w:fill="FFFFFF"/>
          </w:tcPr>
          <w:p w14:paraId="3B521EA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name</w:t>
            </w:r>
          </w:p>
        </w:tc>
        <w:tc>
          <w:tcPr>
            <w:tcW w:w="5520" w:type="dxa"/>
          </w:tcPr>
          <w:p w14:paraId="586DC55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checkHits</w:t>
            </w:r>
          </w:p>
        </w:tc>
      </w:tr>
      <w:tr w:rsidR="00A97617" w:rsidRPr="00EB2C69" w14:paraId="499B6270" w14:textId="77777777" w:rsidTr="00EB2C69">
        <w:tc>
          <w:tcPr>
            <w:tcW w:w="1845" w:type="dxa"/>
            <w:shd w:val="solid" w:color="C0C0C0" w:fill="FFFFFF"/>
          </w:tcPr>
          <w:p w14:paraId="525ECA30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Parameters</w:t>
            </w:r>
          </w:p>
        </w:tc>
        <w:tc>
          <w:tcPr>
            <w:tcW w:w="5520" w:type="dxa"/>
          </w:tcPr>
          <w:p w14:paraId="197F743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32253FB" w14:textId="77777777" w:rsidTr="00EB2C69">
        <w:tc>
          <w:tcPr>
            <w:tcW w:w="1845" w:type="dxa"/>
            <w:shd w:val="solid" w:color="C0C0C0" w:fill="FFFFFF"/>
          </w:tcPr>
          <w:p w14:paraId="691C3C7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Return type</w:t>
            </w:r>
          </w:p>
        </w:tc>
        <w:tc>
          <w:tcPr>
            <w:tcW w:w="5520" w:type="dxa"/>
          </w:tcPr>
          <w:p w14:paraId="7B47F8D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B4EDF15" w14:textId="77777777" w:rsidTr="00EB2C69">
        <w:tc>
          <w:tcPr>
            <w:tcW w:w="1845" w:type="dxa"/>
            <w:shd w:val="solid" w:color="C0C0C0" w:fill="FFFFFF"/>
          </w:tcPr>
          <w:p w14:paraId="26FC920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Overridability</w:t>
            </w:r>
          </w:p>
        </w:tc>
        <w:tc>
          <w:tcPr>
            <w:tcW w:w="5520" w:type="dxa"/>
          </w:tcPr>
          <w:p w14:paraId="427B328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770D79B" w14:textId="77777777" w:rsidTr="00EB2C69">
        <w:tc>
          <w:tcPr>
            <w:tcW w:w="1845" w:type="dxa"/>
            <w:shd w:val="solid" w:color="C0C0C0" w:fill="FFFFFF"/>
          </w:tcPr>
          <w:p w14:paraId="6BD0E14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5520" w:type="dxa"/>
          </w:tcPr>
          <w:p w14:paraId="475F208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B91E6C0" w14:textId="77777777" w:rsidTr="00EB2C69">
        <w:tc>
          <w:tcPr>
            <w:tcW w:w="1845" w:type="dxa"/>
            <w:shd w:val="solid" w:color="C0C0C0" w:fill="FFFFFF"/>
          </w:tcPr>
          <w:p w14:paraId="2F0C1DF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Visibility</w:t>
            </w:r>
          </w:p>
        </w:tc>
        <w:tc>
          <w:tcPr>
            <w:tcW w:w="5520" w:type="dxa"/>
          </w:tcPr>
          <w:p w14:paraId="7EE7541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public</w:t>
            </w:r>
          </w:p>
        </w:tc>
      </w:tr>
      <w:tr w:rsidR="00A97617" w:rsidRPr="00EB2C69" w14:paraId="4C9DA9C2" w14:textId="77777777" w:rsidTr="00EB2C69">
        <w:tc>
          <w:tcPr>
            <w:tcW w:w="1845" w:type="dxa"/>
            <w:shd w:val="solid" w:color="C0C0C0" w:fill="FFFFFF"/>
          </w:tcPr>
          <w:p w14:paraId="774E18E8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 type</w:t>
            </w:r>
          </w:p>
        </w:tc>
        <w:tc>
          <w:tcPr>
            <w:tcW w:w="5520" w:type="dxa"/>
          </w:tcPr>
          <w:p w14:paraId="0A1E6F3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instance</w:t>
            </w:r>
          </w:p>
        </w:tc>
      </w:tr>
      <w:tr w:rsidR="00A97617" w:rsidRPr="00EB2C69" w14:paraId="06318C08" w14:textId="77777777" w:rsidTr="00EB2C69">
        <w:tc>
          <w:tcPr>
            <w:tcW w:w="1845" w:type="dxa"/>
            <w:shd w:val="solid" w:color="C0C0C0" w:fill="FFFFFF"/>
          </w:tcPr>
          <w:p w14:paraId="57865F5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Query?</w:t>
            </w:r>
          </w:p>
        </w:tc>
        <w:tc>
          <w:tcPr>
            <w:tcW w:w="5520" w:type="dxa"/>
          </w:tcPr>
          <w:p w14:paraId="5903E9E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412D987F" w14:textId="77777777" w:rsidTr="00EB2C69">
        <w:tc>
          <w:tcPr>
            <w:tcW w:w="1845" w:type="dxa"/>
            <w:shd w:val="solid" w:color="C0C0C0" w:fill="FFFFFF"/>
          </w:tcPr>
          <w:p w14:paraId="35D5B01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Preconditions</w:t>
            </w:r>
          </w:p>
        </w:tc>
        <w:tc>
          <w:tcPr>
            <w:tcW w:w="5520" w:type="dxa"/>
          </w:tcPr>
          <w:p w14:paraId="61D19AD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E251C90" w14:textId="77777777" w:rsidTr="00EB2C69">
        <w:tc>
          <w:tcPr>
            <w:tcW w:w="1845" w:type="dxa"/>
            <w:shd w:val="solid" w:color="C0C0C0" w:fill="FFFFFF"/>
          </w:tcPr>
          <w:p w14:paraId="0D40260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Postconditions</w:t>
            </w:r>
          </w:p>
        </w:tc>
        <w:tc>
          <w:tcPr>
            <w:tcW w:w="5520" w:type="dxa"/>
          </w:tcPr>
          <w:p w14:paraId="710028A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3B90812B" w14:textId="77777777" w:rsidTr="00EB2C69">
        <w:tc>
          <w:tcPr>
            <w:tcW w:w="1845" w:type="dxa"/>
            <w:shd w:val="solid" w:color="C0C0C0" w:fill="FFFFFF"/>
          </w:tcPr>
          <w:p w14:paraId="60C57E4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Body</w:t>
            </w:r>
          </w:p>
        </w:tc>
        <w:tc>
          <w:tcPr>
            <w:tcW w:w="5520" w:type="dxa"/>
          </w:tcPr>
          <w:p w14:paraId="138A4BF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A6915EB" w14:textId="77777777" w:rsidTr="00EB2C69">
        <w:tc>
          <w:tcPr>
            <w:tcW w:w="1845" w:type="dxa"/>
            <w:shd w:val="solid" w:color="C0C0C0" w:fill="FFFFFF"/>
          </w:tcPr>
          <w:p w14:paraId="31B82AEF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5520" w:type="dxa"/>
          </w:tcPr>
          <w:p w14:paraId="0153E44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Check whether moving object has hit some other object.</w:t>
            </w:r>
          </w:p>
        </w:tc>
      </w:tr>
    </w:tbl>
    <w:p w14:paraId="7C7A8C98" w14:textId="77777777" w:rsidR="00A97617" w:rsidRDefault="00A97617">
      <w:pPr>
        <w:widowControl w:val="0"/>
        <w:adjustRightInd w:val="0"/>
      </w:pPr>
    </w:p>
    <w:p w14:paraId="04709FB7" w14:textId="77777777" w:rsidR="00A97617" w:rsidRDefault="00A97617">
      <w:pPr>
        <w:pStyle w:val="Heading3"/>
        <w:widowControl w:val="0"/>
        <w:adjustRightInd w:val="0"/>
      </w:pPr>
      <w:bookmarkStart w:id="29" w:name="o5_870"/>
      <w:r>
        <w:lastRenderedPageBreak/>
        <w:t>Paddle</w:t>
      </w:r>
      <w:bookmarkEnd w:id="29"/>
      <w:r>
        <w:t>: Class [UML]</w:t>
      </w:r>
    </w:p>
    <w:p w14:paraId="6FABEE58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815"/>
        <w:gridCol w:w="4410"/>
      </w:tblGrid>
      <w:tr w:rsidR="00A97617" w:rsidRPr="00EB2C69" w14:paraId="4F1C70F2" w14:textId="77777777" w:rsidTr="00EB2C69">
        <w:tc>
          <w:tcPr>
            <w:tcW w:w="1815" w:type="dxa"/>
            <w:shd w:val="solid" w:color="C0C0C0" w:fill="FFFFFF"/>
          </w:tcPr>
          <w:p w14:paraId="31E38F05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Class name</w:t>
            </w:r>
          </w:p>
        </w:tc>
        <w:tc>
          <w:tcPr>
            <w:tcW w:w="4410" w:type="dxa"/>
          </w:tcPr>
          <w:p w14:paraId="01F27FC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Paddle</w:t>
            </w:r>
          </w:p>
        </w:tc>
      </w:tr>
      <w:tr w:rsidR="00A97617" w:rsidRPr="00EB2C69" w14:paraId="065280B0" w14:textId="77777777" w:rsidTr="00EB2C69">
        <w:tc>
          <w:tcPr>
            <w:tcW w:w="1815" w:type="dxa"/>
            <w:shd w:val="solid" w:color="C0C0C0" w:fill="FFFFFF"/>
          </w:tcPr>
          <w:p w14:paraId="1125DF9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Attributes</w:t>
            </w:r>
          </w:p>
        </w:tc>
        <w:tc>
          <w:tcPr>
            <w:tcW w:w="4410" w:type="dxa"/>
          </w:tcPr>
          <w:p w14:paraId="74FF6F0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4376" w:history="1">
              <w:r w:rsidRPr="00EB2C69">
                <w:rPr>
                  <w:u w:val="single"/>
                </w:rPr>
                <w:t>+maxSpeed</w:t>
              </w:r>
            </w:hyperlink>
            <w:r w:rsidRPr="00EB2C69">
              <w:t xml:space="preserve"> </w:t>
            </w:r>
          </w:p>
        </w:tc>
      </w:tr>
      <w:tr w:rsidR="00A97617" w:rsidRPr="00EB2C69" w14:paraId="79247A79" w14:textId="77777777" w:rsidTr="00EB2C69">
        <w:tc>
          <w:tcPr>
            <w:tcW w:w="1815" w:type="dxa"/>
            <w:shd w:val="solid" w:color="C0C0C0" w:fill="FFFFFF"/>
          </w:tcPr>
          <w:p w14:paraId="261F953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Operations</w:t>
            </w:r>
          </w:p>
        </w:tc>
        <w:tc>
          <w:tcPr>
            <w:tcW w:w="4410" w:type="dxa"/>
          </w:tcPr>
          <w:p w14:paraId="24AC181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4260" w:history="1">
              <w:r w:rsidRPr="00EB2C69">
                <w:rPr>
                  <w:u w:val="single"/>
                </w:rPr>
                <w:t>+playHitSound()void</w:t>
              </w:r>
            </w:hyperlink>
            <w:r w:rsidRPr="00EB2C69">
              <w:t xml:space="preserve"> </w:t>
            </w:r>
          </w:p>
        </w:tc>
      </w:tr>
      <w:tr w:rsidR="00A97617" w:rsidRPr="00EB2C69" w14:paraId="3E7B8BE4" w14:textId="77777777" w:rsidTr="00EB2C69">
        <w:tc>
          <w:tcPr>
            <w:tcW w:w="1815" w:type="dxa"/>
            <w:shd w:val="solid" w:color="C0C0C0" w:fill="FFFFFF"/>
          </w:tcPr>
          <w:p w14:paraId="077B718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Package</w:t>
            </w:r>
          </w:p>
        </w:tc>
        <w:tc>
          <w:tcPr>
            <w:tcW w:w="4410" w:type="dxa"/>
          </w:tcPr>
          <w:p w14:paraId="25BF7F1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hyperlink w:anchor="o5_6484" w:history="1">
              <w:r w:rsidRPr="00EB2C69">
                <w:rPr>
                  <w:u w:val="single"/>
                </w:rPr>
                <w:t>Game</w:t>
              </w:r>
            </w:hyperlink>
            <w:r w:rsidRPr="00EB2C69">
              <w:t xml:space="preserve"> </w:t>
            </w:r>
          </w:p>
        </w:tc>
      </w:tr>
      <w:tr w:rsidR="00A97617" w:rsidRPr="00EB2C69" w14:paraId="6AD7753C" w14:textId="77777777" w:rsidTr="00EB2C69">
        <w:tc>
          <w:tcPr>
            <w:tcW w:w="1815" w:type="dxa"/>
            <w:shd w:val="solid" w:color="C0C0C0" w:fill="FFFFFF"/>
          </w:tcPr>
          <w:p w14:paraId="24B2914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Abstract?</w:t>
            </w:r>
          </w:p>
        </w:tc>
        <w:tc>
          <w:tcPr>
            <w:tcW w:w="4410" w:type="dxa"/>
          </w:tcPr>
          <w:p w14:paraId="717D314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3F88490C" w14:textId="77777777" w:rsidTr="00EB2C69">
        <w:tc>
          <w:tcPr>
            <w:tcW w:w="1815" w:type="dxa"/>
            <w:shd w:val="solid" w:color="C0C0C0" w:fill="FFFFFF"/>
          </w:tcPr>
          <w:p w14:paraId="66B96AE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Active?</w:t>
            </w:r>
          </w:p>
        </w:tc>
        <w:tc>
          <w:tcPr>
            <w:tcW w:w="4410" w:type="dxa"/>
          </w:tcPr>
          <w:p w14:paraId="7247976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1A7A283B" w14:textId="77777777" w:rsidTr="00EB2C69">
        <w:tc>
          <w:tcPr>
            <w:tcW w:w="1815" w:type="dxa"/>
            <w:shd w:val="solid" w:color="C0C0C0" w:fill="FFFFFF"/>
          </w:tcPr>
          <w:p w14:paraId="6A672A4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4410" w:type="dxa"/>
          </w:tcPr>
          <w:p w14:paraId="12CE96C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0D774458" w14:textId="77777777" w:rsidTr="00EB2C69">
        <w:tc>
          <w:tcPr>
            <w:tcW w:w="1815" w:type="dxa"/>
            <w:shd w:val="solid" w:color="C0C0C0" w:fill="FFFFFF"/>
          </w:tcPr>
          <w:p w14:paraId="5B66292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Overridability</w:t>
            </w:r>
          </w:p>
        </w:tc>
        <w:tc>
          <w:tcPr>
            <w:tcW w:w="4410" w:type="dxa"/>
          </w:tcPr>
          <w:p w14:paraId="7945FFE7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4F4D05B5" w14:textId="77777777" w:rsidTr="00EB2C69">
        <w:tc>
          <w:tcPr>
            <w:tcW w:w="1815" w:type="dxa"/>
            <w:shd w:val="solid" w:color="C0C0C0" w:fill="FFFFFF"/>
          </w:tcPr>
          <w:p w14:paraId="3385AE8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Role</w:t>
            </w:r>
          </w:p>
        </w:tc>
        <w:tc>
          <w:tcPr>
            <w:tcW w:w="4410" w:type="dxa"/>
          </w:tcPr>
          <w:p w14:paraId="2A851A41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7C560BB" w14:textId="77777777" w:rsidTr="00EB2C69">
        <w:tc>
          <w:tcPr>
            <w:tcW w:w="1815" w:type="dxa"/>
            <w:shd w:val="solid" w:color="C0C0C0" w:fill="FFFFFF"/>
          </w:tcPr>
          <w:p w14:paraId="58E0BF4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Parameters</w:t>
            </w:r>
          </w:p>
        </w:tc>
        <w:tc>
          <w:tcPr>
            <w:tcW w:w="4410" w:type="dxa"/>
          </w:tcPr>
          <w:p w14:paraId="4116EE6B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13DACDA" w14:textId="77777777" w:rsidTr="00EB2C69">
        <w:tc>
          <w:tcPr>
            <w:tcW w:w="1815" w:type="dxa"/>
            <w:shd w:val="solid" w:color="C0C0C0" w:fill="FFFFFF"/>
          </w:tcPr>
          <w:p w14:paraId="5A1CA1F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Constraints</w:t>
            </w:r>
          </w:p>
        </w:tc>
        <w:tc>
          <w:tcPr>
            <w:tcW w:w="4410" w:type="dxa"/>
          </w:tcPr>
          <w:p w14:paraId="177DD41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7666E28B" w14:textId="77777777" w:rsidTr="00EB2C69">
        <w:tc>
          <w:tcPr>
            <w:tcW w:w="1815" w:type="dxa"/>
            <w:shd w:val="solid" w:color="C0C0C0" w:fill="FFFFFF"/>
          </w:tcPr>
          <w:p w14:paraId="461CF9C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Invariant</w:t>
            </w:r>
          </w:p>
        </w:tc>
        <w:tc>
          <w:tcPr>
            <w:tcW w:w="4410" w:type="dxa"/>
          </w:tcPr>
          <w:p w14:paraId="60A6B47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15A0C49" w14:textId="77777777" w:rsidTr="00EB2C69">
        <w:tc>
          <w:tcPr>
            <w:tcW w:w="1815" w:type="dxa"/>
            <w:shd w:val="solid" w:color="C0C0C0" w:fill="FFFFFF"/>
          </w:tcPr>
          <w:p w14:paraId="640DE51B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Derivation rules</w:t>
            </w:r>
          </w:p>
        </w:tc>
        <w:tc>
          <w:tcPr>
            <w:tcW w:w="4410" w:type="dxa"/>
          </w:tcPr>
          <w:p w14:paraId="041B2B5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3DB6C811" w14:textId="77777777" w:rsidTr="00EB2C69">
        <w:tc>
          <w:tcPr>
            <w:tcW w:w="1815" w:type="dxa"/>
            <w:shd w:val="solid" w:color="C0C0C0" w:fill="FFFFFF"/>
          </w:tcPr>
          <w:p w14:paraId="16960D0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Responsibility</w:t>
            </w:r>
          </w:p>
        </w:tc>
        <w:tc>
          <w:tcPr>
            <w:tcW w:w="4410" w:type="dxa"/>
          </w:tcPr>
          <w:p w14:paraId="157ED4C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1C0DD307" w14:textId="77777777" w:rsidTr="00EB2C69">
        <w:tc>
          <w:tcPr>
            <w:tcW w:w="1815" w:type="dxa"/>
            <w:shd w:val="solid" w:color="C0C0C0" w:fill="FFFFFF"/>
          </w:tcPr>
          <w:p w14:paraId="2825F6D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4410" w:type="dxa"/>
          </w:tcPr>
          <w:p w14:paraId="537C4916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 xml:space="preserve">Player tries to keep the ball in play by hitting </w:t>
            </w:r>
          </w:p>
          <w:p w14:paraId="620CB1C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it with the paddle.</w:t>
            </w:r>
          </w:p>
        </w:tc>
      </w:tr>
      <w:tr w:rsidR="00A97617" w:rsidRPr="00EB2C69" w14:paraId="6AF5B6E8" w14:textId="77777777" w:rsidTr="00EB2C69">
        <w:tc>
          <w:tcPr>
            <w:tcW w:w="1815" w:type="dxa"/>
            <w:shd w:val="solid" w:color="C0C0C0" w:fill="FFFFFF"/>
          </w:tcPr>
          <w:p w14:paraId="596566F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Simple symbol?</w:t>
            </w:r>
          </w:p>
        </w:tc>
        <w:tc>
          <w:tcPr>
            <w:tcW w:w="4410" w:type="dxa"/>
          </w:tcPr>
          <w:p w14:paraId="222B1C9F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</w:tbl>
    <w:p w14:paraId="6F76D67E" w14:textId="77777777" w:rsidR="00A97617" w:rsidRDefault="00A97617">
      <w:pPr>
        <w:widowControl w:val="0"/>
        <w:adjustRightInd w:val="0"/>
      </w:pPr>
    </w:p>
    <w:p w14:paraId="3D0F957C" w14:textId="77777777" w:rsidR="00A97617" w:rsidRDefault="00A97617">
      <w:pPr>
        <w:pStyle w:val="Heading3"/>
        <w:widowControl w:val="0"/>
        <w:adjustRightInd w:val="0"/>
      </w:pPr>
      <w:bookmarkStart w:id="30" w:name="o5_4376"/>
      <w:r>
        <w:t>+maxSpeed</w:t>
      </w:r>
      <w:bookmarkEnd w:id="30"/>
      <w:r>
        <w:t>: Attribute [UML]</w:t>
      </w:r>
    </w:p>
    <w:p w14:paraId="19E69DAD" w14:textId="77777777" w:rsidR="00A97617" w:rsidRDefault="00A97617">
      <w:pPr>
        <w:keepNext/>
        <w:keepLines/>
        <w:widowControl w:val="0"/>
        <w:adjustRightInd w:val="0"/>
      </w:pPr>
      <w:r>
        <w:t>Properties:</w:t>
      </w:r>
    </w:p>
    <w:tbl>
      <w:tblPr>
        <w:tblW w:w="0" w:type="auto"/>
        <w:tblInd w:w="10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105" w:type="dxa"/>
          <w:right w:w="105" w:type="dxa"/>
        </w:tblCellMar>
        <w:tblLook w:val="0080" w:firstRow="0" w:lastRow="0" w:firstColumn="1" w:lastColumn="0" w:noHBand="0" w:noVBand="0"/>
      </w:tblPr>
      <w:tblGrid>
        <w:gridCol w:w="1770"/>
        <w:gridCol w:w="5760"/>
      </w:tblGrid>
      <w:tr w:rsidR="00A97617" w:rsidRPr="00EB2C69" w14:paraId="130A0859" w14:textId="77777777" w:rsidTr="00EB2C69">
        <w:tc>
          <w:tcPr>
            <w:tcW w:w="1770" w:type="dxa"/>
            <w:shd w:val="solid" w:color="C0C0C0" w:fill="FFFFFF"/>
          </w:tcPr>
          <w:p w14:paraId="3F3BB15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Name</w:t>
            </w:r>
          </w:p>
        </w:tc>
        <w:tc>
          <w:tcPr>
            <w:tcW w:w="5760" w:type="dxa"/>
          </w:tcPr>
          <w:p w14:paraId="700F38FC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maxSpeed</w:t>
            </w:r>
          </w:p>
        </w:tc>
      </w:tr>
      <w:tr w:rsidR="00A97617" w:rsidRPr="00EB2C69" w14:paraId="2418A1D7" w14:textId="77777777" w:rsidTr="00EB2C69">
        <w:tc>
          <w:tcPr>
            <w:tcW w:w="1770" w:type="dxa"/>
            <w:shd w:val="solid" w:color="C0C0C0" w:fill="FFFFFF"/>
          </w:tcPr>
          <w:p w14:paraId="02EEE7EC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Data type</w:t>
            </w:r>
          </w:p>
        </w:tc>
        <w:tc>
          <w:tcPr>
            <w:tcW w:w="5760" w:type="dxa"/>
          </w:tcPr>
          <w:p w14:paraId="2243F4F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18E526C" w14:textId="77777777" w:rsidTr="00EB2C69">
        <w:tc>
          <w:tcPr>
            <w:tcW w:w="1770" w:type="dxa"/>
            <w:shd w:val="solid" w:color="C0C0C0" w:fill="FFFFFF"/>
          </w:tcPr>
          <w:p w14:paraId="600568E1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Default value</w:t>
            </w:r>
          </w:p>
        </w:tc>
        <w:tc>
          <w:tcPr>
            <w:tcW w:w="5760" w:type="dxa"/>
          </w:tcPr>
          <w:p w14:paraId="4A956D4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470A3E92" w14:textId="77777777" w:rsidTr="00EB2C69">
        <w:tc>
          <w:tcPr>
            <w:tcW w:w="1770" w:type="dxa"/>
            <w:shd w:val="solid" w:color="C0C0C0" w:fill="FFFFFF"/>
          </w:tcPr>
          <w:p w14:paraId="2BFCEF53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Multiplicity</w:t>
            </w:r>
          </w:p>
        </w:tc>
        <w:tc>
          <w:tcPr>
            <w:tcW w:w="5760" w:type="dxa"/>
          </w:tcPr>
          <w:p w14:paraId="217600D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29EFD953" w14:textId="77777777" w:rsidTr="00EB2C69">
        <w:tc>
          <w:tcPr>
            <w:tcW w:w="1770" w:type="dxa"/>
            <w:shd w:val="solid" w:color="C0C0C0" w:fill="FFFFFF"/>
          </w:tcPr>
          <w:p w14:paraId="6F0F4F69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Ordered?</w:t>
            </w:r>
          </w:p>
        </w:tc>
        <w:tc>
          <w:tcPr>
            <w:tcW w:w="5760" w:type="dxa"/>
          </w:tcPr>
          <w:p w14:paraId="3966705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798CF53A" w14:textId="77777777" w:rsidTr="00EB2C69">
        <w:tc>
          <w:tcPr>
            <w:tcW w:w="1770" w:type="dxa"/>
            <w:shd w:val="solid" w:color="C0C0C0" w:fill="FFFFFF"/>
          </w:tcPr>
          <w:p w14:paraId="71710F54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Unique?</w:t>
            </w:r>
          </w:p>
        </w:tc>
        <w:tc>
          <w:tcPr>
            <w:tcW w:w="5760" w:type="dxa"/>
          </w:tcPr>
          <w:p w14:paraId="196602F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T</w:t>
            </w:r>
          </w:p>
        </w:tc>
      </w:tr>
      <w:tr w:rsidR="00A97617" w:rsidRPr="00EB2C69" w14:paraId="6C4BDEE8" w14:textId="77777777" w:rsidTr="00EB2C69">
        <w:tc>
          <w:tcPr>
            <w:tcW w:w="1770" w:type="dxa"/>
            <w:shd w:val="solid" w:color="C0C0C0" w:fill="FFFFFF"/>
          </w:tcPr>
          <w:p w14:paraId="2FA8AC0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Sequence?</w:t>
            </w:r>
          </w:p>
        </w:tc>
        <w:tc>
          <w:tcPr>
            <w:tcW w:w="5760" w:type="dxa"/>
          </w:tcPr>
          <w:p w14:paraId="74DD63D5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34706A3A" w14:textId="77777777" w:rsidTr="00EB2C69">
        <w:tc>
          <w:tcPr>
            <w:tcW w:w="1770" w:type="dxa"/>
            <w:shd w:val="solid" w:color="C0C0C0" w:fill="FFFFFF"/>
          </w:tcPr>
          <w:p w14:paraId="35B3664A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Stereotype</w:t>
            </w:r>
          </w:p>
        </w:tc>
        <w:tc>
          <w:tcPr>
            <w:tcW w:w="5760" w:type="dxa"/>
          </w:tcPr>
          <w:p w14:paraId="3E67F00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332CE68" w14:textId="77777777" w:rsidTr="00EB2C69">
        <w:tc>
          <w:tcPr>
            <w:tcW w:w="1770" w:type="dxa"/>
            <w:shd w:val="solid" w:color="C0C0C0" w:fill="FFFFFF"/>
          </w:tcPr>
          <w:p w14:paraId="57A80E8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Visibility</w:t>
            </w:r>
          </w:p>
        </w:tc>
        <w:tc>
          <w:tcPr>
            <w:tcW w:w="5760" w:type="dxa"/>
          </w:tcPr>
          <w:p w14:paraId="65435578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public</w:t>
            </w:r>
          </w:p>
        </w:tc>
      </w:tr>
      <w:tr w:rsidR="00A97617" w:rsidRPr="00EB2C69" w14:paraId="1592C4A8" w14:textId="77777777" w:rsidTr="00EB2C69">
        <w:tc>
          <w:tcPr>
            <w:tcW w:w="1770" w:type="dxa"/>
            <w:shd w:val="solid" w:color="C0C0C0" w:fill="FFFFFF"/>
          </w:tcPr>
          <w:p w14:paraId="2F25689D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Scope</w:t>
            </w:r>
          </w:p>
        </w:tc>
        <w:tc>
          <w:tcPr>
            <w:tcW w:w="5760" w:type="dxa"/>
          </w:tcPr>
          <w:p w14:paraId="492B1A0A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instance</w:t>
            </w:r>
          </w:p>
        </w:tc>
      </w:tr>
      <w:tr w:rsidR="00A97617" w:rsidRPr="00EB2C69" w14:paraId="259C3A83" w14:textId="77777777" w:rsidTr="00EB2C69">
        <w:tc>
          <w:tcPr>
            <w:tcW w:w="1770" w:type="dxa"/>
            <w:shd w:val="solid" w:color="C0C0C0" w:fill="FFFFFF"/>
          </w:tcPr>
          <w:p w14:paraId="3A8F1E6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Access</w:t>
            </w:r>
          </w:p>
        </w:tc>
        <w:tc>
          <w:tcPr>
            <w:tcW w:w="5760" w:type="dxa"/>
          </w:tcPr>
          <w:p w14:paraId="1F8DFFD4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6DF7E914" w14:textId="77777777" w:rsidTr="00EB2C69">
        <w:tc>
          <w:tcPr>
            <w:tcW w:w="1770" w:type="dxa"/>
            <w:shd w:val="solid" w:color="C0C0C0" w:fill="FFFFFF"/>
          </w:tcPr>
          <w:p w14:paraId="757D8CE7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Derived?</w:t>
            </w:r>
          </w:p>
        </w:tc>
        <w:tc>
          <w:tcPr>
            <w:tcW w:w="5760" w:type="dxa"/>
          </w:tcPr>
          <w:p w14:paraId="6C936789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F</w:t>
            </w:r>
          </w:p>
        </w:tc>
      </w:tr>
      <w:tr w:rsidR="00A97617" w:rsidRPr="00EB2C69" w14:paraId="5C027175" w14:textId="77777777" w:rsidTr="00EB2C69">
        <w:tc>
          <w:tcPr>
            <w:tcW w:w="1770" w:type="dxa"/>
            <w:shd w:val="solid" w:color="C0C0C0" w:fill="FFFFFF"/>
          </w:tcPr>
          <w:p w14:paraId="5AB59D46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Constraints</w:t>
            </w:r>
          </w:p>
        </w:tc>
        <w:tc>
          <w:tcPr>
            <w:tcW w:w="5760" w:type="dxa"/>
          </w:tcPr>
          <w:p w14:paraId="045F6DC3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</w:p>
        </w:tc>
      </w:tr>
      <w:tr w:rsidR="00A97617" w:rsidRPr="00EB2C69" w14:paraId="5E251873" w14:textId="77777777" w:rsidTr="00EB2C69">
        <w:tc>
          <w:tcPr>
            <w:tcW w:w="1770" w:type="dxa"/>
            <w:shd w:val="solid" w:color="C0C0C0" w:fill="FFFFFF"/>
          </w:tcPr>
          <w:p w14:paraId="64C7885E" w14:textId="77777777" w:rsidR="00A97617" w:rsidRPr="00EB2C69" w:rsidRDefault="00A97617">
            <w:pPr>
              <w:keepNext/>
              <w:keepLines/>
              <w:widowControl w:val="0"/>
              <w:adjustRightInd w:val="0"/>
              <w:rPr>
                <w:b/>
                <w:bCs/>
              </w:rPr>
            </w:pPr>
            <w:r w:rsidRPr="00EB2C69">
              <w:rPr>
                <w:b/>
                <w:bCs/>
              </w:rPr>
              <w:t>Documentation</w:t>
            </w:r>
          </w:p>
        </w:tc>
        <w:tc>
          <w:tcPr>
            <w:tcW w:w="5760" w:type="dxa"/>
          </w:tcPr>
          <w:p w14:paraId="55C76972" w14:textId="77777777" w:rsidR="00A97617" w:rsidRPr="00EB2C69" w:rsidRDefault="00A97617">
            <w:pPr>
              <w:keepNext/>
              <w:keepLines/>
              <w:widowControl w:val="0"/>
              <w:adjustRightInd w:val="0"/>
            </w:pPr>
            <w:r w:rsidRPr="00EB2C69">
              <w:t>Maximum speed of the paddle can change during the game</w:t>
            </w:r>
          </w:p>
        </w:tc>
      </w:tr>
    </w:tbl>
    <w:p w14:paraId="5027CC0B" w14:textId="77777777" w:rsidR="00A97617" w:rsidRDefault="00A97617">
      <w:pPr>
        <w:widowControl w:val="0"/>
        <w:adjustRightInd w:val="0"/>
      </w:pPr>
    </w:p>
    <w:p w14:paraId="21CB9ACA" w14:textId="77777777" w:rsidR="00062A9A" w:rsidRPr="00062A9A" w:rsidRDefault="00062A9A" w:rsidP="00D433A1"/>
    <w:sectPr w:rsidR="00062A9A" w:rsidRPr="00062A9A">
      <w:headerReference w:type="default" r:id="rId9"/>
      <w:footerReference w:type="default" r:id="rId10"/>
      <w:footerReference w:type="first" r:id="rId11"/>
      <w:pgSz w:w="11906" w:h="16838" w:code="9"/>
      <w:pgMar w:top="618" w:right="964" w:bottom="851" w:left="964" w:header="720" w:footer="3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E65F" w14:textId="77777777" w:rsidR="00672D9E" w:rsidRDefault="00672D9E">
      <w:r>
        <w:separator/>
      </w:r>
    </w:p>
  </w:endnote>
  <w:endnote w:type="continuationSeparator" w:id="0">
    <w:p w14:paraId="7E4CDC28" w14:textId="77777777" w:rsidR="00672D9E" w:rsidRDefault="0067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A6EC" w14:textId="5EF7A1CD" w:rsidR="00062A9A" w:rsidRPr="00062A9A" w:rsidRDefault="00AA5DE0">
    <w:pPr>
      <w:pStyle w:val="Footer"/>
      <w:jc w:val="center"/>
    </w:pPr>
    <w:r>
      <w:drawing>
        <wp:inline distT="0" distB="0" distL="0" distR="0" wp14:anchorId="60931432" wp14:editId="740AD76F">
          <wp:extent cx="885825" cy="219075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2BC0" w14:textId="358D4657" w:rsidR="00062A9A" w:rsidRDefault="00AA5DE0">
    <w:pPr>
      <w:pStyle w:val="Footer"/>
      <w:jc w:val="center"/>
    </w:pPr>
    <w:r>
      <w:drawing>
        <wp:inline distT="0" distB="0" distL="0" distR="0" wp14:anchorId="057ABE8D" wp14:editId="7F9295E4">
          <wp:extent cx="885825" cy="219075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E8E8" w14:textId="77777777" w:rsidR="00672D9E" w:rsidRDefault="00672D9E">
      <w:r>
        <w:separator/>
      </w:r>
    </w:p>
  </w:footnote>
  <w:footnote w:type="continuationSeparator" w:id="0">
    <w:p w14:paraId="35698DC9" w14:textId="77777777" w:rsidR="00672D9E" w:rsidRDefault="00672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11"/>
      <w:gridCol w:w="4678"/>
      <w:gridCol w:w="1134"/>
    </w:tblGrid>
    <w:tr w:rsidR="00062A9A" w14:paraId="355E07DC" w14:textId="77777777">
      <w:trPr>
        <w:cantSplit/>
      </w:trPr>
      <w:tc>
        <w:tcPr>
          <w:tcW w:w="4111" w:type="dxa"/>
          <w:vMerge w:val="restart"/>
        </w:tcPr>
        <w:p w14:paraId="46C87FB1" w14:textId="337E92EB" w:rsidR="00062A9A" w:rsidRDefault="00AA5DE0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drawing>
              <wp:inline distT="0" distB="0" distL="0" distR="0" wp14:anchorId="0033DC32" wp14:editId="610C64A9">
                <wp:extent cx="1466850" cy="314325"/>
                <wp:effectExtent l="0" t="0" r="0" b="0"/>
                <wp:docPr id="3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14D78098" w14:textId="354582AE" w:rsidR="00062A9A" w:rsidRDefault="00062A9A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fldChar w:fldCharType="begin"/>
          </w:r>
          <w:r>
            <w:rPr>
              <w:rFonts w:ascii="Arial" w:hAnsi="Arial"/>
              <w:sz w:val="20"/>
            </w:rPr>
            <w:instrText xml:space="preserve"> FILENAME  \* MERGEFORMAT </w:instrText>
          </w:r>
          <w:r>
            <w:rPr>
              <w:rFonts w:ascii="Arial" w:hAnsi="Arial"/>
              <w:sz w:val="20"/>
            </w:rPr>
            <w:fldChar w:fldCharType="separate"/>
          </w:r>
          <w:r w:rsidR="00AC7890">
            <w:rPr>
              <w:rFonts w:ascii="Arial" w:hAnsi="Arial"/>
              <w:sz w:val="20"/>
            </w:rPr>
            <w:t>Ball_Game_behaviour-Design.docx</w:t>
          </w:r>
          <w:r>
            <w:rPr>
              <w:rFonts w:ascii="Arial" w:hAnsi="Arial"/>
              <w:sz w:val="20"/>
            </w:rPr>
            <w:fldChar w:fldCharType="end"/>
          </w:r>
        </w:p>
      </w:tc>
      <w:tc>
        <w:tcPr>
          <w:tcW w:w="1134" w:type="dxa"/>
        </w:tcPr>
        <w:p w14:paraId="2A6D1226" w14:textId="04AD4EBC" w:rsidR="00062A9A" w:rsidRDefault="00062A9A">
          <w:pPr>
            <w:jc w:val="righ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fldChar w:fldCharType="begin"/>
          </w:r>
          <w:r>
            <w:rPr>
              <w:rFonts w:ascii="Arial" w:hAnsi="Arial"/>
              <w:sz w:val="20"/>
            </w:rPr>
            <w:instrText xml:space="preserve"> DATE \@ "d.M.yyyy" </w:instrText>
          </w:r>
          <w:r>
            <w:rPr>
              <w:rFonts w:ascii="Arial" w:hAnsi="Arial"/>
              <w:sz w:val="20"/>
            </w:rPr>
            <w:fldChar w:fldCharType="separate"/>
          </w:r>
          <w:r w:rsidR="00AC7890">
            <w:rPr>
              <w:rFonts w:ascii="Arial" w:hAnsi="Arial"/>
              <w:sz w:val="20"/>
            </w:rPr>
            <w:t>28.11.2025</w:t>
          </w:r>
          <w:r>
            <w:rPr>
              <w:rFonts w:ascii="Arial" w:hAnsi="Arial"/>
              <w:sz w:val="20"/>
            </w:rPr>
            <w:fldChar w:fldCharType="end"/>
          </w:r>
        </w:p>
      </w:tc>
    </w:tr>
    <w:tr w:rsidR="00062A9A" w14:paraId="48617161" w14:textId="77777777">
      <w:trPr>
        <w:cantSplit/>
      </w:trPr>
      <w:tc>
        <w:tcPr>
          <w:tcW w:w="4111" w:type="dxa"/>
          <w:vMerge/>
        </w:tcPr>
        <w:p w14:paraId="73604468" w14:textId="77777777" w:rsidR="00062A9A" w:rsidRDefault="00062A9A">
          <w:pPr>
            <w:rPr>
              <w:rFonts w:ascii="Arial" w:hAnsi="Arial"/>
              <w:sz w:val="20"/>
            </w:rPr>
          </w:pPr>
        </w:p>
      </w:tc>
      <w:tc>
        <w:tcPr>
          <w:tcW w:w="4678" w:type="dxa"/>
        </w:tcPr>
        <w:p w14:paraId="4F2D408B" w14:textId="771557C6" w:rsidR="00062A9A" w:rsidRDefault="00AC7890">
          <w:pPr>
            <w:rPr>
              <w:rFonts w:ascii="Arial" w:hAnsi="Arial"/>
              <w:sz w:val="20"/>
            </w:rPr>
          </w:pPr>
          <w:r w:rsidRPr="00AA5DE0">
            <w:fldChar w:fldCharType="begin"/>
          </w:r>
          <w:r w:rsidRPr="00AA5DE0">
            <w:instrText>AUTHOR  \* MERGEFORMAT</w:instrText>
          </w:r>
          <w:r w:rsidRPr="00AA5DE0">
            <w:fldChar w:fldCharType="separate"/>
          </w:r>
          <w:r w:rsidRPr="00AA5DE0">
            <w:t>David Hill</w:t>
          </w:r>
          <w:r w:rsidRPr="00AA5DE0">
            <w:fldChar w:fldCharType="end"/>
          </w:r>
        </w:p>
      </w:tc>
      <w:tc>
        <w:tcPr>
          <w:tcW w:w="1134" w:type="dxa"/>
        </w:tcPr>
        <w:p w14:paraId="1611EA97" w14:textId="77777777" w:rsidR="00062A9A" w:rsidRDefault="00062A9A">
          <w:pPr>
            <w:jc w:val="right"/>
            <w:rPr>
              <w:rFonts w:ascii="Arial" w:hAnsi="Arial"/>
              <w:sz w:val="20"/>
            </w:rPr>
          </w:pPr>
          <w:r>
            <w:rPr>
              <w:rStyle w:val="PageNumber"/>
              <w:rFonts w:ascii="Arial" w:hAnsi="Arial"/>
              <w:sz w:val="20"/>
            </w:rPr>
            <w:fldChar w:fldCharType="begin"/>
          </w:r>
          <w:r>
            <w:rPr>
              <w:rStyle w:val="PageNumber"/>
              <w:rFonts w:ascii="Arial" w:hAnsi="Arial"/>
              <w:sz w:val="20"/>
            </w:rPr>
            <w:instrText xml:space="preserve"> PAGE </w:instrText>
          </w:r>
          <w:r>
            <w:rPr>
              <w:rStyle w:val="PageNumber"/>
              <w:rFonts w:ascii="Arial" w:hAnsi="Arial"/>
              <w:sz w:val="20"/>
            </w:rPr>
            <w:fldChar w:fldCharType="separate"/>
          </w:r>
          <w:r w:rsidR="00C73942">
            <w:rPr>
              <w:rStyle w:val="PageNumber"/>
              <w:rFonts w:ascii="Arial" w:hAnsi="Arial"/>
              <w:sz w:val="20"/>
            </w:rPr>
            <w:t>2</w:t>
          </w:r>
          <w:r>
            <w:rPr>
              <w:rStyle w:val="PageNumber"/>
              <w:rFonts w:ascii="Arial" w:hAnsi="Arial"/>
              <w:sz w:val="20"/>
            </w:rPr>
            <w:fldChar w:fldCharType="end"/>
          </w:r>
          <w:r>
            <w:rPr>
              <w:rFonts w:ascii="Arial" w:hAnsi="Arial"/>
              <w:sz w:val="20"/>
            </w:rPr>
            <w:t xml:space="preserve"> (</w:t>
          </w:r>
          <w:r>
            <w:rPr>
              <w:rStyle w:val="PageNumber"/>
              <w:rFonts w:ascii="Arial" w:hAnsi="Arial"/>
              <w:sz w:val="20"/>
            </w:rPr>
            <w:fldChar w:fldCharType="begin"/>
          </w:r>
          <w:r>
            <w:rPr>
              <w:rStyle w:val="PageNumber"/>
              <w:rFonts w:ascii="Arial" w:hAnsi="Arial"/>
              <w:sz w:val="20"/>
            </w:rPr>
            <w:instrText xml:space="preserve"> NUMPAGES </w:instrText>
          </w:r>
          <w:r>
            <w:rPr>
              <w:rStyle w:val="PageNumber"/>
              <w:rFonts w:ascii="Arial" w:hAnsi="Arial"/>
              <w:sz w:val="20"/>
            </w:rPr>
            <w:fldChar w:fldCharType="separate"/>
          </w:r>
          <w:r w:rsidR="00C73942">
            <w:rPr>
              <w:rStyle w:val="PageNumber"/>
              <w:rFonts w:ascii="Arial" w:hAnsi="Arial"/>
              <w:sz w:val="20"/>
            </w:rPr>
            <w:t>2</w:t>
          </w:r>
          <w:r>
            <w:rPr>
              <w:rStyle w:val="PageNumber"/>
              <w:rFonts w:ascii="Arial" w:hAnsi="Arial"/>
              <w:sz w:val="20"/>
            </w:rPr>
            <w:fldChar w:fldCharType="end"/>
          </w:r>
          <w:r>
            <w:rPr>
              <w:rFonts w:ascii="Arial" w:hAnsi="Arial"/>
              <w:sz w:val="20"/>
            </w:rPr>
            <w:t>)</w:t>
          </w:r>
        </w:p>
      </w:tc>
    </w:tr>
  </w:tbl>
  <w:p w14:paraId="5D477DDD" w14:textId="77777777" w:rsidR="00062A9A" w:rsidRDefault="00062A9A">
    <w:pPr>
      <w:pStyle w:val="Head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73C695C"/>
    <w:lvl w:ilvl="0">
      <w:start w:val="1"/>
      <w:numFmt w:val="decimal"/>
      <w:lvlText w:val="%1."/>
      <w:legacy w:legacy="1" w:legacySpace="113" w:legacyIndent="0"/>
      <w:lvlJc w:val="left"/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lvlText w:val="%1.%2.%3"/>
      <w:legacy w:legacy="1" w:legacySpace="113" w:legacyIndent="0"/>
      <w:lvlJc w:val="left"/>
    </w:lvl>
    <w:lvl w:ilvl="3">
      <w:start w:val="1"/>
      <w:numFmt w:val="decimal"/>
      <w:lvlText w:val="%1.%2.%3.%4"/>
      <w:legacy w:legacy="1" w:legacySpace="113" w:legacyIndent="0"/>
      <w:lvlJc w:val="left"/>
    </w:lvl>
    <w:lvl w:ilvl="4">
      <w:start w:val="1"/>
      <w:numFmt w:val="decimal"/>
      <w:lvlText w:val="%1.%2.%3.%4.%5"/>
      <w:legacy w:legacy="1" w:legacySpace="113" w:legacyIndent="0"/>
      <w:lvlJc w:val="left"/>
    </w:lvl>
    <w:lvl w:ilvl="5">
      <w:start w:val="1"/>
      <w:numFmt w:val="decimal"/>
      <w:lvlText w:val="%1.%2.%3.%4.%5.%6"/>
      <w:legacy w:legacy="1" w:legacySpace="113" w:legacyIndent="0"/>
      <w:lvlJc w:val="left"/>
    </w:lvl>
    <w:lvl w:ilvl="6">
      <w:start w:val="1"/>
      <w:numFmt w:val="decimal"/>
      <w:lvlText w:val="%1.%2.%3.%4.%5.%6.%7"/>
      <w:legacy w:legacy="1" w:legacySpace="113" w:legacyIndent="0"/>
      <w:lvlJc w:val="left"/>
    </w:lvl>
    <w:lvl w:ilvl="7">
      <w:start w:val="1"/>
      <w:numFmt w:val="decimal"/>
      <w:lvlText w:val="%1.%2.%3.%4.%5.%6.%7.%8"/>
      <w:legacy w:legacy="1" w:legacySpace="113" w:legacyIndent="0"/>
      <w:lvlJc w:val="left"/>
    </w:lvl>
    <w:lvl w:ilvl="8">
      <w:start w:val="1"/>
      <w:numFmt w:val="decimal"/>
      <w:lvlText w:val="%1.%2.%3.%4.%5.%6.%7.%8.%9"/>
      <w:legacy w:legacy="1" w:legacySpace="113" w:legacyIndent="0"/>
      <w:lvlJc w:val="left"/>
    </w:lvl>
  </w:abstractNum>
  <w:num w:numId="1" w16cid:durableId="1769420478">
    <w:abstractNumId w:val="0"/>
  </w:num>
  <w:num w:numId="2" w16cid:durableId="1288269668">
    <w:abstractNumId w:val="0"/>
  </w:num>
  <w:num w:numId="3" w16cid:durableId="51735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_Already_Opened" w:val="True"/>
  </w:docVars>
  <w:rsids>
    <w:rsidRoot w:val="00A97617"/>
    <w:rsid w:val="00034E7E"/>
    <w:rsid w:val="00062A9A"/>
    <w:rsid w:val="000714F9"/>
    <w:rsid w:val="0008516B"/>
    <w:rsid w:val="000E17CF"/>
    <w:rsid w:val="00110998"/>
    <w:rsid w:val="001448A2"/>
    <w:rsid w:val="00166905"/>
    <w:rsid w:val="001815BC"/>
    <w:rsid w:val="001953F8"/>
    <w:rsid w:val="001D09F8"/>
    <w:rsid w:val="00205ECF"/>
    <w:rsid w:val="00206378"/>
    <w:rsid w:val="0021646B"/>
    <w:rsid w:val="00245AFA"/>
    <w:rsid w:val="00282F5F"/>
    <w:rsid w:val="00291F44"/>
    <w:rsid w:val="00296AA7"/>
    <w:rsid w:val="002D59EF"/>
    <w:rsid w:val="00300606"/>
    <w:rsid w:val="00320DF1"/>
    <w:rsid w:val="00335D91"/>
    <w:rsid w:val="003413FF"/>
    <w:rsid w:val="003460AF"/>
    <w:rsid w:val="003465C9"/>
    <w:rsid w:val="00386211"/>
    <w:rsid w:val="003A45F9"/>
    <w:rsid w:val="003E0716"/>
    <w:rsid w:val="004B4EF8"/>
    <w:rsid w:val="00503058"/>
    <w:rsid w:val="005304BF"/>
    <w:rsid w:val="00563FFD"/>
    <w:rsid w:val="005845FE"/>
    <w:rsid w:val="005E5A75"/>
    <w:rsid w:val="005F3F3E"/>
    <w:rsid w:val="00644C93"/>
    <w:rsid w:val="00672D9E"/>
    <w:rsid w:val="00694D99"/>
    <w:rsid w:val="006B26CC"/>
    <w:rsid w:val="006E5FC9"/>
    <w:rsid w:val="00703B89"/>
    <w:rsid w:val="007158CF"/>
    <w:rsid w:val="007340D5"/>
    <w:rsid w:val="00750E80"/>
    <w:rsid w:val="007545E3"/>
    <w:rsid w:val="00782E75"/>
    <w:rsid w:val="0079285C"/>
    <w:rsid w:val="007D390F"/>
    <w:rsid w:val="007F323F"/>
    <w:rsid w:val="00810BD4"/>
    <w:rsid w:val="00825487"/>
    <w:rsid w:val="00863230"/>
    <w:rsid w:val="008937C0"/>
    <w:rsid w:val="008D7E8E"/>
    <w:rsid w:val="009024A4"/>
    <w:rsid w:val="00970BD4"/>
    <w:rsid w:val="0098518D"/>
    <w:rsid w:val="009D3DCC"/>
    <w:rsid w:val="009F136B"/>
    <w:rsid w:val="00A37F88"/>
    <w:rsid w:val="00A47D21"/>
    <w:rsid w:val="00A537FC"/>
    <w:rsid w:val="00A91E53"/>
    <w:rsid w:val="00A96BBB"/>
    <w:rsid w:val="00A97617"/>
    <w:rsid w:val="00AA211B"/>
    <w:rsid w:val="00AA5DE0"/>
    <w:rsid w:val="00AB1103"/>
    <w:rsid w:val="00AC7890"/>
    <w:rsid w:val="00AF35EC"/>
    <w:rsid w:val="00B25C34"/>
    <w:rsid w:val="00B26165"/>
    <w:rsid w:val="00B5050E"/>
    <w:rsid w:val="00B7577E"/>
    <w:rsid w:val="00BC3404"/>
    <w:rsid w:val="00BC5472"/>
    <w:rsid w:val="00BD1E56"/>
    <w:rsid w:val="00BF5B1F"/>
    <w:rsid w:val="00C44EA5"/>
    <w:rsid w:val="00C61FA1"/>
    <w:rsid w:val="00C67BE0"/>
    <w:rsid w:val="00C73942"/>
    <w:rsid w:val="00C92175"/>
    <w:rsid w:val="00CA2DC2"/>
    <w:rsid w:val="00CB1101"/>
    <w:rsid w:val="00CF368E"/>
    <w:rsid w:val="00D15B57"/>
    <w:rsid w:val="00D433A1"/>
    <w:rsid w:val="00D6259A"/>
    <w:rsid w:val="00D72DF8"/>
    <w:rsid w:val="00DB62FE"/>
    <w:rsid w:val="00E53F13"/>
    <w:rsid w:val="00EB2C69"/>
    <w:rsid w:val="00EF6421"/>
    <w:rsid w:val="00F0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95D6D"/>
  <w15:chartTrackingRefBased/>
  <w15:docId w15:val="{91FA1B8F-AB8A-463A-A0A9-D30E826D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3A1"/>
    <w:rPr>
      <w:rFonts w:ascii="Calibri" w:hAnsi="Calibri"/>
      <w:noProof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pPr>
      <w:keepNext/>
      <w:spacing w:after="12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autoRedefine/>
    <w:qFormat/>
    <w:pPr>
      <w:keepNext/>
      <w:spacing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autoRedefine/>
    <w:qFormat/>
    <w:pPr>
      <w:keepNext/>
      <w:spacing w:after="12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basedOn w:val="DefaultParagraphFont"/>
    <w:link w:val="Heading1"/>
    <w:rsid w:val="00A97617"/>
    <w:rPr>
      <w:rFonts w:ascii="Arial" w:hAnsi="Arial"/>
      <w:b/>
      <w:noProof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A97617"/>
    <w:rPr>
      <w:rFonts w:ascii="Arial" w:hAnsi="Arial"/>
      <w:b/>
      <w:noProof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97617"/>
    <w:rPr>
      <w:rFonts w:ascii="Arial" w:hAnsi="Arial"/>
      <w:b/>
      <w:noProof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97617"/>
    <w:rPr>
      <w:rFonts w:ascii="Calibri" w:hAnsi="Calibri"/>
      <w:noProof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A97617"/>
    <w:rPr>
      <w:rFonts w:ascii="Calibri" w:hAnsi="Calibri"/>
      <w:noProof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ha-Pekka%20Tolvanen\Documents\MetaEdit+%205.6\reports\metaed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01BA8-7137-486D-8E89-CEA65038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metaedit.dot</Template>
  <TotalTime>3</TotalTime>
  <Pages>13</Pages>
  <Words>1874</Words>
  <Characters>11846</Characters>
  <DocSecurity>0</DocSecurity>
  <Lines>1316</Lines>
  <Paragraphs>1143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2025-11-28T14:46:00Z</cp:lastPrinted>
  <dcterms:created xsi:type="dcterms:W3CDTF">2025-11-28T14:43:00Z</dcterms:created>
  <dcterms:modified xsi:type="dcterms:W3CDTF">2025-11-28T14:47:00Z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</Properties>
</file>